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D32A3" w14:textId="77777777" w:rsidR="00B32E74" w:rsidRDefault="00B32E74" w:rsidP="00BE4C5B">
      <w:pPr>
        <w:pStyle w:val="Haupttitel"/>
        <w:jc w:val="both"/>
        <w:rPr>
          <w:rFonts w:ascii="Arial" w:hAnsi="Arial" w:cs="Arial"/>
          <w:sz w:val="32"/>
          <w:szCs w:val="32"/>
        </w:rPr>
      </w:pPr>
    </w:p>
    <w:p w14:paraId="6651535C" w14:textId="68049F39" w:rsidR="003E3EFA" w:rsidRDefault="0029047D" w:rsidP="00BE4C5B">
      <w:pPr>
        <w:pStyle w:val="Haupttitel"/>
        <w:jc w:val="both"/>
        <w:rPr>
          <w:rFonts w:ascii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</w:rPr>
        <w:t>Descrizione del progetto – Impianto per la produzione di biometano</w:t>
      </w:r>
    </w:p>
    <w:p w14:paraId="3189350F" w14:textId="77777777" w:rsidR="00D76C20" w:rsidRPr="008357FC" w:rsidRDefault="00D76C20" w:rsidP="00BE4C5B">
      <w:pPr>
        <w:spacing w:after="80" w:line="240" w:lineRule="auto"/>
        <w:jc w:val="both"/>
        <w:rPr>
          <w:rFonts w:ascii="Arial" w:hAnsi="Arial" w:cs="Arial"/>
          <w:sz w:val="20"/>
          <w:szCs w:val="20"/>
          <w:lang w:eastAsia="de-CH"/>
        </w:rPr>
      </w:pPr>
    </w:p>
    <w:p w14:paraId="41A79CC1" w14:textId="1366BF59" w:rsidR="00184D8A" w:rsidRPr="00FE742C" w:rsidRDefault="003B29B5" w:rsidP="00BE4C5B">
      <w:pPr>
        <w:spacing w:after="80" w:line="240" w:lineRule="auto"/>
        <w:jc w:val="both"/>
        <w:rPr>
          <w:rFonts w:ascii="Arial" w:hAnsi="Arial" w:cs="Arial"/>
          <w:i/>
          <w:iCs/>
          <w:sz w:val="32"/>
          <w:szCs w:val="32"/>
          <w:lang w:eastAsia="de-CH"/>
        </w:rPr>
      </w:pPr>
      <w:r>
        <w:rPr>
          <w:rFonts w:ascii="Arial" w:eastAsia="Arial" w:hAnsi="Arial" w:cs="Arial"/>
          <w:sz w:val="32"/>
        </w:rPr>
        <w:t xml:space="preserve">Modello </w:t>
      </w:r>
    </w:p>
    <w:p w14:paraId="58F7E3BC" w14:textId="77777777" w:rsidR="003E3EFA" w:rsidRPr="00FE742C" w:rsidRDefault="003E3EFA" w:rsidP="00BE4C5B">
      <w:pPr>
        <w:pBdr>
          <w:bottom w:val="single" w:sz="6" w:space="1" w:color="auto"/>
        </w:pBd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375288F4" w14:textId="77777777" w:rsidR="008542F6" w:rsidRPr="00FE742C" w:rsidRDefault="008542F6" w:rsidP="00BE4C5B">
      <w:pPr>
        <w:pBdr>
          <w:bottom w:val="single" w:sz="6" w:space="1" w:color="auto"/>
        </w:pBd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38E8920B" w14:textId="77777777" w:rsidR="003E3EFA" w:rsidRPr="00FE742C" w:rsidRDefault="003E3EFA" w:rsidP="00BE4C5B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1A164494" w14:textId="0C625505" w:rsidR="0047205F" w:rsidRPr="00B00A13" w:rsidRDefault="003B29B5" w:rsidP="00BE4C5B">
      <w:pPr>
        <w:pStyle w:val="Untertitelmager"/>
        <w:jc w:val="both"/>
        <w:rPr>
          <w:rFonts w:ascii="Arial" w:hAnsi="Arial" w:cs="Arial"/>
          <w:b/>
          <w:bCs w:val="0"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>Proprietario dell’impianto</w:t>
      </w:r>
      <w:r>
        <w:rPr>
          <w:rFonts w:ascii="Arial" w:eastAsia="Arial" w:hAnsi="Arial" w:cs="Arial"/>
          <w:b/>
          <w:sz w:val="24"/>
        </w:rPr>
        <w:tab/>
        <w:t xml:space="preserve"> </w:t>
      </w:r>
    </w:p>
    <w:p w14:paraId="72D5BE00" w14:textId="33644CBA" w:rsidR="0047205F" w:rsidRPr="00917FBD" w:rsidRDefault="0047205F" w:rsidP="00BE4C5B">
      <w:pPr>
        <w:pStyle w:val="Untertitelmager"/>
        <w:jc w:val="both"/>
        <w:rPr>
          <w:rFonts w:ascii="Arial" w:hAnsi="Arial" w:cs="Arial"/>
          <w:b/>
          <w:bCs w:val="0"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 xml:space="preserve">Autore del rapporto: </w:t>
      </w:r>
      <w:r>
        <w:rPr>
          <w:rFonts w:ascii="Arial" w:eastAsia="Arial" w:hAnsi="Arial" w:cs="Arial"/>
          <w:b/>
          <w:sz w:val="24"/>
        </w:rPr>
        <w:tab/>
      </w:r>
    </w:p>
    <w:p w14:paraId="3B36E434" w14:textId="29E03FFB" w:rsidR="00B63114" w:rsidRPr="00FE742C" w:rsidRDefault="0047205F" w:rsidP="00BE4C5B">
      <w:pPr>
        <w:pStyle w:val="Untertitelmager"/>
        <w:pBdr>
          <w:bottom w:val="single" w:sz="4" w:space="1" w:color="auto"/>
        </w:pBdr>
        <w:jc w:val="both"/>
        <w:rPr>
          <w:rFonts w:ascii="Arial" w:hAnsi="Arial" w:cs="Arial"/>
          <w:b/>
          <w:bCs w:val="0"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 xml:space="preserve">Data: 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</w:p>
    <w:p w14:paraId="46B12962" w14:textId="77777777" w:rsidR="00524D97" w:rsidRPr="00FE742C" w:rsidRDefault="00524D97" w:rsidP="00BE4C5B">
      <w:pPr>
        <w:pStyle w:val="Untertitelmager"/>
        <w:pBdr>
          <w:bottom w:val="single" w:sz="4" w:space="1" w:color="auto"/>
        </w:pBdr>
        <w:jc w:val="both"/>
        <w:rPr>
          <w:rFonts w:ascii="Arial" w:hAnsi="Arial" w:cs="Arial"/>
          <w:sz w:val="20"/>
          <w:szCs w:val="20"/>
        </w:rPr>
      </w:pPr>
    </w:p>
    <w:p w14:paraId="14D38B19" w14:textId="77777777" w:rsidR="00B32E74" w:rsidRDefault="00B32E74" w:rsidP="007D17C8">
      <w:pPr>
        <w:pStyle w:val="berschrift1"/>
      </w:pPr>
    </w:p>
    <w:p w14:paraId="1D505C14" w14:textId="3828EB31" w:rsidR="003B29B5" w:rsidRPr="00D31159" w:rsidRDefault="00941AFF" w:rsidP="007D17C8">
      <w:pPr>
        <w:pStyle w:val="berschrift1"/>
        <w:numPr>
          <w:ilvl w:val="0"/>
          <w:numId w:val="30"/>
        </w:numPr>
        <w:rPr>
          <w:vanish w:val="0"/>
        </w:rPr>
      </w:pPr>
      <w:r>
        <w:rPr>
          <w:rFonts w:eastAsia="Arial"/>
          <w:vanish w:val="0"/>
        </w:rPr>
        <w:t>Situazione iniziale</w:t>
      </w:r>
    </w:p>
    <w:p w14:paraId="34C3AA59" w14:textId="04439E62" w:rsidR="00683C61" w:rsidRPr="00D31159" w:rsidRDefault="00647451" w:rsidP="00B82C50">
      <w:pPr>
        <w:pStyle w:val="Listenabsatz"/>
        <w:numPr>
          <w:ilvl w:val="0"/>
          <w:numId w:val="27"/>
        </w:numPr>
        <w:spacing w:after="80" w:line="240" w:lineRule="auto"/>
        <w:jc w:val="both"/>
        <w:rPr>
          <w:rFonts w:ascii="Arial" w:hAnsi="Arial" w:cs="Arial"/>
          <w:sz w:val="20"/>
          <w:szCs w:val="20"/>
          <w:lang w:eastAsia="de-CH"/>
        </w:rPr>
      </w:pPr>
      <w:r>
        <w:rPr>
          <w:rFonts w:ascii="Arial" w:eastAsia="Arial" w:hAnsi="Arial" w:cs="Arial"/>
          <w:sz w:val="20"/>
        </w:rPr>
        <w:t xml:space="preserve">Breve descrizione della situazione iniziale: stato attuale del sito, qual è il motivo del progetto? ecc. </w:t>
      </w:r>
    </w:p>
    <w:p w14:paraId="3C232D0B" w14:textId="77777777" w:rsidR="00683C61" w:rsidRPr="00D31159" w:rsidRDefault="00683C61" w:rsidP="00683C61">
      <w:pPr>
        <w:spacing w:after="80" w:line="240" w:lineRule="auto"/>
        <w:jc w:val="center"/>
        <w:rPr>
          <w:rFonts w:ascii="Arial" w:hAnsi="Arial" w:cs="Arial"/>
          <w:i/>
          <w:iCs/>
          <w:sz w:val="20"/>
          <w:szCs w:val="20"/>
          <w:lang w:eastAsia="de-CH"/>
        </w:rPr>
      </w:pPr>
    </w:p>
    <w:p w14:paraId="0B370A47" w14:textId="30191A82" w:rsidR="009F2143" w:rsidRPr="00D31159" w:rsidRDefault="00B32DFF" w:rsidP="007D17C8">
      <w:pPr>
        <w:pStyle w:val="berschrift1"/>
        <w:numPr>
          <w:ilvl w:val="0"/>
          <w:numId w:val="30"/>
        </w:numPr>
        <w:rPr>
          <w:vanish w:val="0"/>
        </w:rPr>
      </w:pPr>
      <w:r>
        <w:rPr>
          <w:rFonts w:eastAsia="Arial"/>
          <w:vanish w:val="0"/>
        </w:rPr>
        <w:t>Substrati e produzione prevista di biometano</w:t>
      </w:r>
    </w:p>
    <w:p w14:paraId="4515C7D1" w14:textId="3F034F84" w:rsidR="00683C61" w:rsidRPr="00D31159" w:rsidRDefault="00683C61" w:rsidP="00647451">
      <w:pPr>
        <w:pStyle w:val="Listenabsatz"/>
        <w:numPr>
          <w:ilvl w:val="0"/>
          <w:numId w:val="27"/>
        </w:numPr>
        <w:spacing w:after="80" w:line="240" w:lineRule="auto"/>
        <w:jc w:val="both"/>
        <w:rPr>
          <w:rFonts w:ascii="Arial" w:hAnsi="Arial" w:cs="Arial"/>
          <w:sz w:val="20"/>
          <w:szCs w:val="20"/>
          <w:lang w:eastAsia="de-CH"/>
        </w:rPr>
      </w:pPr>
      <w:r>
        <w:rPr>
          <w:rFonts w:ascii="Arial" w:eastAsia="Arial" w:hAnsi="Arial" w:cs="Arial"/>
          <w:sz w:val="20"/>
        </w:rPr>
        <w:t>Per le aziende agricole, indicare il numero UBG e la produzione di concimi aziendali (appartenenti all’azienda / non appartenenti all’azienda)</w:t>
      </w:r>
    </w:p>
    <w:p w14:paraId="1E8B3AA4" w14:textId="1B33E526" w:rsidR="00647451" w:rsidRPr="00D31159" w:rsidRDefault="00DE7900" w:rsidP="00647451">
      <w:pPr>
        <w:pStyle w:val="Listenabsatz"/>
        <w:numPr>
          <w:ilvl w:val="0"/>
          <w:numId w:val="27"/>
        </w:numPr>
        <w:spacing w:after="80" w:line="240" w:lineRule="auto"/>
        <w:jc w:val="both"/>
        <w:rPr>
          <w:rFonts w:ascii="Arial" w:hAnsi="Arial" w:cs="Arial"/>
          <w:sz w:val="20"/>
          <w:szCs w:val="20"/>
          <w:lang w:eastAsia="de-CH"/>
        </w:rPr>
      </w:pPr>
      <w:r>
        <w:rPr>
          <w:rFonts w:ascii="Arial" w:eastAsia="Arial" w:hAnsi="Arial" w:cs="Arial"/>
          <w:sz w:val="20"/>
        </w:rPr>
        <w:t xml:space="preserve">Indicare la quantità di co-substrati e substrati </w:t>
      </w:r>
    </w:p>
    <w:p w14:paraId="08B00B75" w14:textId="64B43E46" w:rsidR="00031289" w:rsidRPr="00D31159" w:rsidRDefault="00031289" w:rsidP="00BE4C5B">
      <w:pPr>
        <w:spacing w:after="80" w:line="240" w:lineRule="auto"/>
        <w:jc w:val="both"/>
        <w:rPr>
          <w:rFonts w:ascii="Arial" w:hAnsi="Arial" w:cs="Arial"/>
          <w:sz w:val="20"/>
          <w:szCs w:val="20"/>
          <w:lang w:eastAsia="de-CH"/>
        </w:rPr>
      </w:pPr>
    </w:p>
    <w:tbl>
      <w:tblPr>
        <w:tblStyle w:val="EinfacheTabelle3"/>
        <w:tblW w:w="9351" w:type="dxa"/>
        <w:tblLayout w:type="fixed"/>
        <w:tblLook w:val="04A0" w:firstRow="1" w:lastRow="0" w:firstColumn="1" w:lastColumn="0" w:noHBand="0" w:noVBand="1"/>
      </w:tblPr>
      <w:tblGrid>
        <w:gridCol w:w="2689"/>
        <w:gridCol w:w="1275"/>
        <w:gridCol w:w="2835"/>
        <w:gridCol w:w="2552"/>
      </w:tblGrid>
      <w:tr w:rsidR="00263757" w:rsidRPr="00D31159" w14:paraId="4F43ECDE" w14:textId="5303C631" w:rsidTr="004306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E6F4" w:themeFill="accent3" w:themeFillTint="33"/>
          </w:tcPr>
          <w:p w14:paraId="5D149ECD" w14:textId="77777777" w:rsidR="00263757" w:rsidRPr="00D31159" w:rsidRDefault="00263757" w:rsidP="00B00A13">
            <w:pPr>
              <w:spacing w:line="240" w:lineRule="auto"/>
              <w:ind w:firstLine="708"/>
              <w:rPr>
                <w:rFonts w:ascii="Arial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E6F4" w:themeFill="accent3" w:themeFillTint="33"/>
          </w:tcPr>
          <w:p w14:paraId="7B1D1694" w14:textId="058A11A8" w:rsidR="00263757" w:rsidRPr="00D31159" w:rsidRDefault="00263757" w:rsidP="00263757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aps w:val="0"/>
                <w:sz w:val="20"/>
                <w:szCs w:val="20"/>
                <w:lang w:eastAsia="de-CH"/>
              </w:rPr>
            </w:pPr>
            <w:r>
              <w:rPr>
                <w:rFonts w:ascii="Arial" w:eastAsia="Arial" w:hAnsi="Arial" w:cs="Arial"/>
                <w:caps w:val="0"/>
                <w:sz w:val="20"/>
              </w:rPr>
              <w:t>N. UBG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E6F4" w:themeFill="accent3" w:themeFillTint="33"/>
          </w:tcPr>
          <w:p w14:paraId="5998204A" w14:textId="07C91ADB" w:rsidR="00263757" w:rsidRPr="00D31159" w:rsidRDefault="00263757" w:rsidP="00263757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aps w:val="0"/>
                <w:sz w:val="20"/>
                <w:szCs w:val="20"/>
                <w:lang w:eastAsia="de-CH"/>
              </w:rPr>
            </w:pPr>
            <w:r>
              <w:rPr>
                <w:rFonts w:ascii="Arial" w:eastAsia="Arial" w:hAnsi="Arial" w:cs="Arial"/>
                <w:caps w:val="0"/>
                <w:sz w:val="20"/>
              </w:rPr>
              <w:t>Concimi aziendali / substrati</w:t>
            </w:r>
          </w:p>
          <w:p w14:paraId="25F8327D" w14:textId="5E7782DE" w:rsidR="00263757" w:rsidRPr="00D31159" w:rsidRDefault="00263757" w:rsidP="00263757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aps w:val="0"/>
                <w:sz w:val="20"/>
                <w:szCs w:val="20"/>
                <w:lang w:eastAsia="de-CH"/>
              </w:rPr>
            </w:pPr>
            <w:r>
              <w:rPr>
                <w:rFonts w:ascii="Arial" w:eastAsia="Arial" w:hAnsi="Arial" w:cs="Arial"/>
                <w:caps w:val="0"/>
                <w:sz w:val="20"/>
              </w:rPr>
              <w:t>[t</w:t>
            </w:r>
            <w:r w:rsidR="005E7760">
              <w:rPr>
                <w:rFonts w:ascii="Arial" w:eastAsia="Arial" w:hAnsi="Arial" w:cs="Arial"/>
                <w:caps w:val="0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caps w:val="0"/>
                <w:sz w:val="20"/>
              </w:rPr>
              <w:t>sostanza fresca/anno]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E6F4" w:themeFill="accent3" w:themeFillTint="33"/>
          </w:tcPr>
          <w:p w14:paraId="52D73A9D" w14:textId="072FFEF9" w:rsidR="00263757" w:rsidRPr="00D31159" w:rsidRDefault="00263757" w:rsidP="00263757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aps w:val="0"/>
                <w:sz w:val="20"/>
                <w:szCs w:val="20"/>
                <w:lang w:eastAsia="de-CH"/>
              </w:rPr>
            </w:pPr>
            <w:r>
              <w:rPr>
                <w:rFonts w:ascii="Arial" w:eastAsia="Arial" w:hAnsi="Arial" w:cs="Arial"/>
                <w:caps w:val="0"/>
                <w:sz w:val="20"/>
              </w:rPr>
              <w:t>Produzione di biometano [kWh/anno]</w:t>
            </w:r>
          </w:p>
        </w:tc>
      </w:tr>
      <w:tr w:rsidR="00263757" w:rsidRPr="00D31159" w14:paraId="69C1F504" w14:textId="25F079B2" w:rsidTr="004306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2CDBF" w14:textId="2AF174BF" w:rsidR="00263757" w:rsidRPr="00D31159" w:rsidRDefault="00263757" w:rsidP="00B00A13">
            <w:pPr>
              <w:spacing w:line="240" w:lineRule="auto"/>
              <w:rPr>
                <w:rFonts w:ascii="Arial" w:hAnsi="Arial" w:cs="Arial"/>
                <w:caps w:val="0"/>
                <w:sz w:val="20"/>
                <w:szCs w:val="20"/>
                <w:lang w:eastAsia="de-CH"/>
              </w:rPr>
            </w:pPr>
            <w:r>
              <w:rPr>
                <w:rFonts w:ascii="Arial" w:eastAsia="Arial" w:hAnsi="Arial" w:cs="Arial"/>
                <w:caps w:val="0"/>
                <w:sz w:val="20"/>
              </w:rPr>
              <w:t>UBG (appartenenti all’azienda)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C1511" w14:textId="4E955CC1" w:rsidR="00263757" w:rsidRPr="00D31159" w:rsidRDefault="00263757" w:rsidP="0026375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de-CH"/>
              </w:rPr>
            </w:pPr>
            <w:r>
              <w:rPr>
                <w:rFonts w:ascii="Arial" w:eastAsia="Arial" w:hAnsi="Arial" w:cs="Arial"/>
                <w:sz w:val="20"/>
              </w:rPr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72A3B" w14:textId="24DCDBD6" w:rsidR="00263757" w:rsidRPr="005E7760" w:rsidRDefault="00DE7900" w:rsidP="0026375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r-CH" w:eastAsia="de-CH"/>
              </w:rPr>
            </w:pPr>
            <w:r w:rsidRPr="005E7760">
              <w:rPr>
                <w:rFonts w:ascii="Arial" w:eastAsia="Arial" w:hAnsi="Arial" w:cs="Arial"/>
                <w:sz w:val="20"/>
                <w:lang w:val="fr-CH"/>
              </w:rPr>
              <w:t>…. t/a solida</w:t>
            </w:r>
          </w:p>
          <w:p w14:paraId="4FC1109B" w14:textId="18344E65" w:rsidR="00DE7900" w:rsidRPr="005E7760" w:rsidRDefault="00DE7900" w:rsidP="00DE79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r-CH" w:eastAsia="de-CH"/>
              </w:rPr>
            </w:pPr>
            <w:r w:rsidRPr="005E7760">
              <w:rPr>
                <w:rFonts w:ascii="Arial" w:eastAsia="Arial" w:hAnsi="Arial" w:cs="Arial"/>
                <w:sz w:val="20"/>
                <w:lang w:val="fr-CH"/>
              </w:rPr>
              <w:t>…. t/a liquida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96148" w14:textId="13EF3783" w:rsidR="00263757" w:rsidRPr="00D31159" w:rsidRDefault="00DE7900" w:rsidP="0026375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de-CH"/>
              </w:rPr>
            </w:pPr>
            <w:r>
              <w:rPr>
                <w:rFonts w:ascii="Arial" w:eastAsia="Arial" w:hAnsi="Arial" w:cs="Arial"/>
                <w:sz w:val="20"/>
              </w:rPr>
              <w:t>…. kWh/a</w:t>
            </w:r>
          </w:p>
        </w:tc>
      </w:tr>
      <w:tr w:rsidR="00263757" w:rsidRPr="00D31159" w14:paraId="23CC32B6" w14:textId="6C95C2CC" w:rsidTr="004306C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198A2" w14:textId="29E47377" w:rsidR="00263757" w:rsidRPr="00D31159" w:rsidRDefault="00263757" w:rsidP="00B00A13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de-CH"/>
              </w:rPr>
            </w:pPr>
            <w:r>
              <w:rPr>
                <w:rFonts w:ascii="Arial" w:eastAsia="Arial" w:hAnsi="Arial" w:cs="Arial"/>
                <w:sz w:val="20"/>
              </w:rPr>
              <w:t>UBG</w:t>
            </w:r>
            <w:r w:rsidR="005E7760"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caps w:val="0"/>
                <w:sz w:val="20"/>
              </w:rPr>
              <w:t>non appartenenti all’azienda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95431" w14:textId="4890D207" w:rsidR="00263757" w:rsidRPr="00D31159" w:rsidRDefault="00263757" w:rsidP="0026375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de-CH"/>
              </w:rPr>
            </w:pPr>
            <w:r>
              <w:rPr>
                <w:rFonts w:ascii="Arial" w:eastAsia="Arial" w:hAnsi="Arial" w:cs="Arial"/>
                <w:sz w:val="20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3E962" w14:textId="50D3D9C9" w:rsidR="00DE7900" w:rsidRPr="005E7760" w:rsidRDefault="00DE7900" w:rsidP="00DE79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r-CH" w:eastAsia="de-CH"/>
              </w:rPr>
            </w:pPr>
            <w:r w:rsidRPr="005E7760">
              <w:rPr>
                <w:rFonts w:ascii="Arial" w:eastAsia="Arial" w:hAnsi="Arial" w:cs="Arial"/>
                <w:sz w:val="20"/>
                <w:lang w:val="fr-CH"/>
              </w:rPr>
              <w:t>…. t/a solida</w:t>
            </w:r>
          </w:p>
          <w:p w14:paraId="700FD7BB" w14:textId="200D181F" w:rsidR="00263757" w:rsidRPr="005E7760" w:rsidRDefault="00DE7900" w:rsidP="00DE79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r-CH" w:eastAsia="de-CH"/>
              </w:rPr>
            </w:pPr>
            <w:r w:rsidRPr="005E7760">
              <w:rPr>
                <w:rFonts w:ascii="Arial" w:eastAsia="Arial" w:hAnsi="Arial" w:cs="Arial"/>
                <w:sz w:val="20"/>
                <w:lang w:val="fr-CH"/>
              </w:rPr>
              <w:t>…. t/a liquida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EFC6D" w14:textId="0F8602B8" w:rsidR="00263757" w:rsidRPr="00D31159" w:rsidRDefault="00DE7900" w:rsidP="0026375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de-CH"/>
              </w:rPr>
            </w:pPr>
            <w:r>
              <w:rPr>
                <w:rFonts w:ascii="Arial" w:eastAsia="Arial" w:hAnsi="Arial" w:cs="Arial"/>
                <w:sz w:val="20"/>
              </w:rPr>
              <w:t>…. kWh/a</w:t>
            </w:r>
          </w:p>
        </w:tc>
      </w:tr>
      <w:tr w:rsidR="00263757" w:rsidRPr="00D31159" w14:paraId="006ACA27" w14:textId="77777777" w:rsidTr="004306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0E767" w14:textId="38F7ECD7" w:rsidR="00263757" w:rsidRPr="00D31159" w:rsidRDefault="00263757" w:rsidP="00B00A13">
            <w:pPr>
              <w:spacing w:line="240" w:lineRule="auto"/>
              <w:rPr>
                <w:rFonts w:ascii="Arial" w:hAnsi="Arial" w:cs="Arial"/>
                <w:caps w:val="0"/>
                <w:sz w:val="20"/>
                <w:szCs w:val="20"/>
                <w:lang w:eastAsia="de-CH"/>
              </w:rPr>
            </w:pPr>
            <w:r>
              <w:rPr>
                <w:rFonts w:ascii="Arial" w:eastAsia="Arial" w:hAnsi="Arial" w:cs="Arial"/>
                <w:caps w:val="0"/>
                <w:sz w:val="20"/>
              </w:rPr>
              <w:t>Co-substrati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A1756" w14:textId="463FEC27" w:rsidR="00263757" w:rsidRPr="00D31159" w:rsidRDefault="00263757" w:rsidP="0026375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de-CH"/>
              </w:rPr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E0B92" w14:textId="3EC94519" w:rsidR="00263757" w:rsidRPr="00D31159" w:rsidRDefault="00DE7900" w:rsidP="0026375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de-CH"/>
              </w:rPr>
            </w:pPr>
            <w:r>
              <w:rPr>
                <w:rFonts w:ascii="Arial" w:eastAsia="Arial" w:hAnsi="Arial" w:cs="Arial"/>
                <w:sz w:val="20"/>
              </w:rPr>
              <w:t>…. t/a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8E29F" w14:textId="36BB2B9B" w:rsidR="00263757" w:rsidRPr="00D31159" w:rsidRDefault="00DE7900" w:rsidP="0026375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de-CH"/>
              </w:rPr>
            </w:pPr>
            <w:r>
              <w:rPr>
                <w:rFonts w:ascii="Arial" w:eastAsia="Arial" w:hAnsi="Arial" w:cs="Arial"/>
                <w:sz w:val="20"/>
              </w:rPr>
              <w:t>…. kWh/a</w:t>
            </w:r>
          </w:p>
        </w:tc>
      </w:tr>
      <w:tr w:rsidR="00263757" w:rsidRPr="00D31159" w14:paraId="47F2F1AC" w14:textId="77777777" w:rsidTr="004306C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E2EBF" w14:textId="3D3C2E1F" w:rsidR="00263757" w:rsidRPr="00D31159" w:rsidRDefault="00263757" w:rsidP="00B00A13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de-CH"/>
              </w:rPr>
            </w:pPr>
            <w:r>
              <w:rPr>
                <w:rFonts w:ascii="Arial" w:eastAsia="Arial" w:hAnsi="Arial" w:cs="Arial"/>
                <w:sz w:val="20"/>
              </w:rPr>
              <w:t>TOTALE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43CB7" w14:textId="6B762F2D" w:rsidR="00263757" w:rsidRPr="00D31159" w:rsidRDefault="00263757" w:rsidP="0026375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de-CH"/>
              </w:rPr>
            </w:pPr>
            <w:r>
              <w:rPr>
                <w:rFonts w:ascii="Arial" w:eastAsia="Arial" w:hAnsi="Arial" w:cs="Arial"/>
                <w:sz w:val="20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9FE8A" w14:textId="422C8152" w:rsidR="00263757" w:rsidRPr="00D31159" w:rsidRDefault="00DE7900" w:rsidP="0026375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de-CH"/>
              </w:rPr>
            </w:pPr>
            <w:r>
              <w:rPr>
                <w:rFonts w:ascii="Arial" w:eastAsia="Arial" w:hAnsi="Arial" w:cs="Arial"/>
                <w:sz w:val="20"/>
              </w:rPr>
              <w:t>…. t/a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4461F" w14:textId="468BAB39" w:rsidR="00263757" w:rsidRPr="00D31159" w:rsidRDefault="00DE7900" w:rsidP="0026375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highlight w:val="yellow"/>
                <w:lang w:eastAsia="de-CH"/>
              </w:rPr>
            </w:pPr>
            <w:r>
              <w:rPr>
                <w:rFonts w:ascii="Arial" w:eastAsia="Arial" w:hAnsi="Arial" w:cs="Arial"/>
                <w:sz w:val="20"/>
              </w:rPr>
              <w:t>…. kWh/a</w:t>
            </w:r>
          </w:p>
        </w:tc>
      </w:tr>
    </w:tbl>
    <w:p w14:paraId="7FFEB2F9" w14:textId="77777777" w:rsidR="00966EF1" w:rsidRPr="00966EF1" w:rsidRDefault="00966EF1" w:rsidP="00966EF1">
      <w:pPr>
        <w:pStyle w:val="berschrift1"/>
        <w:ind w:left="366" w:firstLine="0"/>
        <w:rPr>
          <w:vanish w:val="0"/>
        </w:rPr>
      </w:pPr>
    </w:p>
    <w:p w14:paraId="5A324EF0" w14:textId="64AA9ABA" w:rsidR="009F2143" w:rsidRPr="00D31159" w:rsidRDefault="008B14C9" w:rsidP="007D17C8">
      <w:pPr>
        <w:pStyle w:val="berschrift1"/>
        <w:numPr>
          <w:ilvl w:val="0"/>
          <w:numId w:val="30"/>
        </w:numPr>
        <w:rPr>
          <w:vanish w:val="0"/>
        </w:rPr>
      </w:pPr>
      <w:r>
        <w:rPr>
          <w:rFonts w:eastAsia="Arial"/>
          <w:vanish w:val="0"/>
        </w:rPr>
        <w:t>Descrizione dell’impianto</w:t>
      </w:r>
    </w:p>
    <w:p w14:paraId="1336190B" w14:textId="33C61B14" w:rsidR="00DA5F32" w:rsidRPr="00D31159" w:rsidRDefault="004215D1" w:rsidP="00DA5F32">
      <w:pPr>
        <w:pStyle w:val="Listenabsatz"/>
        <w:numPr>
          <w:ilvl w:val="0"/>
          <w:numId w:val="27"/>
        </w:numPr>
        <w:rPr>
          <w:rFonts w:ascii="Arial" w:hAnsi="Arial" w:cs="Arial"/>
          <w:lang w:eastAsia="de-CH"/>
        </w:rPr>
      </w:pPr>
      <w:r>
        <w:rPr>
          <w:rFonts w:ascii="Arial" w:eastAsia="Arial" w:hAnsi="Arial" w:cs="Arial"/>
        </w:rPr>
        <w:t>Componenti esistenti (anno di costruzione / stato)</w:t>
      </w:r>
    </w:p>
    <w:p w14:paraId="036A6558" w14:textId="26560B4C" w:rsidR="00DA5F32" w:rsidRPr="00D31159" w:rsidRDefault="00DA5F32" w:rsidP="00DA5F32">
      <w:pPr>
        <w:pStyle w:val="Listenabsatz"/>
        <w:numPr>
          <w:ilvl w:val="1"/>
          <w:numId w:val="27"/>
        </w:numPr>
        <w:rPr>
          <w:rFonts w:ascii="Arial" w:hAnsi="Arial" w:cs="Arial"/>
          <w:lang w:eastAsia="de-CH"/>
        </w:rPr>
      </w:pPr>
      <w:r>
        <w:rPr>
          <w:rFonts w:ascii="Arial" w:eastAsia="Arial" w:hAnsi="Arial" w:cs="Arial"/>
        </w:rPr>
        <w:t>Ad esempio, per un nuovo impianto in un’azienda agricola: vasca di raccolta dell’impianto, deposito finale, ...</w:t>
      </w:r>
    </w:p>
    <w:p w14:paraId="1BD9802B" w14:textId="0D62F8C7" w:rsidR="00DA5F32" w:rsidRPr="00D31159" w:rsidRDefault="00DA5F32" w:rsidP="00DA5F32">
      <w:pPr>
        <w:pStyle w:val="Listenabsatz"/>
        <w:numPr>
          <w:ilvl w:val="1"/>
          <w:numId w:val="27"/>
        </w:numPr>
        <w:rPr>
          <w:rFonts w:ascii="Arial" w:hAnsi="Arial" w:cs="Arial"/>
          <w:lang w:eastAsia="de-CH"/>
        </w:rPr>
      </w:pPr>
      <w:r>
        <w:rPr>
          <w:rFonts w:ascii="Arial" w:eastAsia="Arial" w:hAnsi="Arial" w:cs="Arial"/>
        </w:rPr>
        <w:t>Ad esempio in caso di conversione: ritiro di substrato, fermentatore, impianto di stoccaggio, deposito finale, ...</w:t>
      </w:r>
    </w:p>
    <w:p w14:paraId="77E39CDE" w14:textId="32AA11F2" w:rsidR="00DA5F32" w:rsidRPr="00D31159" w:rsidRDefault="002F6A9F" w:rsidP="00DA5F32">
      <w:pPr>
        <w:pStyle w:val="Listenabsatz"/>
        <w:numPr>
          <w:ilvl w:val="0"/>
          <w:numId w:val="27"/>
        </w:numPr>
        <w:rPr>
          <w:rFonts w:ascii="Arial" w:hAnsi="Arial" w:cs="Arial"/>
          <w:lang w:eastAsia="de-CH"/>
        </w:rPr>
      </w:pPr>
      <w:r>
        <w:rPr>
          <w:rFonts w:ascii="Arial" w:eastAsia="Arial" w:hAnsi="Arial" w:cs="Arial"/>
        </w:rPr>
        <w:t xml:space="preserve">Descrizione dei nuovi componenti dell’impianto </w:t>
      </w:r>
    </w:p>
    <w:p w14:paraId="06488ACC" w14:textId="7F224330" w:rsidR="00B82C50" w:rsidRPr="00D31159" w:rsidRDefault="00B82C50" w:rsidP="00DA5F32">
      <w:pPr>
        <w:pStyle w:val="Listenabsatz"/>
        <w:numPr>
          <w:ilvl w:val="0"/>
          <w:numId w:val="27"/>
        </w:numPr>
        <w:rPr>
          <w:rFonts w:ascii="Arial" w:hAnsi="Arial" w:cs="Arial"/>
          <w:lang w:eastAsia="de-CH"/>
        </w:rPr>
      </w:pPr>
      <w:r>
        <w:rPr>
          <w:rFonts w:ascii="Arial" w:eastAsia="Arial" w:hAnsi="Arial" w:cs="Arial"/>
        </w:rPr>
        <w:t>Numero di ore di funzionamento dell’impianto di trattamento / della CTEB</w:t>
      </w:r>
    </w:p>
    <w:p w14:paraId="6FE68668" w14:textId="726AF623" w:rsidR="00B82C50" w:rsidRPr="00D31159" w:rsidRDefault="00B82C50" w:rsidP="00DA5F32">
      <w:pPr>
        <w:pStyle w:val="Listenabsatz"/>
        <w:numPr>
          <w:ilvl w:val="0"/>
          <w:numId w:val="27"/>
        </w:numPr>
        <w:rPr>
          <w:rFonts w:ascii="Arial" w:hAnsi="Arial" w:cs="Arial"/>
          <w:lang w:eastAsia="de-CH"/>
        </w:rPr>
      </w:pPr>
      <w:r>
        <w:rPr>
          <w:rFonts w:ascii="Arial" w:eastAsia="Arial" w:hAnsi="Arial" w:cs="Arial"/>
        </w:rPr>
        <w:t>Rendimento, slip di metano</w:t>
      </w:r>
    </w:p>
    <w:p w14:paraId="7AD4D530" w14:textId="58431623" w:rsidR="00B82C50" w:rsidRPr="00D31159" w:rsidRDefault="00B82C50" w:rsidP="00DA5F32">
      <w:pPr>
        <w:pStyle w:val="Listenabsatz"/>
        <w:numPr>
          <w:ilvl w:val="0"/>
          <w:numId w:val="27"/>
        </w:numPr>
        <w:rPr>
          <w:rFonts w:ascii="Arial" w:hAnsi="Arial" w:cs="Arial"/>
          <w:lang w:eastAsia="de-CH"/>
        </w:rPr>
      </w:pPr>
      <w:r>
        <w:rPr>
          <w:rFonts w:ascii="Arial" w:eastAsia="Arial" w:hAnsi="Arial" w:cs="Arial"/>
        </w:rPr>
        <w:t>Utilizzo del CO₂</w:t>
      </w:r>
    </w:p>
    <w:p w14:paraId="4A8964FC" w14:textId="21959851" w:rsidR="002F6A9F" w:rsidRPr="00D31159" w:rsidRDefault="002F6A9F" w:rsidP="00DA5F32">
      <w:pPr>
        <w:pStyle w:val="Listenabsatz"/>
        <w:numPr>
          <w:ilvl w:val="0"/>
          <w:numId w:val="27"/>
        </w:numPr>
        <w:rPr>
          <w:rFonts w:ascii="Arial" w:hAnsi="Arial" w:cs="Arial"/>
          <w:lang w:eastAsia="de-CH"/>
        </w:rPr>
      </w:pPr>
      <w:r>
        <w:rPr>
          <w:rFonts w:ascii="Arial" w:eastAsia="Arial" w:hAnsi="Arial" w:cs="Arial"/>
        </w:rPr>
        <w:t>Principio di funzionamento / Scheda dell’impianto</w:t>
      </w:r>
    </w:p>
    <w:p w14:paraId="1AB240CC" w14:textId="1368990C" w:rsidR="0074785A" w:rsidRPr="00D31159" w:rsidRDefault="00DE7900" w:rsidP="00BE4C5B">
      <w:pPr>
        <w:pStyle w:val="Listenabsatz"/>
        <w:numPr>
          <w:ilvl w:val="0"/>
          <w:numId w:val="27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</w:rPr>
        <w:t>Ecc.</w:t>
      </w:r>
    </w:p>
    <w:p w14:paraId="3517F3A1" w14:textId="77777777" w:rsidR="00DE7900" w:rsidRPr="00D31159" w:rsidRDefault="00DE7900">
      <w:pPr>
        <w:spacing w:line="240" w:lineRule="auto"/>
        <w:rPr>
          <w:rFonts w:ascii="Arial" w:eastAsia="Times New Roman" w:hAnsi="Arial" w:cs="Arial"/>
          <w:b/>
          <w:spacing w:val="0"/>
          <w:kern w:val="28"/>
          <w:sz w:val="24"/>
          <w:lang w:eastAsia="de-CH"/>
        </w:rPr>
      </w:pPr>
      <w:r>
        <w:rPr>
          <w:rFonts w:ascii="Arial" w:eastAsia="Arial" w:hAnsi="Arial" w:cs="Arial"/>
        </w:rPr>
        <w:br w:type="page"/>
      </w:r>
    </w:p>
    <w:p w14:paraId="0052C757" w14:textId="2EC4204D" w:rsidR="00B82C50" w:rsidRPr="00D31159" w:rsidRDefault="00131E79" w:rsidP="007D17C8">
      <w:pPr>
        <w:pStyle w:val="berschrift1"/>
        <w:numPr>
          <w:ilvl w:val="0"/>
          <w:numId w:val="30"/>
        </w:numPr>
        <w:rPr>
          <w:vanish w:val="0"/>
        </w:rPr>
      </w:pPr>
      <w:r>
        <w:rPr>
          <w:rFonts w:eastAsia="Arial"/>
          <w:vanish w:val="0"/>
        </w:rPr>
        <w:lastRenderedPageBreak/>
        <w:t>Energia</w:t>
      </w:r>
    </w:p>
    <w:p w14:paraId="1C6C59AF" w14:textId="6E313AE0" w:rsidR="00B82C50" w:rsidRPr="00D31159" w:rsidRDefault="00B82C50" w:rsidP="00B82C50">
      <w:pPr>
        <w:pStyle w:val="Listenabsatz"/>
        <w:numPr>
          <w:ilvl w:val="0"/>
          <w:numId w:val="27"/>
        </w:numPr>
        <w:spacing w:after="80" w:line="240" w:lineRule="auto"/>
        <w:jc w:val="both"/>
        <w:rPr>
          <w:rFonts w:ascii="Arial" w:hAnsi="Arial" w:cs="Arial"/>
          <w:sz w:val="20"/>
          <w:szCs w:val="20"/>
          <w:lang w:eastAsia="de-CH"/>
        </w:rPr>
      </w:pPr>
      <w:r>
        <w:rPr>
          <w:rFonts w:ascii="Arial" w:eastAsia="Arial" w:hAnsi="Arial" w:cs="Arial"/>
          <w:sz w:val="20"/>
          <w:u w:val="single"/>
        </w:rPr>
        <w:t>In precedenza</w:t>
      </w:r>
      <w:r>
        <w:rPr>
          <w:rFonts w:ascii="Arial" w:eastAsia="Arial" w:hAnsi="Arial" w:cs="Arial"/>
          <w:sz w:val="20"/>
        </w:rPr>
        <w:t>:</w:t>
      </w:r>
    </w:p>
    <w:p w14:paraId="680F1274" w14:textId="4869C30B" w:rsidR="00B82C50" w:rsidRPr="00D31159" w:rsidRDefault="00B82C50" w:rsidP="00B82C50">
      <w:pPr>
        <w:pStyle w:val="Listenabsatz"/>
        <w:numPr>
          <w:ilvl w:val="1"/>
          <w:numId w:val="27"/>
        </w:numPr>
        <w:spacing w:after="80" w:line="240" w:lineRule="auto"/>
        <w:jc w:val="both"/>
        <w:rPr>
          <w:rFonts w:ascii="Arial" w:hAnsi="Arial" w:cs="Arial"/>
          <w:sz w:val="20"/>
          <w:szCs w:val="20"/>
          <w:lang w:eastAsia="de-CH"/>
        </w:rPr>
      </w:pPr>
      <w:r>
        <w:rPr>
          <w:rFonts w:ascii="Arial" w:eastAsia="Arial" w:hAnsi="Arial" w:cs="Arial"/>
          <w:sz w:val="20"/>
        </w:rPr>
        <w:t xml:space="preserve">In caso di ampliamenti / conversioni / sostituzioni complete: informazioni dettagliate sull’impianto esistente secondo la seguente tabella </w:t>
      </w:r>
    </w:p>
    <w:tbl>
      <w:tblPr>
        <w:tblStyle w:val="Tabellenraster"/>
        <w:tblpPr w:leftFromText="141" w:rightFromText="141" w:vertAnchor="text" w:horzAnchor="margin" w:tblpX="846" w:tblpY="72"/>
        <w:tblW w:w="8784" w:type="dxa"/>
        <w:tblLook w:val="04A0" w:firstRow="1" w:lastRow="0" w:firstColumn="1" w:lastColumn="0" w:noHBand="0" w:noVBand="1"/>
      </w:tblPr>
      <w:tblGrid>
        <w:gridCol w:w="4815"/>
        <w:gridCol w:w="3969"/>
      </w:tblGrid>
      <w:tr w:rsidR="00647451" w:rsidRPr="00D31159" w14:paraId="02BF13AF" w14:textId="77777777" w:rsidTr="004306C8">
        <w:trPr>
          <w:trHeight w:val="425"/>
        </w:trPr>
        <w:tc>
          <w:tcPr>
            <w:tcW w:w="4815" w:type="dxa"/>
            <w:shd w:val="clear" w:color="auto" w:fill="C0E6F4" w:themeFill="accent3" w:themeFillTint="33"/>
            <w:vAlign w:val="center"/>
          </w:tcPr>
          <w:p w14:paraId="2543E035" w14:textId="77777777" w:rsidR="00647451" w:rsidRPr="00D31159" w:rsidRDefault="00647451" w:rsidP="00D931C6">
            <w:pPr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Dati concernenti l’impianto </w:t>
            </w:r>
            <w:r>
              <w:rPr>
                <w:rFonts w:ascii="Arial" w:eastAsia="Arial" w:hAnsi="Arial" w:cs="Arial"/>
                <w:b/>
                <w:sz w:val="20"/>
                <w:u w:val="single"/>
              </w:rPr>
              <w:t>esistente</w:t>
            </w:r>
          </w:p>
        </w:tc>
        <w:tc>
          <w:tcPr>
            <w:tcW w:w="3969" w:type="dxa"/>
            <w:shd w:val="clear" w:color="auto" w:fill="C0E6F4" w:themeFill="accent3" w:themeFillTint="33"/>
          </w:tcPr>
          <w:p w14:paraId="2F148962" w14:textId="77777777" w:rsidR="00647451" w:rsidRPr="00D31159" w:rsidRDefault="00647451" w:rsidP="00647451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451" w:rsidRPr="00D31159" w14:paraId="69E822A1" w14:textId="77777777" w:rsidTr="00647451">
        <w:trPr>
          <w:trHeight w:val="425"/>
        </w:trPr>
        <w:tc>
          <w:tcPr>
            <w:tcW w:w="4815" w:type="dxa"/>
            <w:vAlign w:val="center"/>
          </w:tcPr>
          <w:p w14:paraId="7762D878" w14:textId="72EA302A" w:rsidR="00647451" w:rsidRPr="00D31159" w:rsidRDefault="00647451" w:rsidP="00D931C6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</w:rPr>
              <w:t>Capacità dell’impianto di trattamento [Nm</w:t>
            </w:r>
            <w:r>
              <w:rPr>
                <w:rFonts w:ascii="Arial" w:eastAsia="Arial" w:hAnsi="Arial" w:cs="Arial"/>
                <w:sz w:val="20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0"/>
              </w:rPr>
              <w:t xml:space="preserve"> metano/h]</w:t>
            </w:r>
          </w:p>
        </w:tc>
        <w:tc>
          <w:tcPr>
            <w:tcW w:w="3969" w:type="dxa"/>
          </w:tcPr>
          <w:p w14:paraId="5F4F1287" w14:textId="77777777" w:rsidR="00647451" w:rsidRPr="00D31159" w:rsidRDefault="00647451" w:rsidP="00647451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451" w:rsidRPr="00D31159" w14:paraId="097F6AC6" w14:textId="77777777" w:rsidTr="00647451">
        <w:trPr>
          <w:trHeight w:val="425"/>
        </w:trPr>
        <w:tc>
          <w:tcPr>
            <w:tcW w:w="4815" w:type="dxa"/>
            <w:vAlign w:val="center"/>
          </w:tcPr>
          <w:p w14:paraId="09857C1E" w14:textId="1D46C2CE" w:rsidR="00647451" w:rsidRPr="00D31159" w:rsidRDefault="00647451" w:rsidP="00D931C6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</w:rPr>
              <w:t>Produzione di biometano* [kWh/anno]</w:t>
            </w:r>
          </w:p>
        </w:tc>
        <w:tc>
          <w:tcPr>
            <w:tcW w:w="3969" w:type="dxa"/>
          </w:tcPr>
          <w:p w14:paraId="0305B037" w14:textId="77777777" w:rsidR="00647451" w:rsidRPr="00D31159" w:rsidRDefault="00647451" w:rsidP="00647451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451" w:rsidRPr="00D31159" w14:paraId="68ED7E3D" w14:textId="77777777" w:rsidTr="00647451">
        <w:trPr>
          <w:trHeight w:val="425"/>
        </w:trPr>
        <w:tc>
          <w:tcPr>
            <w:tcW w:w="4815" w:type="dxa"/>
            <w:vAlign w:val="center"/>
          </w:tcPr>
          <w:p w14:paraId="782FDCE8" w14:textId="3EAC22F1" w:rsidR="00647451" w:rsidRPr="00D31159" w:rsidRDefault="00647451" w:rsidP="00D931C6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</w:rPr>
              <w:t>Potenza elettrica installata [kW]</w:t>
            </w:r>
          </w:p>
        </w:tc>
        <w:tc>
          <w:tcPr>
            <w:tcW w:w="3969" w:type="dxa"/>
          </w:tcPr>
          <w:p w14:paraId="72093E9A" w14:textId="77777777" w:rsidR="00647451" w:rsidRPr="00D31159" w:rsidRDefault="00647451" w:rsidP="00647451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451" w:rsidRPr="00D31159" w14:paraId="7688F460" w14:textId="77777777" w:rsidTr="00647451">
        <w:trPr>
          <w:trHeight w:val="425"/>
        </w:trPr>
        <w:tc>
          <w:tcPr>
            <w:tcW w:w="4815" w:type="dxa"/>
            <w:vAlign w:val="center"/>
          </w:tcPr>
          <w:p w14:paraId="7A10D634" w14:textId="6CC543AD" w:rsidR="00647451" w:rsidRPr="00D31159" w:rsidRDefault="00647451" w:rsidP="00D931C6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</w:rPr>
              <w:t>Produzione elettrica netta* [kWh/anno]</w:t>
            </w:r>
          </w:p>
        </w:tc>
        <w:tc>
          <w:tcPr>
            <w:tcW w:w="3969" w:type="dxa"/>
          </w:tcPr>
          <w:p w14:paraId="7132ADD8" w14:textId="77777777" w:rsidR="00647451" w:rsidRPr="00D31159" w:rsidRDefault="00647451" w:rsidP="00647451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1410D1" w14:textId="77777777" w:rsidR="00B82C50" w:rsidRPr="00D31159" w:rsidRDefault="00B82C50" w:rsidP="00B82C50">
      <w:pPr>
        <w:spacing w:after="80" w:line="240" w:lineRule="auto"/>
        <w:jc w:val="both"/>
        <w:rPr>
          <w:rFonts w:ascii="Arial" w:hAnsi="Arial" w:cs="Arial"/>
          <w:sz w:val="20"/>
          <w:szCs w:val="20"/>
          <w:lang w:eastAsia="de-CH"/>
        </w:rPr>
      </w:pPr>
    </w:p>
    <w:p w14:paraId="3FD60B33" w14:textId="77777777" w:rsidR="00B82C50" w:rsidRPr="00D31159" w:rsidRDefault="00B82C50" w:rsidP="00B82C50">
      <w:pPr>
        <w:spacing w:after="80" w:line="240" w:lineRule="auto"/>
        <w:jc w:val="both"/>
        <w:rPr>
          <w:rFonts w:ascii="Arial" w:hAnsi="Arial" w:cs="Arial"/>
          <w:sz w:val="20"/>
          <w:szCs w:val="20"/>
          <w:lang w:eastAsia="de-CH"/>
        </w:rPr>
      </w:pPr>
    </w:p>
    <w:p w14:paraId="11788550" w14:textId="77777777" w:rsidR="00B82C50" w:rsidRPr="00D31159" w:rsidRDefault="00B82C50" w:rsidP="00B82C50">
      <w:pPr>
        <w:spacing w:after="80" w:line="240" w:lineRule="auto"/>
        <w:jc w:val="both"/>
        <w:rPr>
          <w:rFonts w:ascii="Arial" w:hAnsi="Arial" w:cs="Arial"/>
          <w:sz w:val="20"/>
          <w:szCs w:val="20"/>
          <w:lang w:eastAsia="de-CH"/>
        </w:rPr>
      </w:pPr>
      <w:r>
        <w:rPr>
          <w:rFonts w:ascii="Arial" w:eastAsia="Arial" w:hAnsi="Arial" w:cs="Arial"/>
          <w:sz w:val="20"/>
        </w:rPr>
        <w:t xml:space="preserve">  </w:t>
      </w:r>
    </w:p>
    <w:p w14:paraId="579F031C" w14:textId="77777777" w:rsidR="00B82C50" w:rsidRPr="00D31159" w:rsidRDefault="00B82C50" w:rsidP="00B82C50">
      <w:pPr>
        <w:spacing w:after="80" w:line="240" w:lineRule="auto"/>
        <w:jc w:val="both"/>
        <w:rPr>
          <w:rFonts w:ascii="Arial" w:hAnsi="Arial" w:cs="Arial"/>
          <w:sz w:val="20"/>
          <w:szCs w:val="20"/>
          <w:lang w:eastAsia="de-CH"/>
        </w:rPr>
      </w:pPr>
    </w:p>
    <w:p w14:paraId="0A473A18" w14:textId="77777777" w:rsidR="00B82C50" w:rsidRPr="00D31159" w:rsidRDefault="00B82C50" w:rsidP="00B82C50">
      <w:pPr>
        <w:spacing w:after="80" w:line="240" w:lineRule="auto"/>
        <w:jc w:val="both"/>
        <w:rPr>
          <w:rFonts w:ascii="Arial" w:hAnsi="Arial" w:cs="Arial"/>
          <w:sz w:val="20"/>
          <w:szCs w:val="20"/>
          <w:lang w:eastAsia="de-CH"/>
        </w:rPr>
      </w:pPr>
    </w:p>
    <w:p w14:paraId="698C53ED" w14:textId="77777777" w:rsidR="00B82C50" w:rsidRPr="00D31159" w:rsidRDefault="00B82C50" w:rsidP="00B82C50">
      <w:pPr>
        <w:spacing w:after="80" w:line="240" w:lineRule="auto"/>
        <w:jc w:val="both"/>
        <w:rPr>
          <w:rFonts w:ascii="Arial" w:hAnsi="Arial" w:cs="Arial"/>
          <w:sz w:val="20"/>
          <w:szCs w:val="20"/>
          <w:lang w:eastAsia="de-CH"/>
        </w:rPr>
      </w:pPr>
    </w:p>
    <w:p w14:paraId="477CA78E" w14:textId="77777777" w:rsidR="00B82C50" w:rsidRPr="00D31159" w:rsidRDefault="00B82C50" w:rsidP="00B82C50">
      <w:pPr>
        <w:spacing w:after="80" w:line="240" w:lineRule="auto"/>
        <w:jc w:val="both"/>
        <w:rPr>
          <w:rFonts w:ascii="Arial" w:hAnsi="Arial" w:cs="Arial"/>
          <w:sz w:val="20"/>
          <w:szCs w:val="20"/>
          <w:lang w:eastAsia="de-CH"/>
        </w:rPr>
      </w:pPr>
    </w:p>
    <w:p w14:paraId="1E4C6931" w14:textId="58BA38A8" w:rsidR="00B82C50" w:rsidRPr="00D31159" w:rsidRDefault="00B82C50" w:rsidP="00DE7900">
      <w:pPr>
        <w:spacing w:after="8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eastAsia="Arial" w:hAnsi="Arial" w:cs="Arial"/>
          <w:i/>
          <w:sz w:val="20"/>
        </w:rPr>
        <w:t>*Media</w:t>
      </w:r>
      <w:r w:rsidR="005E7760">
        <w:rPr>
          <w:rFonts w:ascii="Arial" w:eastAsia="Arial" w:hAnsi="Arial" w:cs="Arial"/>
          <w:i/>
          <w:sz w:val="20"/>
        </w:rPr>
        <w:t> </w:t>
      </w:r>
      <w:r>
        <w:rPr>
          <w:rFonts w:ascii="Arial" w:eastAsia="Arial" w:hAnsi="Arial" w:cs="Arial"/>
          <w:i/>
          <w:sz w:val="20"/>
        </w:rPr>
        <w:t>degli ultimi 3 anni di esercizio completi</w:t>
      </w:r>
    </w:p>
    <w:p w14:paraId="150F831F" w14:textId="77777777" w:rsidR="00B82C50" w:rsidRPr="00D31159" w:rsidRDefault="00B82C50" w:rsidP="00B82C50">
      <w:pPr>
        <w:rPr>
          <w:rFonts w:ascii="Arial" w:hAnsi="Arial" w:cs="Arial"/>
          <w:lang w:eastAsia="de-CH"/>
        </w:rPr>
      </w:pPr>
    </w:p>
    <w:p w14:paraId="7C8B74C0" w14:textId="5EE6A5F2" w:rsidR="00B82C50" w:rsidRPr="00D31159" w:rsidRDefault="009413DE" w:rsidP="00B82C50">
      <w:pPr>
        <w:pStyle w:val="Listenabsatz"/>
        <w:numPr>
          <w:ilvl w:val="0"/>
          <w:numId w:val="27"/>
        </w:numPr>
        <w:spacing w:after="80" w:line="240" w:lineRule="auto"/>
        <w:jc w:val="both"/>
        <w:rPr>
          <w:rFonts w:ascii="Arial" w:hAnsi="Arial" w:cs="Arial"/>
          <w:sz w:val="20"/>
          <w:szCs w:val="20"/>
          <w:lang w:eastAsia="de-CH"/>
        </w:rPr>
      </w:pPr>
      <w:r>
        <w:rPr>
          <w:rFonts w:ascii="Arial" w:eastAsia="Arial" w:hAnsi="Arial" w:cs="Arial"/>
          <w:sz w:val="20"/>
          <w:u w:val="single"/>
        </w:rPr>
        <w:t>In programma</w:t>
      </w:r>
      <w:r>
        <w:rPr>
          <w:rFonts w:ascii="Arial" w:eastAsia="Arial" w:hAnsi="Arial" w:cs="Arial"/>
          <w:sz w:val="20"/>
        </w:rPr>
        <w:t>:</w:t>
      </w:r>
    </w:p>
    <w:p w14:paraId="3C7DE1C1" w14:textId="77777777" w:rsidR="00B82C50" w:rsidRPr="00D31159" w:rsidRDefault="00B82C50" w:rsidP="00B82C50">
      <w:pPr>
        <w:pStyle w:val="Listenabsatz"/>
        <w:numPr>
          <w:ilvl w:val="1"/>
          <w:numId w:val="27"/>
        </w:numPr>
        <w:spacing w:after="80" w:line="240" w:lineRule="auto"/>
        <w:jc w:val="both"/>
        <w:rPr>
          <w:rFonts w:ascii="Arial" w:hAnsi="Arial" w:cs="Arial"/>
          <w:sz w:val="20"/>
          <w:szCs w:val="20"/>
          <w:lang w:eastAsia="de-CH"/>
        </w:rPr>
      </w:pPr>
      <w:r>
        <w:rPr>
          <w:rFonts w:ascii="Arial" w:eastAsia="Arial" w:hAnsi="Arial" w:cs="Arial"/>
          <w:sz w:val="20"/>
        </w:rPr>
        <w:t>Produzione di biometano, utilizzo di biometano</w:t>
      </w:r>
    </w:p>
    <w:p w14:paraId="119961C4" w14:textId="3E5A1DD4" w:rsidR="004215D1" w:rsidRPr="00D31159" w:rsidRDefault="004215D1" w:rsidP="004215D1">
      <w:pPr>
        <w:pStyle w:val="Listenabsatz"/>
        <w:numPr>
          <w:ilvl w:val="1"/>
          <w:numId w:val="27"/>
        </w:numPr>
        <w:spacing w:after="80" w:line="240" w:lineRule="auto"/>
        <w:jc w:val="both"/>
        <w:rPr>
          <w:rFonts w:ascii="Arial" w:hAnsi="Arial" w:cs="Arial"/>
          <w:sz w:val="20"/>
          <w:szCs w:val="20"/>
          <w:lang w:eastAsia="de-CH"/>
        </w:rPr>
      </w:pPr>
      <w:r>
        <w:rPr>
          <w:rFonts w:ascii="Arial" w:eastAsia="Arial" w:hAnsi="Arial" w:cs="Arial"/>
          <w:sz w:val="20"/>
        </w:rPr>
        <w:t>Se azienda CTEB: potenza elettrica, produzione prevista di elettricità e di calore</w:t>
      </w:r>
    </w:p>
    <w:p w14:paraId="791E70BD" w14:textId="20B5313B" w:rsidR="00B82C50" w:rsidRPr="00D31159" w:rsidRDefault="00B82C50" w:rsidP="00B82C50">
      <w:pPr>
        <w:pStyle w:val="Listenabsatz"/>
        <w:numPr>
          <w:ilvl w:val="1"/>
          <w:numId w:val="27"/>
        </w:numPr>
        <w:spacing w:after="80" w:line="240" w:lineRule="auto"/>
        <w:jc w:val="both"/>
        <w:rPr>
          <w:rFonts w:ascii="Arial" w:hAnsi="Arial" w:cs="Arial"/>
          <w:sz w:val="20"/>
          <w:szCs w:val="20"/>
          <w:lang w:eastAsia="de-CH"/>
        </w:rPr>
      </w:pPr>
      <w:r>
        <w:rPr>
          <w:rFonts w:ascii="Arial" w:eastAsia="Arial" w:hAnsi="Arial" w:cs="Arial"/>
          <w:sz w:val="20"/>
        </w:rPr>
        <w:t>Consumo proprio</w:t>
      </w:r>
    </w:p>
    <w:p w14:paraId="40F772B4" w14:textId="77777777" w:rsidR="00DE7900" w:rsidRPr="00D31159" w:rsidRDefault="00DE7900" w:rsidP="00DE7900">
      <w:pPr>
        <w:pStyle w:val="Listenabsatz"/>
        <w:numPr>
          <w:ilvl w:val="1"/>
          <w:numId w:val="27"/>
        </w:numPr>
        <w:spacing w:after="80" w:line="240" w:lineRule="auto"/>
        <w:jc w:val="both"/>
        <w:rPr>
          <w:rFonts w:ascii="Arial" w:hAnsi="Arial" w:cs="Arial"/>
          <w:sz w:val="20"/>
          <w:szCs w:val="20"/>
          <w:lang w:eastAsia="de-CH"/>
        </w:rPr>
      </w:pPr>
      <w:r>
        <w:rPr>
          <w:rFonts w:ascii="Arial" w:eastAsia="Arial" w:hAnsi="Arial" w:cs="Arial"/>
          <w:sz w:val="20"/>
        </w:rPr>
        <w:t>Consumo di calore, fonte di calore</w:t>
      </w:r>
    </w:p>
    <w:p w14:paraId="3D4FDFF1" w14:textId="414D51CD" w:rsidR="00371C5E" w:rsidRPr="00966EF1" w:rsidRDefault="00B82C50" w:rsidP="00BE4C5B">
      <w:pPr>
        <w:pStyle w:val="Listenabsatz"/>
        <w:numPr>
          <w:ilvl w:val="1"/>
          <w:numId w:val="27"/>
        </w:numPr>
        <w:spacing w:after="80" w:line="240" w:lineRule="auto"/>
        <w:jc w:val="both"/>
        <w:rPr>
          <w:rFonts w:ascii="Arial" w:hAnsi="Arial" w:cs="Arial"/>
          <w:sz w:val="20"/>
          <w:szCs w:val="20"/>
          <w:lang w:eastAsia="de-CH"/>
        </w:rPr>
      </w:pPr>
      <w:r>
        <w:rPr>
          <w:rFonts w:ascii="Arial" w:eastAsia="Arial" w:hAnsi="Arial" w:cs="Arial"/>
          <w:sz w:val="20"/>
        </w:rPr>
        <w:t xml:space="preserve">Ecc. </w:t>
      </w:r>
    </w:p>
    <w:p w14:paraId="4B746E59" w14:textId="77777777" w:rsidR="00966EF1" w:rsidRPr="00D31159" w:rsidRDefault="00966EF1" w:rsidP="00966EF1">
      <w:pPr>
        <w:pStyle w:val="Listenabsatz"/>
        <w:spacing w:after="80" w:line="240" w:lineRule="auto"/>
        <w:ind w:left="1440"/>
        <w:jc w:val="both"/>
        <w:rPr>
          <w:rFonts w:ascii="Arial" w:hAnsi="Arial" w:cs="Arial"/>
          <w:sz w:val="20"/>
          <w:szCs w:val="20"/>
          <w:lang w:eastAsia="de-CH"/>
        </w:rPr>
      </w:pPr>
    </w:p>
    <w:p w14:paraId="0031D420" w14:textId="0BE06712" w:rsidR="00554460" w:rsidRPr="00D31159" w:rsidRDefault="00554460" w:rsidP="007D17C8">
      <w:pPr>
        <w:pStyle w:val="berschrift1"/>
        <w:numPr>
          <w:ilvl w:val="0"/>
          <w:numId w:val="30"/>
        </w:numPr>
        <w:rPr>
          <w:vanish w:val="0"/>
        </w:rPr>
      </w:pPr>
      <w:r>
        <w:rPr>
          <w:rFonts w:eastAsia="Arial"/>
          <w:vanish w:val="0"/>
        </w:rPr>
        <w:t xml:space="preserve">Dati economici aziendali  </w:t>
      </w:r>
    </w:p>
    <w:p w14:paraId="56C68967" w14:textId="0DB90054" w:rsidR="00DB3ADB" w:rsidRPr="00D31159" w:rsidRDefault="00554460" w:rsidP="00DE7900">
      <w:pPr>
        <w:pStyle w:val="Listenabsatz"/>
        <w:numPr>
          <w:ilvl w:val="0"/>
          <w:numId w:val="27"/>
        </w:numPr>
        <w:rPr>
          <w:rFonts w:ascii="Arial" w:hAnsi="Arial" w:cs="Arial"/>
          <w:sz w:val="20"/>
          <w:szCs w:val="20"/>
          <w:lang w:eastAsia="de-CH"/>
        </w:rPr>
      </w:pPr>
      <w:r>
        <w:rPr>
          <w:rFonts w:ascii="Arial" w:eastAsia="Arial" w:hAnsi="Arial" w:cs="Arial"/>
          <w:sz w:val="20"/>
        </w:rPr>
        <w:t>Costi di investimento (totale secondo l’elenco in Excel)</w:t>
      </w:r>
    </w:p>
    <w:p w14:paraId="4B8623AB" w14:textId="5E329828" w:rsidR="00031289" w:rsidRPr="00D31159" w:rsidRDefault="009413DE" w:rsidP="009413DE">
      <w:pPr>
        <w:pStyle w:val="Listenabsatz"/>
        <w:numPr>
          <w:ilvl w:val="0"/>
          <w:numId w:val="27"/>
        </w:numPr>
        <w:rPr>
          <w:rFonts w:ascii="Arial" w:hAnsi="Arial" w:cs="Arial"/>
          <w:sz w:val="20"/>
          <w:szCs w:val="20"/>
          <w:lang w:eastAsia="de-CH"/>
        </w:rPr>
      </w:pPr>
      <w:r>
        <w:rPr>
          <w:rFonts w:ascii="Arial" w:eastAsia="Arial" w:hAnsi="Arial" w:cs="Arial"/>
          <w:sz w:val="20"/>
        </w:rPr>
        <w:t xml:space="preserve">Totale dei costi del capitale (interessi, ammortamenti) </w:t>
      </w:r>
    </w:p>
    <w:p w14:paraId="0A3A1E93" w14:textId="4B52390E" w:rsidR="009413DE" w:rsidRPr="00D31159" w:rsidRDefault="009413DE" w:rsidP="00DE7900">
      <w:pPr>
        <w:pStyle w:val="Listenabsatz"/>
        <w:numPr>
          <w:ilvl w:val="0"/>
          <w:numId w:val="27"/>
        </w:numPr>
        <w:rPr>
          <w:rFonts w:ascii="Arial" w:hAnsi="Arial" w:cs="Arial"/>
          <w:sz w:val="20"/>
          <w:szCs w:val="20"/>
          <w:lang w:eastAsia="de-CH"/>
        </w:rPr>
      </w:pPr>
      <w:r>
        <w:rPr>
          <w:rFonts w:ascii="Arial" w:eastAsia="Arial" w:hAnsi="Arial" w:cs="Arial"/>
          <w:sz w:val="20"/>
        </w:rPr>
        <w:t>Totale dei costi di esercizio (funzionamento, riparazione, manutenzione, altri costi, ecc.)</w:t>
      </w:r>
    </w:p>
    <w:p w14:paraId="24E4EA64" w14:textId="03BD99BB" w:rsidR="00647451" w:rsidRPr="00D31159" w:rsidRDefault="009413DE" w:rsidP="00DE7900">
      <w:pPr>
        <w:pStyle w:val="Listenabsatz"/>
        <w:numPr>
          <w:ilvl w:val="0"/>
          <w:numId w:val="27"/>
        </w:numPr>
        <w:rPr>
          <w:rFonts w:ascii="Arial" w:hAnsi="Arial" w:cs="Arial"/>
          <w:sz w:val="20"/>
          <w:szCs w:val="20"/>
          <w:lang w:eastAsia="de-CH"/>
        </w:rPr>
      </w:pPr>
      <w:r>
        <w:rPr>
          <w:rFonts w:ascii="Arial" w:eastAsia="Arial" w:hAnsi="Arial" w:cs="Arial"/>
          <w:sz w:val="20"/>
        </w:rPr>
        <w:t xml:space="preserve">Totale delle entrate (entrate biometano/elettricità/substrati, risparmi attraverso il consumo proprio) </w:t>
      </w:r>
    </w:p>
    <w:p w14:paraId="3B09E1C8" w14:textId="5605C60A" w:rsidR="00647451" w:rsidRPr="00966EF1" w:rsidRDefault="00647451" w:rsidP="009413DE">
      <w:pPr>
        <w:pStyle w:val="Listenabsatz"/>
        <w:numPr>
          <w:ilvl w:val="0"/>
          <w:numId w:val="27"/>
        </w:numPr>
        <w:rPr>
          <w:rFonts w:ascii="Arial" w:hAnsi="Arial" w:cs="Arial"/>
          <w:sz w:val="20"/>
          <w:szCs w:val="20"/>
          <w:lang w:eastAsia="de-CH"/>
        </w:rPr>
      </w:pPr>
      <w:r>
        <w:rPr>
          <w:rFonts w:ascii="Arial" w:eastAsia="Arial" w:hAnsi="Arial" w:cs="Arial"/>
          <w:sz w:val="20"/>
        </w:rPr>
        <w:t>Bilancio annuo</w:t>
      </w:r>
    </w:p>
    <w:p w14:paraId="1B90E095" w14:textId="77777777" w:rsidR="00966EF1" w:rsidRPr="00D31159" w:rsidRDefault="00966EF1" w:rsidP="00966EF1">
      <w:pPr>
        <w:pStyle w:val="Listenabsatz"/>
        <w:rPr>
          <w:rFonts w:ascii="Arial" w:hAnsi="Arial" w:cs="Arial"/>
          <w:sz w:val="20"/>
          <w:szCs w:val="20"/>
          <w:lang w:eastAsia="de-CH"/>
        </w:rPr>
      </w:pPr>
    </w:p>
    <w:p w14:paraId="4076213C" w14:textId="67F505C2" w:rsidR="00C1009F" w:rsidRPr="00D31159" w:rsidRDefault="00C1009F" w:rsidP="007D17C8">
      <w:pPr>
        <w:pStyle w:val="berschrift1"/>
        <w:numPr>
          <w:ilvl w:val="0"/>
          <w:numId w:val="30"/>
        </w:numPr>
        <w:rPr>
          <w:vanish w:val="0"/>
        </w:rPr>
      </w:pPr>
      <w:r>
        <w:rPr>
          <w:rFonts w:eastAsia="Arial"/>
          <w:vanish w:val="0"/>
        </w:rPr>
        <w:t>Varie/allegati</w:t>
      </w:r>
    </w:p>
    <w:p w14:paraId="09A0D58C" w14:textId="5E0FD379" w:rsidR="00DC5210" w:rsidRPr="00D31159" w:rsidRDefault="00DC5210" w:rsidP="00BE4C5B">
      <w:pPr>
        <w:spacing w:line="240" w:lineRule="auto"/>
        <w:jc w:val="both"/>
        <w:rPr>
          <w:rFonts w:ascii="Arial" w:hAnsi="Arial" w:cs="Arial"/>
          <w:sz w:val="20"/>
          <w:szCs w:val="20"/>
          <w:lang w:eastAsia="de-CH"/>
        </w:rPr>
      </w:pPr>
    </w:p>
    <w:p w14:paraId="1391F671" w14:textId="77777777" w:rsidR="00954F79" w:rsidRPr="00D31159" w:rsidRDefault="00954F79" w:rsidP="00BE4C5B">
      <w:pPr>
        <w:spacing w:line="240" w:lineRule="auto"/>
        <w:jc w:val="both"/>
        <w:rPr>
          <w:rFonts w:ascii="Arial" w:hAnsi="Arial" w:cs="Arial"/>
          <w:sz w:val="20"/>
          <w:szCs w:val="20"/>
          <w:lang w:eastAsia="de-CH"/>
        </w:rPr>
      </w:pPr>
    </w:p>
    <w:p w14:paraId="07C9AE75" w14:textId="77777777" w:rsidR="00954F79" w:rsidRPr="00D31159" w:rsidRDefault="00954F79" w:rsidP="00BE4C5B">
      <w:pPr>
        <w:spacing w:line="240" w:lineRule="auto"/>
        <w:jc w:val="both"/>
        <w:rPr>
          <w:rFonts w:ascii="Arial" w:hAnsi="Arial" w:cs="Arial"/>
          <w:sz w:val="20"/>
          <w:szCs w:val="20"/>
          <w:lang w:eastAsia="de-CH"/>
        </w:rPr>
      </w:pPr>
    </w:p>
    <w:p w14:paraId="45E505AF" w14:textId="77777777" w:rsidR="00954F79" w:rsidRPr="00D31159" w:rsidRDefault="00954F79" w:rsidP="00BE4C5B">
      <w:pPr>
        <w:spacing w:line="240" w:lineRule="auto"/>
        <w:jc w:val="both"/>
        <w:rPr>
          <w:rFonts w:ascii="Arial" w:hAnsi="Arial" w:cs="Arial"/>
          <w:sz w:val="20"/>
          <w:szCs w:val="20"/>
          <w:lang w:eastAsia="de-CH"/>
        </w:rPr>
      </w:pPr>
    </w:p>
    <w:p w14:paraId="7BED186D" w14:textId="77777777" w:rsidR="00D4517C" w:rsidRPr="00D31159" w:rsidRDefault="00D4517C" w:rsidP="00BE4C5B">
      <w:pPr>
        <w:spacing w:line="240" w:lineRule="auto"/>
        <w:jc w:val="both"/>
        <w:rPr>
          <w:rFonts w:ascii="Arial" w:hAnsi="Arial" w:cs="Arial"/>
          <w:sz w:val="20"/>
          <w:szCs w:val="20"/>
          <w:lang w:eastAsia="de-CH"/>
        </w:rPr>
      </w:pPr>
    </w:p>
    <w:p w14:paraId="7896D82B" w14:textId="77777777" w:rsidR="00D4517C" w:rsidRPr="00D31159" w:rsidRDefault="00D4517C" w:rsidP="00BE4C5B">
      <w:pPr>
        <w:spacing w:line="240" w:lineRule="auto"/>
        <w:jc w:val="both"/>
        <w:rPr>
          <w:rFonts w:ascii="Arial" w:hAnsi="Arial" w:cs="Arial"/>
          <w:sz w:val="20"/>
          <w:szCs w:val="20"/>
          <w:lang w:eastAsia="de-CH"/>
        </w:rPr>
      </w:pPr>
    </w:p>
    <w:p w14:paraId="0854708B" w14:textId="77777777" w:rsidR="00D4517C" w:rsidRPr="00D31159" w:rsidRDefault="00D4517C" w:rsidP="00BE4C5B">
      <w:pPr>
        <w:spacing w:line="240" w:lineRule="auto"/>
        <w:jc w:val="both"/>
        <w:rPr>
          <w:rFonts w:ascii="Arial" w:hAnsi="Arial" w:cs="Arial"/>
          <w:sz w:val="20"/>
          <w:szCs w:val="20"/>
          <w:lang w:eastAsia="de-CH"/>
        </w:rPr>
      </w:pPr>
    </w:p>
    <w:p w14:paraId="617A3C39" w14:textId="77777777" w:rsidR="00D4517C" w:rsidRPr="00D31159" w:rsidRDefault="00D4517C" w:rsidP="00BE4C5B">
      <w:pPr>
        <w:spacing w:line="240" w:lineRule="auto"/>
        <w:jc w:val="both"/>
        <w:rPr>
          <w:rFonts w:ascii="Arial" w:hAnsi="Arial" w:cs="Arial"/>
          <w:sz w:val="20"/>
          <w:szCs w:val="20"/>
          <w:lang w:eastAsia="de-CH"/>
        </w:rPr>
      </w:pPr>
    </w:p>
    <w:p w14:paraId="1D8A421E" w14:textId="77777777" w:rsidR="00D4517C" w:rsidRPr="00D31159" w:rsidRDefault="00D4517C" w:rsidP="00BE4C5B">
      <w:pPr>
        <w:spacing w:line="240" w:lineRule="auto"/>
        <w:jc w:val="both"/>
        <w:rPr>
          <w:rFonts w:ascii="Arial" w:hAnsi="Arial" w:cs="Arial"/>
          <w:sz w:val="20"/>
          <w:szCs w:val="20"/>
          <w:lang w:eastAsia="de-CH"/>
        </w:rPr>
      </w:pPr>
    </w:p>
    <w:p w14:paraId="5BF8A94D" w14:textId="45B0B665" w:rsidR="009E0D85" w:rsidRPr="00D31159" w:rsidRDefault="00D4517C" w:rsidP="004215D1">
      <w:pPr>
        <w:spacing w:line="240" w:lineRule="auto"/>
        <w:jc w:val="both"/>
        <w:rPr>
          <w:rFonts w:ascii="Arial" w:hAnsi="Arial" w:cs="Arial"/>
          <w:sz w:val="20"/>
          <w:szCs w:val="20"/>
          <w:lang w:eastAsia="de-CH"/>
        </w:rPr>
      </w:pPr>
      <w:r>
        <w:rPr>
          <w:rFonts w:ascii="Arial" w:eastAsia="Arial" w:hAnsi="Arial" w:cs="Arial"/>
          <w:sz w:val="20"/>
        </w:rPr>
        <w:t>Luogo, data: ___________________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>Firma autore:</w:t>
      </w:r>
      <w:r>
        <w:rPr>
          <w:rFonts w:ascii="Arial" w:eastAsia="Arial" w:hAnsi="Arial" w:cs="Arial"/>
          <w:sz w:val="20"/>
        </w:rPr>
        <w:tab/>
        <w:t>______________________</w:t>
      </w:r>
    </w:p>
    <w:p w14:paraId="3B388ED5" w14:textId="77777777" w:rsidR="009E0D85" w:rsidRPr="00D31159" w:rsidRDefault="009E0D85" w:rsidP="00BE4C5B">
      <w:pPr>
        <w:spacing w:line="240" w:lineRule="auto"/>
        <w:jc w:val="both"/>
        <w:rPr>
          <w:rFonts w:ascii="Arial" w:hAnsi="Arial" w:cs="Arial"/>
          <w:sz w:val="20"/>
          <w:szCs w:val="20"/>
          <w:lang w:eastAsia="de-CH"/>
        </w:rPr>
      </w:pPr>
    </w:p>
    <w:p w14:paraId="74AA854D" w14:textId="77777777" w:rsidR="009E0D85" w:rsidRPr="00D31159" w:rsidRDefault="009E0D85" w:rsidP="00BE4C5B">
      <w:pPr>
        <w:spacing w:line="240" w:lineRule="auto"/>
        <w:jc w:val="both"/>
        <w:rPr>
          <w:rFonts w:ascii="Arial" w:hAnsi="Arial" w:cs="Arial"/>
          <w:sz w:val="20"/>
          <w:szCs w:val="20"/>
          <w:lang w:eastAsia="de-CH"/>
        </w:rPr>
      </w:pPr>
    </w:p>
    <w:p w14:paraId="5995B3D0" w14:textId="77777777" w:rsidR="009E0D85" w:rsidRPr="00D31159" w:rsidRDefault="009E0D85" w:rsidP="00BE4C5B">
      <w:pPr>
        <w:spacing w:line="240" w:lineRule="auto"/>
        <w:jc w:val="both"/>
        <w:rPr>
          <w:rFonts w:ascii="Arial" w:hAnsi="Arial" w:cs="Arial"/>
          <w:sz w:val="20"/>
          <w:szCs w:val="20"/>
          <w:lang w:eastAsia="de-CH"/>
        </w:rPr>
      </w:pPr>
    </w:p>
    <w:p w14:paraId="461CCF2B" w14:textId="3DF7BB47" w:rsidR="00FE742C" w:rsidRPr="00D31159" w:rsidRDefault="009E0D85" w:rsidP="00BE4C5B">
      <w:pPr>
        <w:spacing w:line="240" w:lineRule="auto"/>
        <w:jc w:val="both"/>
        <w:rPr>
          <w:rFonts w:ascii="Arial" w:hAnsi="Arial" w:cs="Arial"/>
          <w:sz w:val="20"/>
          <w:szCs w:val="20"/>
          <w:lang w:eastAsia="de-CH"/>
        </w:rPr>
      </w:pPr>
      <w:r>
        <w:rPr>
          <w:rFonts w:ascii="Arial" w:eastAsia="Arial" w:hAnsi="Arial" w:cs="Arial"/>
          <w:sz w:val="20"/>
        </w:rPr>
        <w:t>Luogo, data: ___________________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>Firma proprietario:</w:t>
      </w:r>
      <w:r>
        <w:rPr>
          <w:rFonts w:ascii="Arial" w:eastAsia="Arial" w:hAnsi="Arial" w:cs="Arial"/>
          <w:sz w:val="20"/>
        </w:rPr>
        <w:tab/>
        <w:t>______________________</w:t>
      </w:r>
    </w:p>
    <w:p w14:paraId="2AAC1471" w14:textId="1C683449" w:rsidR="00B32E74" w:rsidRPr="00966EF1" w:rsidRDefault="00B32E74" w:rsidP="00966EF1">
      <w:pPr>
        <w:spacing w:line="240" w:lineRule="auto"/>
        <w:rPr>
          <w:rFonts w:ascii="Arial" w:hAnsi="Arial" w:cs="Arial"/>
          <w:sz w:val="20"/>
          <w:szCs w:val="20"/>
          <w:lang w:eastAsia="de-CH"/>
        </w:rPr>
      </w:pPr>
    </w:p>
    <w:sectPr w:rsidR="00B32E74" w:rsidRPr="00966EF1" w:rsidSect="00031289">
      <w:footerReference w:type="default" r:id="rId8"/>
      <w:headerReference w:type="first" r:id="rId9"/>
      <w:pgSz w:w="11900" w:h="16840"/>
      <w:pgMar w:top="1418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08564" w14:textId="77777777" w:rsidR="00E42ECE" w:rsidRDefault="00E42ECE" w:rsidP="002D0870">
      <w:pPr>
        <w:spacing w:line="240" w:lineRule="auto"/>
      </w:pPr>
      <w:r>
        <w:separator/>
      </w:r>
    </w:p>
  </w:endnote>
  <w:endnote w:type="continuationSeparator" w:id="0">
    <w:p w14:paraId="42869AD6" w14:textId="77777777" w:rsidR="00E42ECE" w:rsidRDefault="00E42ECE" w:rsidP="002D08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Textkörper CS)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7415799"/>
      <w:docPartObj>
        <w:docPartGallery w:val="Page Numbers (Bottom of Page)"/>
        <w:docPartUnique/>
      </w:docPartObj>
    </w:sdtPr>
    <w:sdtEndPr/>
    <w:sdtContent>
      <w:p w14:paraId="6103C6F8" w14:textId="7651B29D" w:rsidR="00D34A24" w:rsidRDefault="00D34A24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2FD7E85D" w14:textId="77777777" w:rsidR="00D34A24" w:rsidRDefault="00D34A2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40AD5" w14:textId="77777777" w:rsidR="00E42ECE" w:rsidRDefault="00E42ECE" w:rsidP="002D0870">
      <w:pPr>
        <w:spacing w:line="240" w:lineRule="auto"/>
      </w:pPr>
      <w:r>
        <w:separator/>
      </w:r>
    </w:p>
  </w:footnote>
  <w:footnote w:type="continuationSeparator" w:id="0">
    <w:p w14:paraId="7AE8332D" w14:textId="77777777" w:rsidR="00E42ECE" w:rsidRDefault="00E42ECE" w:rsidP="002D08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EB49A" w14:textId="77777777" w:rsidR="00D555B3" w:rsidRDefault="00D555B3">
    <w:r>
      <w:rPr>
        <w:rFonts w:eastAsia="Open Sans" w:cs="Open Sans"/>
        <w:noProof/>
      </w:rPr>
      <w:drawing>
        <wp:anchor distT="0" distB="0" distL="114300" distR="114300" simplePos="0" relativeHeight="251662336" behindDoc="0" locked="0" layoutInCell="1" allowOverlap="1" wp14:anchorId="44876DF8" wp14:editId="1A929525">
          <wp:simplePos x="0" y="0"/>
          <wp:positionH relativeFrom="page">
            <wp:posOffset>367030</wp:posOffset>
          </wp:positionH>
          <wp:positionV relativeFrom="paragraph">
            <wp:posOffset>388620</wp:posOffset>
          </wp:positionV>
          <wp:extent cx="2868930" cy="989965"/>
          <wp:effectExtent l="0" t="0" r="1270" b="635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8930" cy="989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32028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D0659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F0CA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C48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76D4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2A0E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478B2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D42D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BA2D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C0A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6C01CF"/>
    <w:multiLevelType w:val="hybridMultilevel"/>
    <w:tmpl w:val="D27EABA0"/>
    <w:lvl w:ilvl="0" w:tplc="C9123140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6" w:hanging="360"/>
      </w:pPr>
    </w:lvl>
    <w:lvl w:ilvl="2" w:tplc="0807001B" w:tentative="1">
      <w:start w:val="1"/>
      <w:numFmt w:val="lowerRoman"/>
      <w:lvlText w:val="%3."/>
      <w:lvlJc w:val="right"/>
      <w:pPr>
        <w:ind w:left="1806" w:hanging="180"/>
      </w:pPr>
    </w:lvl>
    <w:lvl w:ilvl="3" w:tplc="0807000F" w:tentative="1">
      <w:start w:val="1"/>
      <w:numFmt w:val="decimal"/>
      <w:lvlText w:val="%4."/>
      <w:lvlJc w:val="left"/>
      <w:pPr>
        <w:ind w:left="2526" w:hanging="360"/>
      </w:pPr>
    </w:lvl>
    <w:lvl w:ilvl="4" w:tplc="08070019" w:tentative="1">
      <w:start w:val="1"/>
      <w:numFmt w:val="lowerLetter"/>
      <w:lvlText w:val="%5."/>
      <w:lvlJc w:val="left"/>
      <w:pPr>
        <w:ind w:left="3246" w:hanging="360"/>
      </w:pPr>
    </w:lvl>
    <w:lvl w:ilvl="5" w:tplc="0807001B" w:tentative="1">
      <w:start w:val="1"/>
      <w:numFmt w:val="lowerRoman"/>
      <w:lvlText w:val="%6."/>
      <w:lvlJc w:val="right"/>
      <w:pPr>
        <w:ind w:left="3966" w:hanging="180"/>
      </w:pPr>
    </w:lvl>
    <w:lvl w:ilvl="6" w:tplc="0807000F" w:tentative="1">
      <w:start w:val="1"/>
      <w:numFmt w:val="decimal"/>
      <w:lvlText w:val="%7."/>
      <w:lvlJc w:val="left"/>
      <w:pPr>
        <w:ind w:left="4686" w:hanging="360"/>
      </w:pPr>
    </w:lvl>
    <w:lvl w:ilvl="7" w:tplc="08070019" w:tentative="1">
      <w:start w:val="1"/>
      <w:numFmt w:val="lowerLetter"/>
      <w:lvlText w:val="%8."/>
      <w:lvlJc w:val="left"/>
      <w:pPr>
        <w:ind w:left="5406" w:hanging="360"/>
      </w:pPr>
    </w:lvl>
    <w:lvl w:ilvl="8" w:tplc="0807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1" w15:restartNumberingAfterBreak="0">
    <w:nsid w:val="11837201"/>
    <w:multiLevelType w:val="multilevel"/>
    <w:tmpl w:val="89309D5E"/>
    <w:lvl w:ilvl="0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1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59" w:hanging="1800"/>
      </w:pPr>
      <w:rPr>
        <w:rFonts w:hint="default"/>
      </w:rPr>
    </w:lvl>
  </w:abstractNum>
  <w:abstractNum w:abstractNumId="12" w15:restartNumberingAfterBreak="0">
    <w:nsid w:val="1A567F9C"/>
    <w:multiLevelType w:val="hybridMultilevel"/>
    <w:tmpl w:val="D3529962"/>
    <w:lvl w:ilvl="0" w:tplc="94D67E1E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DA6A7D"/>
    <w:multiLevelType w:val="hybridMultilevel"/>
    <w:tmpl w:val="3CBC8CE8"/>
    <w:lvl w:ilvl="0" w:tplc="59C8AE54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6" w:hanging="360"/>
      </w:pPr>
    </w:lvl>
    <w:lvl w:ilvl="2" w:tplc="0807001B" w:tentative="1">
      <w:start w:val="1"/>
      <w:numFmt w:val="lowerRoman"/>
      <w:lvlText w:val="%3."/>
      <w:lvlJc w:val="right"/>
      <w:pPr>
        <w:ind w:left="1806" w:hanging="180"/>
      </w:pPr>
    </w:lvl>
    <w:lvl w:ilvl="3" w:tplc="0807000F" w:tentative="1">
      <w:start w:val="1"/>
      <w:numFmt w:val="decimal"/>
      <w:lvlText w:val="%4."/>
      <w:lvlJc w:val="left"/>
      <w:pPr>
        <w:ind w:left="2526" w:hanging="360"/>
      </w:pPr>
    </w:lvl>
    <w:lvl w:ilvl="4" w:tplc="08070019" w:tentative="1">
      <w:start w:val="1"/>
      <w:numFmt w:val="lowerLetter"/>
      <w:lvlText w:val="%5."/>
      <w:lvlJc w:val="left"/>
      <w:pPr>
        <w:ind w:left="3246" w:hanging="360"/>
      </w:pPr>
    </w:lvl>
    <w:lvl w:ilvl="5" w:tplc="0807001B" w:tentative="1">
      <w:start w:val="1"/>
      <w:numFmt w:val="lowerRoman"/>
      <w:lvlText w:val="%6."/>
      <w:lvlJc w:val="right"/>
      <w:pPr>
        <w:ind w:left="3966" w:hanging="180"/>
      </w:pPr>
    </w:lvl>
    <w:lvl w:ilvl="6" w:tplc="0807000F" w:tentative="1">
      <w:start w:val="1"/>
      <w:numFmt w:val="decimal"/>
      <w:lvlText w:val="%7."/>
      <w:lvlJc w:val="left"/>
      <w:pPr>
        <w:ind w:left="4686" w:hanging="360"/>
      </w:pPr>
    </w:lvl>
    <w:lvl w:ilvl="7" w:tplc="08070019" w:tentative="1">
      <w:start w:val="1"/>
      <w:numFmt w:val="lowerLetter"/>
      <w:lvlText w:val="%8."/>
      <w:lvlJc w:val="left"/>
      <w:pPr>
        <w:ind w:left="5406" w:hanging="360"/>
      </w:pPr>
    </w:lvl>
    <w:lvl w:ilvl="8" w:tplc="0807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4" w15:restartNumberingAfterBreak="0">
    <w:nsid w:val="2FD249A9"/>
    <w:multiLevelType w:val="hybridMultilevel"/>
    <w:tmpl w:val="D604DDC2"/>
    <w:lvl w:ilvl="0" w:tplc="2674AE80">
      <w:start w:val="1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5F6285"/>
    <w:multiLevelType w:val="hybridMultilevel"/>
    <w:tmpl w:val="F8F0BA02"/>
    <w:lvl w:ilvl="0" w:tplc="C1740958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 (Textkörper CS)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1669C"/>
    <w:multiLevelType w:val="multilevel"/>
    <w:tmpl w:val="5E3EE8E6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13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"/>
      <w:lvlJc w:val="left"/>
      <w:pPr>
        <w:ind w:left="1222" w:hanging="108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"/>
      <w:lvlJc w:val="left"/>
      <w:pPr>
        <w:ind w:left="2160" w:hanging="1440"/>
      </w:pPr>
      <w:rPr>
        <w:rFonts w:cs="Verdana" w:hint="default"/>
      </w:rPr>
    </w:lvl>
    <w:lvl w:ilvl="4">
      <w:start w:val="1"/>
      <w:numFmt w:val="decimal"/>
      <w:isLgl/>
      <w:lvlText w:val="%1.%2.%3.%4.%5"/>
      <w:lvlJc w:val="left"/>
      <w:pPr>
        <w:ind w:left="2520" w:hanging="1800"/>
      </w:pPr>
      <w:rPr>
        <w:rFonts w:cs="Verdana" w:hint="default"/>
      </w:rPr>
    </w:lvl>
    <w:lvl w:ilvl="5">
      <w:start w:val="1"/>
      <w:numFmt w:val="decimal"/>
      <w:isLgl/>
      <w:lvlText w:val="%1.%2.%3.%4.%5.%6"/>
      <w:lvlJc w:val="left"/>
      <w:pPr>
        <w:ind w:left="2880" w:hanging="2160"/>
      </w:pPr>
      <w:rPr>
        <w:rFonts w:cs="Verdana"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2520"/>
      </w:pPr>
      <w:rPr>
        <w:rFonts w:cs="Verdana"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2880"/>
      </w:pPr>
      <w:rPr>
        <w:rFonts w:cs="Verdana"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2880"/>
      </w:pPr>
      <w:rPr>
        <w:rFonts w:cs="Verdana" w:hint="default"/>
      </w:rPr>
    </w:lvl>
  </w:abstractNum>
  <w:abstractNum w:abstractNumId="17" w15:restartNumberingAfterBreak="0">
    <w:nsid w:val="32761804"/>
    <w:multiLevelType w:val="hybridMultilevel"/>
    <w:tmpl w:val="18CC9022"/>
    <w:lvl w:ilvl="0" w:tplc="29F4BACE">
      <w:start w:val="1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630ED0"/>
    <w:multiLevelType w:val="hybridMultilevel"/>
    <w:tmpl w:val="03DE9CA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325A84"/>
    <w:multiLevelType w:val="hybridMultilevel"/>
    <w:tmpl w:val="F8EAD102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0166C5"/>
    <w:multiLevelType w:val="hybridMultilevel"/>
    <w:tmpl w:val="A4FE2C9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501595"/>
    <w:multiLevelType w:val="hybridMultilevel"/>
    <w:tmpl w:val="C7627B82"/>
    <w:lvl w:ilvl="0" w:tplc="BBF8B568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483C67"/>
    <w:multiLevelType w:val="hybridMultilevel"/>
    <w:tmpl w:val="E9E818E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8D24E9"/>
    <w:multiLevelType w:val="hybridMultilevel"/>
    <w:tmpl w:val="2952AD9C"/>
    <w:lvl w:ilvl="0" w:tplc="46D60ADE">
      <w:start w:val="1"/>
      <w:numFmt w:val="decimal"/>
      <w:lvlText w:val="%1"/>
      <w:lvlJc w:val="left"/>
      <w:pPr>
        <w:ind w:left="366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6" w:hanging="360"/>
      </w:pPr>
    </w:lvl>
    <w:lvl w:ilvl="2" w:tplc="0807001B" w:tentative="1">
      <w:start w:val="1"/>
      <w:numFmt w:val="lowerRoman"/>
      <w:lvlText w:val="%3."/>
      <w:lvlJc w:val="right"/>
      <w:pPr>
        <w:ind w:left="1806" w:hanging="180"/>
      </w:pPr>
    </w:lvl>
    <w:lvl w:ilvl="3" w:tplc="0807000F" w:tentative="1">
      <w:start w:val="1"/>
      <w:numFmt w:val="decimal"/>
      <w:lvlText w:val="%4."/>
      <w:lvlJc w:val="left"/>
      <w:pPr>
        <w:ind w:left="2526" w:hanging="360"/>
      </w:pPr>
    </w:lvl>
    <w:lvl w:ilvl="4" w:tplc="08070019" w:tentative="1">
      <w:start w:val="1"/>
      <w:numFmt w:val="lowerLetter"/>
      <w:lvlText w:val="%5."/>
      <w:lvlJc w:val="left"/>
      <w:pPr>
        <w:ind w:left="3246" w:hanging="360"/>
      </w:pPr>
    </w:lvl>
    <w:lvl w:ilvl="5" w:tplc="0807001B" w:tentative="1">
      <w:start w:val="1"/>
      <w:numFmt w:val="lowerRoman"/>
      <w:lvlText w:val="%6."/>
      <w:lvlJc w:val="right"/>
      <w:pPr>
        <w:ind w:left="3966" w:hanging="180"/>
      </w:pPr>
    </w:lvl>
    <w:lvl w:ilvl="6" w:tplc="0807000F" w:tentative="1">
      <w:start w:val="1"/>
      <w:numFmt w:val="decimal"/>
      <w:lvlText w:val="%7."/>
      <w:lvlJc w:val="left"/>
      <w:pPr>
        <w:ind w:left="4686" w:hanging="360"/>
      </w:pPr>
    </w:lvl>
    <w:lvl w:ilvl="7" w:tplc="08070019" w:tentative="1">
      <w:start w:val="1"/>
      <w:numFmt w:val="lowerLetter"/>
      <w:lvlText w:val="%8."/>
      <w:lvlJc w:val="left"/>
      <w:pPr>
        <w:ind w:left="5406" w:hanging="360"/>
      </w:pPr>
    </w:lvl>
    <w:lvl w:ilvl="8" w:tplc="0807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4" w15:restartNumberingAfterBreak="0">
    <w:nsid w:val="6A686389"/>
    <w:multiLevelType w:val="hybridMultilevel"/>
    <w:tmpl w:val="5686C4DE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1F4700"/>
    <w:multiLevelType w:val="hybridMultilevel"/>
    <w:tmpl w:val="C2802A4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AA2D5E"/>
    <w:multiLevelType w:val="hybridMultilevel"/>
    <w:tmpl w:val="52BED2D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CC04FC"/>
    <w:multiLevelType w:val="hybridMultilevel"/>
    <w:tmpl w:val="A8CABB0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4048903">
    <w:abstractNumId w:val="16"/>
  </w:num>
  <w:num w:numId="2" w16cid:durableId="1935281018">
    <w:abstractNumId w:val="0"/>
  </w:num>
  <w:num w:numId="3" w16cid:durableId="299967714">
    <w:abstractNumId w:val="1"/>
  </w:num>
  <w:num w:numId="4" w16cid:durableId="2023779364">
    <w:abstractNumId w:val="2"/>
  </w:num>
  <w:num w:numId="5" w16cid:durableId="293215029">
    <w:abstractNumId w:val="3"/>
  </w:num>
  <w:num w:numId="6" w16cid:durableId="1023365756">
    <w:abstractNumId w:val="8"/>
  </w:num>
  <w:num w:numId="7" w16cid:durableId="2125342571">
    <w:abstractNumId w:val="4"/>
  </w:num>
  <w:num w:numId="8" w16cid:durableId="1200699609">
    <w:abstractNumId w:val="5"/>
  </w:num>
  <w:num w:numId="9" w16cid:durableId="163084113">
    <w:abstractNumId w:val="6"/>
  </w:num>
  <w:num w:numId="10" w16cid:durableId="1607999861">
    <w:abstractNumId w:val="7"/>
  </w:num>
  <w:num w:numId="11" w16cid:durableId="2092119372">
    <w:abstractNumId w:val="9"/>
  </w:num>
  <w:num w:numId="12" w16cid:durableId="60018258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5867218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73182521">
    <w:abstractNumId w:val="25"/>
  </w:num>
  <w:num w:numId="15" w16cid:durableId="508714694">
    <w:abstractNumId w:val="27"/>
  </w:num>
  <w:num w:numId="16" w16cid:durableId="733704410">
    <w:abstractNumId w:val="15"/>
  </w:num>
  <w:num w:numId="17" w16cid:durableId="1133673580">
    <w:abstractNumId w:val="20"/>
  </w:num>
  <w:num w:numId="18" w16cid:durableId="1710686803">
    <w:abstractNumId w:val="18"/>
  </w:num>
  <w:num w:numId="19" w16cid:durableId="660499830">
    <w:abstractNumId w:val="26"/>
  </w:num>
  <w:num w:numId="20" w16cid:durableId="1050957489">
    <w:abstractNumId w:val="22"/>
  </w:num>
  <w:num w:numId="21" w16cid:durableId="547305176">
    <w:abstractNumId w:val="24"/>
  </w:num>
  <w:num w:numId="22" w16cid:durableId="341972511">
    <w:abstractNumId w:val="21"/>
  </w:num>
  <w:num w:numId="23" w16cid:durableId="1284309135">
    <w:abstractNumId w:val="19"/>
  </w:num>
  <w:num w:numId="24" w16cid:durableId="607322197">
    <w:abstractNumId w:val="11"/>
  </w:num>
  <w:num w:numId="25" w16cid:durableId="590772116">
    <w:abstractNumId w:val="17"/>
  </w:num>
  <w:num w:numId="26" w16cid:durableId="1810241942">
    <w:abstractNumId w:val="14"/>
  </w:num>
  <w:num w:numId="27" w16cid:durableId="1785995471">
    <w:abstractNumId w:val="12"/>
  </w:num>
  <w:num w:numId="28" w16cid:durableId="1408263701">
    <w:abstractNumId w:val="11"/>
  </w:num>
  <w:num w:numId="29" w16cid:durableId="185677709">
    <w:abstractNumId w:val="11"/>
  </w:num>
  <w:num w:numId="30" w16cid:durableId="2109809615">
    <w:abstractNumId w:val="10"/>
  </w:num>
  <w:num w:numId="31" w16cid:durableId="234245162">
    <w:abstractNumId w:val="23"/>
  </w:num>
  <w:num w:numId="32" w16cid:durableId="2103060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063"/>
    <w:rsid w:val="0000028A"/>
    <w:rsid w:val="00000E54"/>
    <w:rsid w:val="00001C99"/>
    <w:rsid w:val="00002F7A"/>
    <w:rsid w:val="00003A3C"/>
    <w:rsid w:val="0001021C"/>
    <w:rsid w:val="00011EB9"/>
    <w:rsid w:val="000138EF"/>
    <w:rsid w:val="00016943"/>
    <w:rsid w:val="00016A58"/>
    <w:rsid w:val="000238CA"/>
    <w:rsid w:val="00026AAE"/>
    <w:rsid w:val="0003003D"/>
    <w:rsid w:val="00031289"/>
    <w:rsid w:val="00033327"/>
    <w:rsid w:val="00037436"/>
    <w:rsid w:val="000408FB"/>
    <w:rsid w:val="00040B3A"/>
    <w:rsid w:val="00042B51"/>
    <w:rsid w:val="00044C32"/>
    <w:rsid w:val="0005476E"/>
    <w:rsid w:val="00057690"/>
    <w:rsid w:val="000576D2"/>
    <w:rsid w:val="00060B7C"/>
    <w:rsid w:val="00064010"/>
    <w:rsid w:val="00070BD3"/>
    <w:rsid w:val="000718DE"/>
    <w:rsid w:val="0007596E"/>
    <w:rsid w:val="0007724A"/>
    <w:rsid w:val="00081833"/>
    <w:rsid w:val="00083422"/>
    <w:rsid w:val="00083BC7"/>
    <w:rsid w:val="00090DFE"/>
    <w:rsid w:val="0009522C"/>
    <w:rsid w:val="00095A4E"/>
    <w:rsid w:val="000A4FEA"/>
    <w:rsid w:val="000A7E5C"/>
    <w:rsid w:val="000B7D7A"/>
    <w:rsid w:val="000C398D"/>
    <w:rsid w:val="000C7620"/>
    <w:rsid w:val="000D5D05"/>
    <w:rsid w:val="000D6937"/>
    <w:rsid w:val="000E082A"/>
    <w:rsid w:val="000E0ECC"/>
    <w:rsid w:val="000E1A8D"/>
    <w:rsid w:val="000E26CC"/>
    <w:rsid w:val="000E471F"/>
    <w:rsid w:val="000E4C32"/>
    <w:rsid w:val="000E596D"/>
    <w:rsid w:val="000E66BC"/>
    <w:rsid w:val="000F3F74"/>
    <w:rsid w:val="000F6BA1"/>
    <w:rsid w:val="000F72FA"/>
    <w:rsid w:val="0010265A"/>
    <w:rsid w:val="0010406E"/>
    <w:rsid w:val="00104A78"/>
    <w:rsid w:val="00104D53"/>
    <w:rsid w:val="001103FB"/>
    <w:rsid w:val="001106CE"/>
    <w:rsid w:val="00111DB6"/>
    <w:rsid w:val="00116022"/>
    <w:rsid w:val="00117667"/>
    <w:rsid w:val="001224F5"/>
    <w:rsid w:val="00131E79"/>
    <w:rsid w:val="001345E5"/>
    <w:rsid w:val="0014694F"/>
    <w:rsid w:val="001476BE"/>
    <w:rsid w:val="00155E36"/>
    <w:rsid w:val="001571FF"/>
    <w:rsid w:val="001645BF"/>
    <w:rsid w:val="001655FF"/>
    <w:rsid w:val="00167930"/>
    <w:rsid w:val="00173D45"/>
    <w:rsid w:val="00174FEF"/>
    <w:rsid w:val="001809AC"/>
    <w:rsid w:val="00183859"/>
    <w:rsid w:val="00183D6E"/>
    <w:rsid w:val="00184D8A"/>
    <w:rsid w:val="00190D1C"/>
    <w:rsid w:val="0019235C"/>
    <w:rsid w:val="00194CD4"/>
    <w:rsid w:val="00196965"/>
    <w:rsid w:val="001A4D10"/>
    <w:rsid w:val="001A612B"/>
    <w:rsid w:val="001A6646"/>
    <w:rsid w:val="001A765A"/>
    <w:rsid w:val="001B1153"/>
    <w:rsid w:val="001B7378"/>
    <w:rsid w:val="001C152C"/>
    <w:rsid w:val="001C4A20"/>
    <w:rsid w:val="001D26DD"/>
    <w:rsid w:val="001D5314"/>
    <w:rsid w:val="001D70A7"/>
    <w:rsid w:val="001E19D9"/>
    <w:rsid w:val="001E24D0"/>
    <w:rsid w:val="001E3D42"/>
    <w:rsid w:val="001E7C9C"/>
    <w:rsid w:val="001F2AE3"/>
    <w:rsid w:val="00203043"/>
    <w:rsid w:val="002071E6"/>
    <w:rsid w:val="002132CF"/>
    <w:rsid w:val="002162B7"/>
    <w:rsid w:val="0021756E"/>
    <w:rsid w:val="0022016C"/>
    <w:rsid w:val="00220CD5"/>
    <w:rsid w:val="00222340"/>
    <w:rsid w:val="00223C5E"/>
    <w:rsid w:val="002271B3"/>
    <w:rsid w:val="00232300"/>
    <w:rsid w:val="00233F0A"/>
    <w:rsid w:val="00236BFC"/>
    <w:rsid w:val="002406B1"/>
    <w:rsid w:val="0024389E"/>
    <w:rsid w:val="00244A9A"/>
    <w:rsid w:val="0024596F"/>
    <w:rsid w:val="0024630B"/>
    <w:rsid w:val="00252461"/>
    <w:rsid w:val="002539F0"/>
    <w:rsid w:val="00256395"/>
    <w:rsid w:val="00260F0E"/>
    <w:rsid w:val="00263757"/>
    <w:rsid w:val="00267188"/>
    <w:rsid w:val="00270794"/>
    <w:rsid w:val="00271E53"/>
    <w:rsid w:val="0027589E"/>
    <w:rsid w:val="0027798B"/>
    <w:rsid w:val="00281CB1"/>
    <w:rsid w:val="0028331F"/>
    <w:rsid w:val="00285520"/>
    <w:rsid w:val="002878A1"/>
    <w:rsid w:val="0029047D"/>
    <w:rsid w:val="00290775"/>
    <w:rsid w:val="00294138"/>
    <w:rsid w:val="00296920"/>
    <w:rsid w:val="002978F5"/>
    <w:rsid w:val="002A0556"/>
    <w:rsid w:val="002B0022"/>
    <w:rsid w:val="002B56F5"/>
    <w:rsid w:val="002C5C8D"/>
    <w:rsid w:val="002C620F"/>
    <w:rsid w:val="002C77A6"/>
    <w:rsid w:val="002D0870"/>
    <w:rsid w:val="002D4546"/>
    <w:rsid w:val="002E0D36"/>
    <w:rsid w:val="002E0F61"/>
    <w:rsid w:val="002E50A8"/>
    <w:rsid w:val="002E7F6D"/>
    <w:rsid w:val="002F209B"/>
    <w:rsid w:val="002F6A9F"/>
    <w:rsid w:val="003053ED"/>
    <w:rsid w:val="00310396"/>
    <w:rsid w:val="00310B27"/>
    <w:rsid w:val="00313A6B"/>
    <w:rsid w:val="00323672"/>
    <w:rsid w:val="0032377C"/>
    <w:rsid w:val="00324169"/>
    <w:rsid w:val="0033289E"/>
    <w:rsid w:val="00334EA5"/>
    <w:rsid w:val="00337C0F"/>
    <w:rsid w:val="00340D5E"/>
    <w:rsid w:val="00342A0F"/>
    <w:rsid w:val="00342A2C"/>
    <w:rsid w:val="00347257"/>
    <w:rsid w:val="00347A56"/>
    <w:rsid w:val="00367C95"/>
    <w:rsid w:val="00371C5E"/>
    <w:rsid w:val="0038223A"/>
    <w:rsid w:val="003933D4"/>
    <w:rsid w:val="00393DFE"/>
    <w:rsid w:val="003949B7"/>
    <w:rsid w:val="00395BB0"/>
    <w:rsid w:val="00397DC1"/>
    <w:rsid w:val="003A26BD"/>
    <w:rsid w:val="003A7BB6"/>
    <w:rsid w:val="003B04EE"/>
    <w:rsid w:val="003B0D51"/>
    <w:rsid w:val="003B29B5"/>
    <w:rsid w:val="003B2BF0"/>
    <w:rsid w:val="003C0689"/>
    <w:rsid w:val="003C1C37"/>
    <w:rsid w:val="003C71CB"/>
    <w:rsid w:val="003D36F5"/>
    <w:rsid w:val="003D3D80"/>
    <w:rsid w:val="003D5F5E"/>
    <w:rsid w:val="003D753A"/>
    <w:rsid w:val="003E3EFA"/>
    <w:rsid w:val="003E5D2C"/>
    <w:rsid w:val="003E63C4"/>
    <w:rsid w:val="003F0EB7"/>
    <w:rsid w:val="003F1138"/>
    <w:rsid w:val="003F27EA"/>
    <w:rsid w:val="003F3558"/>
    <w:rsid w:val="0040034F"/>
    <w:rsid w:val="004063D2"/>
    <w:rsid w:val="00413027"/>
    <w:rsid w:val="0041566D"/>
    <w:rsid w:val="00415795"/>
    <w:rsid w:val="00416C0F"/>
    <w:rsid w:val="004215D1"/>
    <w:rsid w:val="00424389"/>
    <w:rsid w:val="0042788F"/>
    <w:rsid w:val="004306C8"/>
    <w:rsid w:val="0043192C"/>
    <w:rsid w:val="00434DA7"/>
    <w:rsid w:val="00434E98"/>
    <w:rsid w:val="00437ED7"/>
    <w:rsid w:val="00441F19"/>
    <w:rsid w:val="00452C3A"/>
    <w:rsid w:val="00461E75"/>
    <w:rsid w:val="00467894"/>
    <w:rsid w:val="0047205F"/>
    <w:rsid w:val="00475D97"/>
    <w:rsid w:val="0048073C"/>
    <w:rsid w:val="00480CF7"/>
    <w:rsid w:val="00482C6C"/>
    <w:rsid w:val="00484ABF"/>
    <w:rsid w:val="00485577"/>
    <w:rsid w:val="00485595"/>
    <w:rsid w:val="00486F22"/>
    <w:rsid w:val="00492FDF"/>
    <w:rsid w:val="004942E8"/>
    <w:rsid w:val="004A07A9"/>
    <w:rsid w:val="004A1A39"/>
    <w:rsid w:val="004A75AF"/>
    <w:rsid w:val="004B143A"/>
    <w:rsid w:val="004B1468"/>
    <w:rsid w:val="004B299D"/>
    <w:rsid w:val="004B434D"/>
    <w:rsid w:val="004C069D"/>
    <w:rsid w:val="004C4E43"/>
    <w:rsid w:val="004D02B5"/>
    <w:rsid w:val="004D1003"/>
    <w:rsid w:val="004D14B2"/>
    <w:rsid w:val="004D1DEE"/>
    <w:rsid w:val="004D392D"/>
    <w:rsid w:val="004E0360"/>
    <w:rsid w:val="004E7EA7"/>
    <w:rsid w:val="004F7CC9"/>
    <w:rsid w:val="005061BA"/>
    <w:rsid w:val="00507426"/>
    <w:rsid w:val="00510921"/>
    <w:rsid w:val="005118CC"/>
    <w:rsid w:val="00512C59"/>
    <w:rsid w:val="00516D13"/>
    <w:rsid w:val="00517A0E"/>
    <w:rsid w:val="00524D97"/>
    <w:rsid w:val="0052776E"/>
    <w:rsid w:val="005307A1"/>
    <w:rsid w:val="00536882"/>
    <w:rsid w:val="0053766E"/>
    <w:rsid w:val="00537EBD"/>
    <w:rsid w:val="00540DB2"/>
    <w:rsid w:val="00542B0E"/>
    <w:rsid w:val="0054362D"/>
    <w:rsid w:val="00545AF6"/>
    <w:rsid w:val="00546636"/>
    <w:rsid w:val="00554043"/>
    <w:rsid w:val="00554460"/>
    <w:rsid w:val="00562B33"/>
    <w:rsid w:val="0057192A"/>
    <w:rsid w:val="005727FD"/>
    <w:rsid w:val="00574CDA"/>
    <w:rsid w:val="00575DEB"/>
    <w:rsid w:val="0057684D"/>
    <w:rsid w:val="005825CC"/>
    <w:rsid w:val="00583500"/>
    <w:rsid w:val="0058429C"/>
    <w:rsid w:val="00587C2D"/>
    <w:rsid w:val="005A0B41"/>
    <w:rsid w:val="005A2668"/>
    <w:rsid w:val="005A4F31"/>
    <w:rsid w:val="005A7A43"/>
    <w:rsid w:val="005B5E71"/>
    <w:rsid w:val="005B6339"/>
    <w:rsid w:val="005C3E36"/>
    <w:rsid w:val="005C695A"/>
    <w:rsid w:val="005D0A82"/>
    <w:rsid w:val="005D3B60"/>
    <w:rsid w:val="005D4B1E"/>
    <w:rsid w:val="005E56AE"/>
    <w:rsid w:val="005E71A8"/>
    <w:rsid w:val="005E7760"/>
    <w:rsid w:val="005F217E"/>
    <w:rsid w:val="005F5DB1"/>
    <w:rsid w:val="005F6FB5"/>
    <w:rsid w:val="00601B99"/>
    <w:rsid w:val="0061091C"/>
    <w:rsid w:val="00611388"/>
    <w:rsid w:val="006142B2"/>
    <w:rsid w:val="0061601E"/>
    <w:rsid w:val="0061725F"/>
    <w:rsid w:val="00620686"/>
    <w:rsid w:val="00631ADC"/>
    <w:rsid w:val="006347DE"/>
    <w:rsid w:val="00636420"/>
    <w:rsid w:val="00637E0E"/>
    <w:rsid w:val="00641A55"/>
    <w:rsid w:val="00641D45"/>
    <w:rsid w:val="00644E91"/>
    <w:rsid w:val="00647451"/>
    <w:rsid w:val="00653098"/>
    <w:rsid w:val="00660588"/>
    <w:rsid w:val="00674442"/>
    <w:rsid w:val="00683C61"/>
    <w:rsid w:val="00687291"/>
    <w:rsid w:val="006874C7"/>
    <w:rsid w:val="00687E3D"/>
    <w:rsid w:val="0069571C"/>
    <w:rsid w:val="006A0288"/>
    <w:rsid w:val="006A18AD"/>
    <w:rsid w:val="006A568E"/>
    <w:rsid w:val="006B656B"/>
    <w:rsid w:val="006C0C08"/>
    <w:rsid w:val="006C10DA"/>
    <w:rsid w:val="006C2D37"/>
    <w:rsid w:val="006C4AD9"/>
    <w:rsid w:val="006C4C7E"/>
    <w:rsid w:val="006C61C0"/>
    <w:rsid w:val="006D21DB"/>
    <w:rsid w:val="006E1AF0"/>
    <w:rsid w:val="006E5D6D"/>
    <w:rsid w:val="006F0006"/>
    <w:rsid w:val="006F14FB"/>
    <w:rsid w:val="006F37C1"/>
    <w:rsid w:val="006F49BD"/>
    <w:rsid w:val="007007AE"/>
    <w:rsid w:val="007104A4"/>
    <w:rsid w:val="00710C20"/>
    <w:rsid w:val="007122CB"/>
    <w:rsid w:val="00716568"/>
    <w:rsid w:val="00717149"/>
    <w:rsid w:val="00722D2C"/>
    <w:rsid w:val="00722F65"/>
    <w:rsid w:val="00724D11"/>
    <w:rsid w:val="00730878"/>
    <w:rsid w:val="00732BF9"/>
    <w:rsid w:val="007346F6"/>
    <w:rsid w:val="00736C43"/>
    <w:rsid w:val="00737539"/>
    <w:rsid w:val="0074785A"/>
    <w:rsid w:val="00750BEA"/>
    <w:rsid w:val="007514E5"/>
    <w:rsid w:val="00756515"/>
    <w:rsid w:val="00762F02"/>
    <w:rsid w:val="0076341D"/>
    <w:rsid w:val="00774801"/>
    <w:rsid w:val="007765B6"/>
    <w:rsid w:val="00792056"/>
    <w:rsid w:val="007A0086"/>
    <w:rsid w:val="007A1BFB"/>
    <w:rsid w:val="007A525B"/>
    <w:rsid w:val="007A7452"/>
    <w:rsid w:val="007B5C21"/>
    <w:rsid w:val="007B7EE7"/>
    <w:rsid w:val="007D03D4"/>
    <w:rsid w:val="007D067D"/>
    <w:rsid w:val="007D17C8"/>
    <w:rsid w:val="007D2727"/>
    <w:rsid w:val="007D6C58"/>
    <w:rsid w:val="007E6A71"/>
    <w:rsid w:val="007F2094"/>
    <w:rsid w:val="007F267C"/>
    <w:rsid w:val="0080558D"/>
    <w:rsid w:val="0080563C"/>
    <w:rsid w:val="00807B50"/>
    <w:rsid w:val="00807E4D"/>
    <w:rsid w:val="00811C07"/>
    <w:rsid w:val="00813494"/>
    <w:rsid w:val="008157DA"/>
    <w:rsid w:val="008163A4"/>
    <w:rsid w:val="00816AE9"/>
    <w:rsid w:val="008174F2"/>
    <w:rsid w:val="0082068D"/>
    <w:rsid w:val="00825C35"/>
    <w:rsid w:val="0083180C"/>
    <w:rsid w:val="008357FC"/>
    <w:rsid w:val="00840FCD"/>
    <w:rsid w:val="00842856"/>
    <w:rsid w:val="0084629B"/>
    <w:rsid w:val="00851237"/>
    <w:rsid w:val="008542F6"/>
    <w:rsid w:val="00861B60"/>
    <w:rsid w:val="008634CC"/>
    <w:rsid w:val="00881B5F"/>
    <w:rsid w:val="00881DE4"/>
    <w:rsid w:val="008826A6"/>
    <w:rsid w:val="00891B28"/>
    <w:rsid w:val="00891D40"/>
    <w:rsid w:val="00895290"/>
    <w:rsid w:val="008A3F29"/>
    <w:rsid w:val="008A6AAC"/>
    <w:rsid w:val="008B14C9"/>
    <w:rsid w:val="008B732C"/>
    <w:rsid w:val="008C08CC"/>
    <w:rsid w:val="008C0A36"/>
    <w:rsid w:val="008C5826"/>
    <w:rsid w:val="008D2F86"/>
    <w:rsid w:val="008D7ADB"/>
    <w:rsid w:val="008E14B5"/>
    <w:rsid w:val="008E3075"/>
    <w:rsid w:val="008F3A99"/>
    <w:rsid w:val="00903329"/>
    <w:rsid w:val="00905626"/>
    <w:rsid w:val="00913CBF"/>
    <w:rsid w:val="00914ECA"/>
    <w:rsid w:val="00917FBD"/>
    <w:rsid w:val="009302A5"/>
    <w:rsid w:val="00931027"/>
    <w:rsid w:val="009310F4"/>
    <w:rsid w:val="00931E0C"/>
    <w:rsid w:val="00932EF9"/>
    <w:rsid w:val="00935BF5"/>
    <w:rsid w:val="009413DE"/>
    <w:rsid w:val="00941AFF"/>
    <w:rsid w:val="009501B0"/>
    <w:rsid w:val="00952E08"/>
    <w:rsid w:val="00954F79"/>
    <w:rsid w:val="009571E5"/>
    <w:rsid w:val="0096051B"/>
    <w:rsid w:val="00966EF1"/>
    <w:rsid w:val="00967036"/>
    <w:rsid w:val="00970197"/>
    <w:rsid w:val="009751B6"/>
    <w:rsid w:val="00982643"/>
    <w:rsid w:val="00987B62"/>
    <w:rsid w:val="009929F6"/>
    <w:rsid w:val="009A025B"/>
    <w:rsid w:val="009A1EF3"/>
    <w:rsid w:val="009A4E87"/>
    <w:rsid w:val="009A5F18"/>
    <w:rsid w:val="009B167E"/>
    <w:rsid w:val="009B69CF"/>
    <w:rsid w:val="009C1A76"/>
    <w:rsid w:val="009C4CB2"/>
    <w:rsid w:val="009C6446"/>
    <w:rsid w:val="009D23F2"/>
    <w:rsid w:val="009D622E"/>
    <w:rsid w:val="009D6D36"/>
    <w:rsid w:val="009E0D85"/>
    <w:rsid w:val="009E3815"/>
    <w:rsid w:val="009E5A84"/>
    <w:rsid w:val="009F02DC"/>
    <w:rsid w:val="009F2143"/>
    <w:rsid w:val="009F557F"/>
    <w:rsid w:val="00A026A2"/>
    <w:rsid w:val="00A05CB7"/>
    <w:rsid w:val="00A10A73"/>
    <w:rsid w:val="00A126C0"/>
    <w:rsid w:val="00A159A9"/>
    <w:rsid w:val="00A17A28"/>
    <w:rsid w:val="00A20BE6"/>
    <w:rsid w:val="00A22F85"/>
    <w:rsid w:val="00A23DCB"/>
    <w:rsid w:val="00A23FBD"/>
    <w:rsid w:val="00A25073"/>
    <w:rsid w:val="00A25C4E"/>
    <w:rsid w:val="00A33A1D"/>
    <w:rsid w:val="00A342AA"/>
    <w:rsid w:val="00A4302C"/>
    <w:rsid w:val="00A437D6"/>
    <w:rsid w:val="00A45ED6"/>
    <w:rsid w:val="00A47039"/>
    <w:rsid w:val="00A54B5F"/>
    <w:rsid w:val="00A741F4"/>
    <w:rsid w:val="00A74A46"/>
    <w:rsid w:val="00A756FD"/>
    <w:rsid w:val="00AA5F4A"/>
    <w:rsid w:val="00AA6786"/>
    <w:rsid w:val="00AA7F97"/>
    <w:rsid w:val="00AB55F5"/>
    <w:rsid w:val="00AB74FD"/>
    <w:rsid w:val="00AC1DDB"/>
    <w:rsid w:val="00AC274D"/>
    <w:rsid w:val="00AC60A7"/>
    <w:rsid w:val="00AF379F"/>
    <w:rsid w:val="00AF69B3"/>
    <w:rsid w:val="00AF762D"/>
    <w:rsid w:val="00B00A13"/>
    <w:rsid w:val="00B057DD"/>
    <w:rsid w:val="00B05901"/>
    <w:rsid w:val="00B27095"/>
    <w:rsid w:val="00B27DFC"/>
    <w:rsid w:val="00B32294"/>
    <w:rsid w:val="00B32DFF"/>
    <w:rsid w:val="00B32E74"/>
    <w:rsid w:val="00B33790"/>
    <w:rsid w:val="00B35011"/>
    <w:rsid w:val="00B35A1E"/>
    <w:rsid w:val="00B43D04"/>
    <w:rsid w:val="00B45342"/>
    <w:rsid w:val="00B469B2"/>
    <w:rsid w:val="00B4777D"/>
    <w:rsid w:val="00B5183C"/>
    <w:rsid w:val="00B55BF0"/>
    <w:rsid w:val="00B56A23"/>
    <w:rsid w:val="00B60A68"/>
    <w:rsid w:val="00B62C44"/>
    <w:rsid w:val="00B63114"/>
    <w:rsid w:val="00B63CEA"/>
    <w:rsid w:val="00B73ABB"/>
    <w:rsid w:val="00B77FE7"/>
    <w:rsid w:val="00B810FF"/>
    <w:rsid w:val="00B82C50"/>
    <w:rsid w:val="00B85875"/>
    <w:rsid w:val="00B8725D"/>
    <w:rsid w:val="00B92024"/>
    <w:rsid w:val="00BA3E34"/>
    <w:rsid w:val="00BA4426"/>
    <w:rsid w:val="00BA5109"/>
    <w:rsid w:val="00BA6E77"/>
    <w:rsid w:val="00BB0AB7"/>
    <w:rsid w:val="00BB405D"/>
    <w:rsid w:val="00BC2192"/>
    <w:rsid w:val="00BC591C"/>
    <w:rsid w:val="00BD0790"/>
    <w:rsid w:val="00BD0C5E"/>
    <w:rsid w:val="00BD0E32"/>
    <w:rsid w:val="00BD12D5"/>
    <w:rsid w:val="00BD5DDA"/>
    <w:rsid w:val="00BE083D"/>
    <w:rsid w:val="00BE4C5B"/>
    <w:rsid w:val="00BF4F49"/>
    <w:rsid w:val="00C035E0"/>
    <w:rsid w:val="00C1009F"/>
    <w:rsid w:val="00C11309"/>
    <w:rsid w:val="00C11A11"/>
    <w:rsid w:val="00C15C2A"/>
    <w:rsid w:val="00C1606E"/>
    <w:rsid w:val="00C21452"/>
    <w:rsid w:val="00C26190"/>
    <w:rsid w:val="00C301E3"/>
    <w:rsid w:val="00C30EFA"/>
    <w:rsid w:val="00C32A17"/>
    <w:rsid w:val="00C376B8"/>
    <w:rsid w:val="00C43B0D"/>
    <w:rsid w:val="00C4587E"/>
    <w:rsid w:val="00C45C44"/>
    <w:rsid w:val="00C4797C"/>
    <w:rsid w:val="00C570DA"/>
    <w:rsid w:val="00C5735A"/>
    <w:rsid w:val="00C61A0D"/>
    <w:rsid w:val="00C6302C"/>
    <w:rsid w:val="00C67A9A"/>
    <w:rsid w:val="00C8526F"/>
    <w:rsid w:val="00C9004F"/>
    <w:rsid w:val="00C957DA"/>
    <w:rsid w:val="00CA0280"/>
    <w:rsid w:val="00CA02CD"/>
    <w:rsid w:val="00CA38F2"/>
    <w:rsid w:val="00CA6C40"/>
    <w:rsid w:val="00CA70C2"/>
    <w:rsid w:val="00CB3787"/>
    <w:rsid w:val="00CC0284"/>
    <w:rsid w:val="00CC2BB9"/>
    <w:rsid w:val="00CC6A10"/>
    <w:rsid w:val="00CD00EC"/>
    <w:rsid w:val="00CD01F0"/>
    <w:rsid w:val="00CD5153"/>
    <w:rsid w:val="00CD69DC"/>
    <w:rsid w:val="00CD7D89"/>
    <w:rsid w:val="00CE3585"/>
    <w:rsid w:val="00CE65A8"/>
    <w:rsid w:val="00CE7CB8"/>
    <w:rsid w:val="00CF2426"/>
    <w:rsid w:val="00CF38F1"/>
    <w:rsid w:val="00CF72F7"/>
    <w:rsid w:val="00D00923"/>
    <w:rsid w:val="00D07F2E"/>
    <w:rsid w:val="00D17D29"/>
    <w:rsid w:val="00D24B55"/>
    <w:rsid w:val="00D31159"/>
    <w:rsid w:val="00D31BCC"/>
    <w:rsid w:val="00D34A24"/>
    <w:rsid w:val="00D367AA"/>
    <w:rsid w:val="00D4347E"/>
    <w:rsid w:val="00D4517C"/>
    <w:rsid w:val="00D46E87"/>
    <w:rsid w:val="00D47764"/>
    <w:rsid w:val="00D538EA"/>
    <w:rsid w:val="00D54871"/>
    <w:rsid w:val="00D555B3"/>
    <w:rsid w:val="00D572BA"/>
    <w:rsid w:val="00D61C6D"/>
    <w:rsid w:val="00D62EAD"/>
    <w:rsid w:val="00D64A39"/>
    <w:rsid w:val="00D6550D"/>
    <w:rsid w:val="00D65728"/>
    <w:rsid w:val="00D70EB6"/>
    <w:rsid w:val="00D7220F"/>
    <w:rsid w:val="00D76C20"/>
    <w:rsid w:val="00D76F6C"/>
    <w:rsid w:val="00D821AF"/>
    <w:rsid w:val="00D85E7A"/>
    <w:rsid w:val="00D86D2D"/>
    <w:rsid w:val="00D87006"/>
    <w:rsid w:val="00D931B5"/>
    <w:rsid w:val="00D94E90"/>
    <w:rsid w:val="00D956CA"/>
    <w:rsid w:val="00DA0672"/>
    <w:rsid w:val="00DA2207"/>
    <w:rsid w:val="00DA25EA"/>
    <w:rsid w:val="00DA3E19"/>
    <w:rsid w:val="00DA5BC7"/>
    <w:rsid w:val="00DA5F32"/>
    <w:rsid w:val="00DB121A"/>
    <w:rsid w:val="00DB21C8"/>
    <w:rsid w:val="00DB33EC"/>
    <w:rsid w:val="00DB3ADB"/>
    <w:rsid w:val="00DB4114"/>
    <w:rsid w:val="00DC0A3D"/>
    <w:rsid w:val="00DC5210"/>
    <w:rsid w:val="00DC5986"/>
    <w:rsid w:val="00DC6544"/>
    <w:rsid w:val="00DC6E52"/>
    <w:rsid w:val="00DD5581"/>
    <w:rsid w:val="00DE10D5"/>
    <w:rsid w:val="00DE189E"/>
    <w:rsid w:val="00DE2C8B"/>
    <w:rsid w:val="00DE3735"/>
    <w:rsid w:val="00DE392F"/>
    <w:rsid w:val="00DE6C6C"/>
    <w:rsid w:val="00DE7900"/>
    <w:rsid w:val="00DF03B9"/>
    <w:rsid w:val="00E00C68"/>
    <w:rsid w:val="00E0348B"/>
    <w:rsid w:val="00E10202"/>
    <w:rsid w:val="00E13AB3"/>
    <w:rsid w:val="00E14544"/>
    <w:rsid w:val="00E16ED9"/>
    <w:rsid w:val="00E20995"/>
    <w:rsid w:val="00E30691"/>
    <w:rsid w:val="00E324C1"/>
    <w:rsid w:val="00E326C8"/>
    <w:rsid w:val="00E34063"/>
    <w:rsid w:val="00E37051"/>
    <w:rsid w:val="00E426A7"/>
    <w:rsid w:val="00E42ECE"/>
    <w:rsid w:val="00E46811"/>
    <w:rsid w:val="00E5056D"/>
    <w:rsid w:val="00E56126"/>
    <w:rsid w:val="00E63218"/>
    <w:rsid w:val="00E6484D"/>
    <w:rsid w:val="00E64A37"/>
    <w:rsid w:val="00E76926"/>
    <w:rsid w:val="00E852C6"/>
    <w:rsid w:val="00E85C1C"/>
    <w:rsid w:val="00E905BF"/>
    <w:rsid w:val="00E91949"/>
    <w:rsid w:val="00E91C3E"/>
    <w:rsid w:val="00E92CB0"/>
    <w:rsid w:val="00E95602"/>
    <w:rsid w:val="00EA148C"/>
    <w:rsid w:val="00EA4138"/>
    <w:rsid w:val="00EA7603"/>
    <w:rsid w:val="00EB25CE"/>
    <w:rsid w:val="00EB554C"/>
    <w:rsid w:val="00EB5DA8"/>
    <w:rsid w:val="00EC06A9"/>
    <w:rsid w:val="00EC0B4B"/>
    <w:rsid w:val="00ED0716"/>
    <w:rsid w:val="00ED1702"/>
    <w:rsid w:val="00EE239B"/>
    <w:rsid w:val="00EE326C"/>
    <w:rsid w:val="00EE634A"/>
    <w:rsid w:val="00EE78B2"/>
    <w:rsid w:val="00EF4511"/>
    <w:rsid w:val="00F050D5"/>
    <w:rsid w:val="00F06123"/>
    <w:rsid w:val="00F17DC6"/>
    <w:rsid w:val="00F2128D"/>
    <w:rsid w:val="00F21410"/>
    <w:rsid w:val="00F27CD3"/>
    <w:rsid w:val="00F4086F"/>
    <w:rsid w:val="00F42069"/>
    <w:rsid w:val="00F43B5F"/>
    <w:rsid w:val="00F4754F"/>
    <w:rsid w:val="00F51BDB"/>
    <w:rsid w:val="00F5208E"/>
    <w:rsid w:val="00F53A26"/>
    <w:rsid w:val="00F558FD"/>
    <w:rsid w:val="00F55B80"/>
    <w:rsid w:val="00F567D9"/>
    <w:rsid w:val="00F653E3"/>
    <w:rsid w:val="00F66A05"/>
    <w:rsid w:val="00F674CC"/>
    <w:rsid w:val="00F7092C"/>
    <w:rsid w:val="00F73448"/>
    <w:rsid w:val="00F73501"/>
    <w:rsid w:val="00F7478C"/>
    <w:rsid w:val="00F8120B"/>
    <w:rsid w:val="00F8667C"/>
    <w:rsid w:val="00F87DE9"/>
    <w:rsid w:val="00F90BC5"/>
    <w:rsid w:val="00F92245"/>
    <w:rsid w:val="00F96414"/>
    <w:rsid w:val="00FA1C60"/>
    <w:rsid w:val="00FA239D"/>
    <w:rsid w:val="00FA41D4"/>
    <w:rsid w:val="00FB4373"/>
    <w:rsid w:val="00FB635A"/>
    <w:rsid w:val="00FC024B"/>
    <w:rsid w:val="00FC0711"/>
    <w:rsid w:val="00FC2DB9"/>
    <w:rsid w:val="00FC4980"/>
    <w:rsid w:val="00FC58F3"/>
    <w:rsid w:val="00FD5B5D"/>
    <w:rsid w:val="00FE59DD"/>
    <w:rsid w:val="00FE64BB"/>
    <w:rsid w:val="00FE742C"/>
    <w:rsid w:val="00FF0B78"/>
    <w:rsid w:val="00FF3D7B"/>
    <w:rsid w:val="00FF42C2"/>
    <w:rsid w:val="00FF4738"/>
    <w:rsid w:val="00FF5258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F637B85"/>
  <w15:chartTrackingRefBased/>
  <w15:docId w15:val="{87DA6F6C-3DB3-41AA-9A50-F85405D76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Lauftext (Standard)"/>
    <w:qFormat/>
    <w:rsid w:val="002D0870"/>
    <w:pPr>
      <w:spacing w:line="250" w:lineRule="exact"/>
    </w:pPr>
    <w:rPr>
      <w:rFonts w:ascii="Open Sans" w:hAnsi="Open Sans" w:cs="Times New Roman (Textkörper CS)"/>
      <w:spacing w:val="4"/>
      <w:sz w:val="18"/>
    </w:rPr>
  </w:style>
  <w:style w:type="paragraph" w:styleId="berschrift1">
    <w:name w:val="heading 1"/>
    <w:basedOn w:val="Standard"/>
    <w:next w:val="Standard"/>
    <w:link w:val="berschrift1Zchn"/>
    <w:autoRedefine/>
    <w:uiPriority w:val="99"/>
    <w:qFormat/>
    <w:rsid w:val="007D17C8"/>
    <w:pPr>
      <w:keepNext/>
      <w:keepLines/>
      <w:tabs>
        <w:tab w:val="left" w:pos="993"/>
      </w:tabs>
      <w:spacing w:before="240" w:line="240" w:lineRule="auto"/>
      <w:ind w:left="363" w:hanging="357"/>
      <w:jc w:val="both"/>
      <w:outlineLvl w:val="0"/>
    </w:pPr>
    <w:rPr>
      <w:rFonts w:ascii="Arial" w:eastAsia="Times New Roman" w:hAnsi="Arial" w:cs="Arial"/>
      <w:b/>
      <w:i/>
      <w:iCs/>
      <w:vanish/>
      <w:color w:val="993366"/>
      <w:spacing w:val="0"/>
      <w:kern w:val="28"/>
      <w:sz w:val="20"/>
      <w:szCs w:val="20"/>
      <w:lang w:eastAsia="de-CH"/>
    </w:rPr>
  </w:style>
  <w:style w:type="paragraph" w:styleId="berschrift2">
    <w:name w:val="heading 2"/>
    <w:basedOn w:val="berschrift1"/>
    <w:next w:val="Standard"/>
    <w:link w:val="berschrift2Zchn"/>
    <w:autoRedefine/>
    <w:uiPriority w:val="99"/>
    <w:qFormat/>
    <w:rsid w:val="0000028A"/>
    <w:pPr>
      <w:numPr>
        <w:ilvl w:val="1"/>
      </w:numPr>
      <w:ind w:left="363" w:hanging="357"/>
      <w:outlineLvl w:val="1"/>
    </w:pPr>
    <w:rPr>
      <w:rFonts w:cs="Verdana"/>
    </w:rPr>
  </w:style>
  <w:style w:type="paragraph" w:styleId="berschrift3">
    <w:name w:val="heading 3"/>
    <w:basedOn w:val="berschrift1"/>
    <w:next w:val="Standard"/>
    <w:link w:val="berschrift3Zchn"/>
    <w:autoRedefine/>
    <w:uiPriority w:val="99"/>
    <w:qFormat/>
    <w:rsid w:val="00EC0B4B"/>
    <w:pPr>
      <w:numPr>
        <w:ilvl w:val="2"/>
      </w:numPr>
      <w:ind w:left="993" w:hanging="993"/>
      <w:outlineLvl w:val="2"/>
    </w:pPr>
    <w:rPr>
      <w:rFonts w:cs="Verdana"/>
      <w:sz w:val="22"/>
    </w:rPr>
  </w:style>
  <w:style w:type="paragraph" w:styleId="berschrift4">
    <w:name w:val="heading 4"/>
    <w:basedOn w:val="berschrift3"/>
    <w:next w:val="Standard"/>
    <w:link w:val="berschrift4Zchn"/>
    <w:uiPriority w:val="99"/>
    <w:rsid w:val="00236BFC"/>
    <w:pPr>
      <w:numPr>
        <w:ilvl w:val="3"/>
      </w:numPr>
      <w:tabs>
        <w:tab w:val="num" w:pos="360"/>
      </w:tabs>
      <w:ind w:left="993" w:hanging="993"/>
      <w:outlineLvl w:val="3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fAbs">
    <w:name w:val="[Einf. Abs.]"/>
    <w:basedOn w:val="Standard"/>
    <w:uiPriority w:val="99"/>
    <w:rsid w:val="000718D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pacing w:val="0"/>
      <w:sz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A70C2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071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ntertitelmager">
    <w:name w:val="Untertitel_mager"/>
    <w:basedOn w:val="Untertitelfett"/>
    <w:qFormat/>
    <w:rsid w:val="003E3EFA"/>
    <w:rPr>
      <w:b w:val="0"/>
    </w:rPr>
  </w:style>
  <w:style w:type="paragraph" w:customStyle="1" w:styleId="Haupttitel">
    <w:name w:val="Haupttitel"/>
    <w:basedOn w:val="Standard"/>
    <w:qFormat/>
    <w:rsid w:val="00C26190"/>
    <w:pPr>
      <w:spacing w:line="240" w:lineRule="auto"/>
    </w:pPr>
    <w:rPr>
      <w:rFonts w:cs="Open Sans"/>
      <w:b/>
      <w:bCs/>
      <w:sz w:val="40"/>
      <w:szCs w:val="40"/>
    </w:rPr>
  </w:style>
  <w:style w:type="paragraph" w:customStyle="1" w:styleId="Untertitelfett">
    <w:name w:val="Untertitel_fett"/>
    <w:basedOn w:val="Haupttitel"/>
    <w:qFormat/>
    <w:rsid w:val="00C26190"/>
    <w:pPr>
      <w:spacing w:before="120"/>
    </w:pPr>
    <w:rPr>
      <w:sz w:val="28"/>
      <w:szCs w:val="28"/>
    </w:rPr>
  </w:style>
  <w:style w:type="character" w:styleId="Seitenzahl">
    <w:name w:val="page number"/>
    <w:basedOn w:val="Absatz-Standardschriftart"/>
    <w:uiPriority w:val="99"/>
    <w:semiHidden/>
    <w:unhideWhenUsed/>
    <w:rsid w:val="00236BFC"/>
  </w:style>
  <w:style w:type="character" w:customStyle="1" w:styleId="berschrift1Zchn">
    <w:name w:val="Überschrift 1 Zchn"/>
    <w:basedOn w:val="Absatz-Standardschriftart"/>
    <w:link w:val="berschrift1"/>
    <w:uiPriority w:val="99"/>
    <w:rsid w:val="007D17C8"/>
    <w:rPr>
      <w:rFonts w:ascii="Arial" w:eastAsia="Times New Roman" w:hAnsi="Arial" w:cs="Arial"/>
      <w:b/>
      <w:i/>
      <w:iCs/>
      <w:vanish/>
      <w:color w:val="993366"/>
      <w:kern w:val="28"/>
      <w:sz w:val="20"/>
      <w:szCs w:val="20"/>
      <w:lang w:val="it-CH" w:eastAsia="de-CH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00028A"/>
    <w:rPr>
      <w:rFonts w:ascii="Open Sans" w:eastAsia="Times New Roman" w:hAnsi="Open Sans" w:cs="Verdana"/>
      <w:b/>
      <w:kern w:val="28"/>
      <w:szCs w:val="20"/>
      <w:lang w:val="it-CH" w:eastAsia="de-CH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EC0B4B"/>
    <w:rPr>
      <w:rFonts w:ascii="Open Sans" w:eastAsia="Times New Roman" w:hAnsi="Open Sans" w:cs="Verdana"/>
      <w:b/>
      <w:kern w:val="28"/>
      <w:sz w:val="22"/>
      <w:szCs w:val="20"/>
      <w:lang w:val="it-CH" w:eastAsia="de-CH"/>
    </w:rPr>
  </w:style>
  <w:style w:type="character" w:customStyle="1" w:styleId="berschrift4Zchn">
    <w:name w:val="Überschrift 4 Zchn"/>
    <w:basedOn w:val="Absatz-Standardschriftart"/>
    <w:link w:val="berschrift4"/>
    <w:uiPriority w:val="99"/>
    <w:rsid w:val="00236BFC"/>
    <w:rPr>
      <w:rFonts w:ascii="Verdana" w:eastAsia="Times New Roman" w:hAnsi="Verdana" w:cs="Verdana"/>
      <w:b/>
      <w:kern w:val="28"/>
      <w:sz w:val="22"/>
      <w:szCs w:val="20"/>
      <w:lang w:val="it-CH" w:eastAsia="de-CH"/>
    </w:rPr>
  </w:style>
  <w:style w:type="paragraph" w:styleId="Verzeichnis1">
    <w:name w:val="toc 1"/>
    <w:basedOn w:val="Standard"/>
    <w:next w:val="Standard"/>
    <w:uiPriority w:val="39"/>
    <w:rsid w:val="00EC0B4B"/>
    <w:pPr>
      <w:tabs>
        <w:tab w:val="left" w:pos="425"/>
        <w:tab w:val="right" w:leader="dot" w:pos="8789"/>
      </w:tabs>
      <w:spacing w:before="360" w:after="120"/>
    </w:pPr>
    <w:rPr>
      <w:bCs/>
      <w:sz w:val="21"/>
      <w:szCs w:val="20"/>
    </w:rPr>
  </w:style>
  <w:style w:type="paragraph" w:styleId="Verzeichnis2">
    <w:name w:val="toc 2"/>
    <w:basedOn w:val="Verzeichnis1"/>
    <w:next w:val="Standard"/>
    <w:autoRedefine/>
    <w:uiPriority w:val="39"/>
    <w:unhideWhenUsed/>
    <w:rsid w:val="00EC0B4B"/>
    <w:pPr>
      <w:tabs>
        <w:tab w:val="clear" w:pos="425"/>
        <w:tab w:val="left" w:pos="992"/>
      </w:tabs>
      <w:spacing w:before="120"/>
      <w:ind w:left="425"/>
    </w:pPr>
    <w:rPr>
      <w:lang w:eastAsia="de-CH"/>
    </w:rPr>
  </w:style>
  <w:style w:type="paragraph" w:styleId="Verzeichnis3">
    <w:name w:val="toc 3"/>
    <w:basedOn w:val="Verzeichnis2"/>
    <w:next w:val="Standard"/>
    <w:autoRedefine/>
    <w:uiPriority w:val="39"/>
    <w:unhideWhenUsed/>
    <w:rsid w:val="00EC0B4B"/>
    <w:pPr>
      <w:tabs>
        <w:tab w:val="clear" w:pos="992"/>
        <w:tab w:val="left" w:pos="1843"/>
      </w:tabs>
      <w:ind w:left="992"/>
    </w:pPr>
    <w:rPr>
      <w:iCs/>
    </w:rPr>
  </w:style>
  <w:style w:type="paragraph" w:styleId="Verzeichnis4">
    <w:name w:val="toc 4"/>
    <w:basedOn w:val="Standard"/>
    <w:next w:val="Standard"/>
    <w:autoRedefine/>
    <w:uiPriority w:val="39"/>
    <w:unhideWhenUsed/>
    <w:rsid w:val="00E326C8"/>
    <w:pPr>
      <w:ind w:left="540"/>
    </w:pPr>
    <w:rPr>
      <w:rFonts w:asciiTheme="minorHAnsi" w:hAnsiTheme="minorHAnsi"/>
      <w:szCs w:val="18"/>
    </w:rPr>
  </w:style>
  <w:style w:type="paragraph" w:styleId="Verzeichnis5">
    <w:name w:val="toc 5"/>
    <w:basedOn w:val="Standard"/>
    <w:next w:val="Standard"/>
    <w:autoRedefine/>
    <w:uiPriority w:val="39"/>
    <w:unhideWhenUsed/>
    <w:rsid w:val="00E326C8"/>
    <w:pPr>
      <w:ind w:left="720"/>
    </w:pPr>
    <w:rPr>
      <w:rFonts w:asciiTheme="minorHAnsi" w:hAnsiTheme="minorHAnsi"/>
      <w:szCs w:val="18"/>
    </w:rPr>
  </w:style>
  <w:style w:type="paragraph" w:styleId="Verzeichnis6">
    <w:name w:val="toc 6"/>
    <w:basedOn w:val="Standard"/>
    <w:next w:val="Standard"/>
    <w:autoRedefine/>
    <w:uiPriority w:val="39"/>
    <w:unhideWhenUsed/>
    <w:rsid w:val="00E326C8"/>
    <w:pPr>
      <w:ind w:left="900"/>
    </w:pPr>
    <w:rPr>
      <w:rFonts w:asciiTheme="minorHAnsi" w:hAnsiTheme="minorHAnsi"/>
      <w:szCs w:val="18"/>
    </w:rPr>
  </w:style>
  <w:style w:type="paragraph" w:styleId="Verzeichnis7">
    <w:name w:val="toc 7"/>
    <w:basedOn w:val="Standard"/>
    <w:next w:val="Standard"/>
    <w:autoRedefine/>
    <w:uiPriority w:val="39"/>
    <w:unhideWhenUsed/>
    <w:rsid w:val="00E326C8"/>
    <w:pPr>
      <w:ind w:left="1080"/>
    </w:pPr>
    <w:rPr>
      <w:rFonts w:asciiTheme="minorHAnsi" w:hAnsiTheme="minorHAnsi"/>
      <w:szCs w:val="18"/>
    </w:rPr>
  </w:style>
  <w:style w:type="paragraph" w:styleId="Verzeichnis8">
    <w:name w:val="toc 8"/>
    <w:basedOn w:val="Standard"/>
    <w:next w:val="Standard"/>
    <w:autoRedefine/>
    <w:uiPriority w:val="39"/>
    <w:unhideWhenUsed/>
    <w:rsid w:val="00E326C8"/>
    <w:pPr>
      <w:ind w:left="1260"/>
    </w:pPr>
    <w:rPr>
      <w:rFonts w:asciiTheme="minorHAnsi" w:hAnsiTheme="minorHAnsi"/>
      <w:szCs w:val="18"/>
    </w:rPr>
  </w:style>
  <w:style w:type="paragraph" w:styleId="Verzeichnis9">
    <w:name w:val="toc 9"/>
    <w:basedOn w:val="Standard"/>
    <w:next w:val="Standard"/>
    <w:autoRedefine/>
    <w:uiPriority w:val="39"/>
    <w:unhideWhenUsed/>
    <w:rsid w:val="00E326C8"/>
    <w:pPr>
      <w:ind w:left="1440"/>
    </w:pPr>
    <w:rPr>
      <w:rFonts w:asciiTheme="minorHAnsi" w:hAnsiTheme="minorHAnsi"/>
      <w:szCs w:val="18"/>
    </w:rPr>
  </w:style>
  <w:style w:type="character" w:styleId="Hyperlink">
    <w:name w:val="Hyperlink"/>
    <w:basedOn w:val="Absatz-Standardschriftart"/>
    <w:uiPriority w:val="99"/>
    <w:unhideWhenUsed/>
    <w:rsid w:val="00E326C8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E326C8"/>
    <w:rPr>
      <w:color w:val="954F72" w:themeColor="followedHyperlink"/>
      <w:u w:val="single"/>
    </w:rPr>
  </w:style>
  <w:style w:type="character" w:styleId="Buchtitel">
    <w:name w:val="Book Title"/>
    <w:basedOn w:val="Absatz-Standardschriftart"/>
    <w:uiPriority w:val="33"/>
    <w:rsid w:val="00EC0B4B"/>
    <w:rPr>
      <w:b/>
      <w:bCs/>
      <w:i/>
      <w:iCs/>
      <w:spacing w:val="5"/>
    </w:rPr>
  </w:style>
  <w:style w:type="table" w:styleId="EinfacheTabelle3">
    <w:name w:val="Plain Table 3"/>
    <w:basedOn w:val="NormaleTabelle"/>
    <w:uiPriority w:val="43"/>
    <w:rsid w:val="0055446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enabsatz">
    <w:name w:val="List Paragraph"/>
    <w:basedOn w:val="Standard"/>
    <w:uiPriority w:val="34"/>
    <w:rsid w:val="00970197"/>
    <w:pPr>
      <w:ind w:left="720"/>
      <w:contextualSpacing/>
    </w:pPr>
  </w:style>
  <w:style w:type="table" w:styleId="EinfacheTabelle4">
    <w:name w:val="Plain Table 4"/>
    <w:basedOn w:val="NormaleTabelle"/>
    <w:uiPriority w:val="44"/>
    <w:rsid w:val="00D86D2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5E71A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E71A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E71A8"/>
    <w:rPr>
      <w:rFonts w:ascii="Open Sans" w:hAnsi="Open Sans" w:cs="Times New Roman (Textkörper CS)"/>
      <w:spacing w:val="4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E71A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E71A8"/>
    <w:rPr>
      <w:rFonts w:ascii="Open Sans" w:hAnsi="Open Sans" w:cs="Times New Roman (Textkörper CS)"/>
      <w:b/>
      <w:bCs/>
      <w:spacing w:val="4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71A8"/>
    <w:pPr>
      <w:spacing w:line="240" w:lineRule="auto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71A8"/>
    <w:rPr>
      <w:rFonts w:ascii="Segoe UI" w:hAnsi="Segoe UI" w:cs="Segoe UI"/>
      <w:spacing w:val="4"/>
      <w:sz w:val="18"/>
      <w:szCs w:val="18"/>
    </w:rPr>
  </w:style>
  <w:style w:type="table" w:styleId="EinfacheTabelle1">
    <w:name w:val="Plain Table 1"/>
    <w:basedOn w:val="NormaleTabelle"/>
    <w:uiPriority w:val="41"/>
    <w:rsid w:val="00F2141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itternetztabelle1hellAkzent1">
    <w:name w:val="Grid Table 1 Light Accent 1"/>
    <w:basedOn w:val="NormaleTabelle"/>
    <w:uiPriority w:val="46"/>
    <w:rsid w:val="005727FD"/>
    <w:tblPr>
      <w:tblStyleRowBandSize w:val="1"/>
      <w:tblStyleColBandSize w:val="1"/>
      <w:tblBorders>
        <w:top w:val="single" w:sz="4" w:space="0" w:color="BCE595" w:themeColor="accent1" w:themeTint="66"/>
        <w:left w:val="single" w:sz="4" w:space="0" w:color="BCE595" w:themeColor="accent1" w:themeTint="66"/>
        <w:bottom w:val="single" w:sz="4" w:space="0" w:color="BCE595" w:themeColor="accent1" w:themeTint="66"/>
        <w:right w:val="single" w:sz="4" w:space="0" w:color="BCE595" w:themeColor="accent1" w:themeTint="66"/>
        <w:insideH w:val="single" w:sz="4" w:space="0" w:color="BCE595" w:themeColor="accent1" w:themeTint="66"/>
        <w:insideV w:val="single" w:sz="4" w:space="0" w:color="BCE59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BD86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D86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5727FD"/>
    <w:tblPr>
      <w:tblStyleRowBandSize w:val="1"/>
      <w:tblStyleColBandSize w:val="1"/>
      <w:tblBorders>
        <w:top w:val="single" w:sz="4" w:space="0" w:color="D4E2B0" w:themeColor="accent2" w:themeTint="66"/>
        <w:left w:val="single" w:sz="4" w:space="0" w:color="D4E2B0" w:themeColor="accent2" w:themeTint="66"/>
        <w:bottom w:val="single" w:sz="4" w:space="0" w:color="D4E2B0" w:themeColor="accent2" w:themeTint="66"/>
        <w:right w:val="single" w:sz="4" w:space="0" w:color="D4E2B0" w:themeColor="accent2" w:themeTint="66"/>
        <w:insideH w:val="single" w:sz="4" w:space="0" w:color="D4E2B0" w:themeColor="accent2" w:themeTint="66"/>
        <w:insideV w:val="single" w:sz="4" w:space="0" w:color="D4E2B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ED48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48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35"/>
    <w:unhideWhenUsed/>
    <w:qFormat/>
    <w:rsid w:val="00310396"/>
    <w:pPr>
      <w:spacing w:after="200" w:line="240" w:lineRule="auto"/>
    </w:pPr>
    <w:rPr>
      <w:i/>
      <w:iCs/>
      <w:color w:val="494949" w:themeColor="text2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1224F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224F5"/>
    <w:rPr>
      <w:rFonts w:ascii="Open Sans" w:hAnsi="Open Sans" w:cs="Times New Roman (Textkörper CS)"/>
      <w:spacing w:val="4"/>
      <w:sz w:val="18"/>
    </w:rPr>
  </w:style>
  <w:style w:type="paragraph" w:styleId="Fuzeile">
    <w:name w:val="footer"/>
    <w:basedOn w:val="Standard"/>
    <w:link w:val="FuzeileZchn"/>
    <w:uiPriority w:val="99"/>
    <w:unhideWhenUsed/>
    <w:rsid w:val="001224F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224F5"/>
    <w:rPr>
      <w:rFonts w:ascii="Open Sans" w:hAnsi="Open Sans" w:cs="Times New Roman (Textkörper CS)"/>
      <w:spacing w:val="4"/>
      <w:sz w:val="18"/>
    </w:rPr>
  </w:style>
  <w:style w:type="paragraph" w:styleId="Abbildungsverzeichnis">
    <w:name w:val="table of figures"/>
    <w:basedOn w:val="Standard"/>
    <w:next w:val="Standard"/>
    <w:uiPriority w:val="99"/>
    <w:unhideWhenUsed/>
    <w:rsid w:val="007A525B"/>
  </w:style>
  <w:style w:type="table" w:styleId="EinfacheTabelle5">
    <w:name w:val="Plain Table 5"/>
    <w:basedOn w:val="NormaleTabelle"/>
    <w:uiPriority w:val="45"/>
    <w:rsid w:val="007765B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rarbeitung">
    <w:name w:val="Revision"/>
    <w:hidden/>
    <w:uiPriority w:val="99"/>
    <w:semiHidden/>
    <w:rsid w:val="00CC2BB9"/>
    <w:rPr>
      <w:rFonts w:ascii="Open Sans" w:hAnsi="Open Sans" w:cs="Times New Roman (Textkörper CS)"/>
      <w:spacing w:val="4"/>
      <w:sz w:val="18"/>
    </w:rPr>
  </w:style>
  <w:style w:type="character" w:styleId="Platzhaltertext">
    <w:name w:val="Placeholder Text"/>
    <w:basedOn w:val="Absatz-Standardschriftart"/>
    <w:uiPriority w:val="99"/>
    <w:semiHidden/>
    <w:rsid w:val="003B29B5"/>
    <w:rPr>
      <w:color w:val="808080"/>
    </w:rPr>
  </w:style>
  <w:style w:type="paragraph" w:styleId="StandardWeb">
    <w:name w:val="Normal (Web)"/>
    <w:basedOn w:val="Standard"/>
    <w:uiPriority w:val="99"/>
    <w:unhideWhenUsed/>
    <w:rsid w:val="00FE7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dine.baumgartner\AppData\Local\Microsoft\Windows\Temporary%20Internet%20Files\Content.Outlook\KB5YNSA4\JJJJ%20MM%20TT_Titel%20Bericht_&#214;kostrom%20Schweiz.dotx" TargetMode="External"/></Relationships>
</file>

<file path=word/theme/theme1.xml><?xml version="1.0" encoding="utf-8"?>
<a:theme xmlns:a="http://schemas.openxmlformats.org/drawingml/2006/main" name="Office">
  <a:themeElements>
    <a:clrScheme name="OekostromSchweiz">
      <a:dk1>
        <a:srgbClr val="000000"/>
      </a:dk1>
      <a:lt1>
        <a:srgbClr val="FFFFFF"/>
      </a:lt1>
      <a:dk2>
        <a:srgbClr val="494949"/>
      </a:dk2>
      <a:lt2>
        <a:srgbClr val="E7E6E6"/>
      </a:lt2>
      <a:accent1>
        <a:srgbClr val="5B9424"/>
      </a:accent1>
      <a:accent2>
        <a:srgbClr val="92B241"/>
      </a:accent2>
      <a:accent3>
        <a:srgbClr val="155E77"/>
      </a:accent3>
      <a:accent4>
        <a:srgbClr val="422A15"/>
      </a:accent4>
      <a:accent5>
        <a:srgbClr val="F39433"/>
      </a:accent5>
      <a:accent6>
        <a:srgbClr val="FBDA54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xmlns:star_td="http://www.star-group.net/schemas/transit/filters/textdata" SelectedStyle="/APASixthEditionOfficeOnline.xsl" StyleName="APA" Version="6"/>
</file>

<file path=customXml/itemProps1.xml><?xml version="1.0" encoding="utf-8"?>
<ds:datastoreItem xmlns:ds="http://schemas.openxmlformats.org/officeDocument/2006/customXml" ds:itemID="{B550869C-E13C-4BCB-8C14-A42F2E4D4F88}">
  <ds:schemaRefs>
    <ds:schemaRef ds:uri="http://schemas.openxmlformats.org/officeDocument/2006/bibliography"/>
    <ds:schemaRef ds:uri="http://www.star-group.net/schemas/transit/filters/text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JJJJ MM TT_Titel Bericht_Ökostrom Schweiz</Template>
  <TotalTime>0</TotalTime>
  <Pages>2</Pages>
  <Words>343</Words>
  <Characters>2166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Baumgartner</dc:creator>
  <cp:keywords/>
  <dc:description/>
  <cp:lastModifiedBy>Bachmann Nathalie BFE</cp:lastModifiedBy>
  <cp:revision>3</cp:revision>
  <cp:lastPrinted>2020-09-09T13:01:00Z</cp:lastPrinted>
  <dcterms:created xsi:type="dcterms:W3CDTF">2025-05-01T07:11:00Z</dcterms:created>
  <dcterms:modified xsi:type="dcterms:W3CDTF">2025-05-01T07:11:00Z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a112399-b73b-40c1-8af2-919b124b9d91_Enabled">
    <vt:lpwstr>true</vt:lpwstr>
  </property>
  <property fmtid="{D5CDD505-2E9C-101B-9397-08002B2CF9AE}" pid="3" name="MSIP_Label_aa112399-b73b-40c1-8af2-919b124b9d91_SetDate">
    <vt:lpwstr>2025-03-14T16:36:38Z</vt:lpwstr>
  </property>
  <property fmtid="{D5CDD505-2E9C-101B-9397-08002B2CF9AE}" pid="4" name="MSIP_Label_aa112399-b73b-40c1-8af2-919b124b9d91_Method">
    <vt:lpwstr>Privileged</vt:lpwstr>
  </property>
  <property fmtid="{D5CDD505-2E9C-101B-9397-08002B2CF9AE}" pid="5" name="MSIP_Label_aa112399-b73b-40c1-8af2-919b124b9d91_Name">
    <vt:lpwstr>L2</vt:lpwstr>
  </property>
  <property fmtid="{D5CDD505-2E9C-101B-9397-08002B2CF9AE}" pid="6" name="MSIP_Label_aa112399-b73b-40c1-8af2-919b124b9d91_SiteId">
    <vt:lpwstr>6ae27add-8276-4a38-88c1-3a9c1f973767</vt:lpwstr>
  </property>
  <property fmtid="{D5CDD505-2E9C-101B-9397-08002B2CF9AE}" pid="7" name="MSIP_Label_aa112399-b73b-40c1-8af2-919b124b9d91_ActionId">
    <vt:lpwstr>ff326e76-14dd-45e4-bb44-f49bafc157d9</vt:lpwstr>
  </property>
  <property fmtid="{D5CDD505-2E9C-101B-9397-08002B2CF9AE}" pid="8" name="MSIP_Label_aa112399-b73b-40c1-8af2-919b124b9d91_ContentBits">
    <vt:lpwstr>0</vt:lpwstr>
  </property>
  <property fmtid="{D5CDD505-2E9C-101B-9397-08002B2CF9AE}" pid="9" name="MSIP_Label_aa112399-b73b-40c1-8af2-919b124b9d91_Tag">
    <vt:lpwstr>10, 0, 1, 1</vt:lpwstr>
  </property>
</Properties>
</file>