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6464" w14:textId="77777777" w:rsidR="00B32E74" w:rsidRPr="008357FC" w:rsidRDefault="00B32E74" w:rsidP="00B32E74">
      <w:pPr>
        <w:pStyle w:val="berschrift1"/>
        <w:rPr>
          <w:i/>
          <w:iCs/>
          <w:color w:val="993366"/>
          <w:lang w:val="de-CH"/>
        </w:rPr>
      </w:pPr>
      <w:bookmarkStart w:id="0" w:name="_Hlk132275969"/>
      <w:r w:rsidRPr="008357FC">
        <w:rPr>
          <w:i/>
          <w:iCs/>
          <w:color w:val="993366"/>
          <w:lang w:val="de-CH"/>
        </w:rPr>
        <w:t xml:space="preserve">Version </w:t>
      </w:r>
      <w:proofErr w:type="spellStart"/>
      <w:r w:rsidRPr="008357FC">
        <w:rPr>
          <w:i/>
          <w:iCs/>
          <w:color w:val="993366"/>
          <w:lang w:val="de-CH"/>
        </w:rPr>
        <w:t>française</w:t>
      </w:r>
      <w:proofErr w:type="spellEnd"/>
      <w:r w:rsidRPr="008357FC">
        <w:rPr>
          <w:i/>
          <w:iCs/>
          <w:color w:val="993366"/>
          <w:lang w:val="de-CH"/>
        </w:rPr>
        <w:t xml:space="preserve"> ci-après</w:t>
      </w:r>
    </w:p>
    <w:p w14:paraId="145D32A3" w14:textId="77777777" w:rsidR="00B32E74" w:rsidRDefault="00B32E74" w:rsidP="00BE4C5B">
      <w:pPr>
        <w:pStyle w:val="Haupttitel"/>
        <w:jc w:val="both"/>
        <w:rPr>
          <w:rFonts w:ascii="Arial" w:hAnsi="Arial" w:cs="Arial"/>
          <w:sz w:val="32"/>
          <w:szCs w:val="32"/>
        </w:rPr>
      </w:pPr>
    </w:p>
    <w:p w14:paraId="6651535C" w14:textId="68049F39" w:rsidR="003E3EFA" w:rsidRDefault="0029047D" w:rsidP="00BE4C5B">
      <w:pPr>
        <w:pStyle w:val="Haupttitel"/>
        <w:jc w:val="both"/>
        <w:rPr>
          <w:rFonts w:ascii="Arial" w:hAnsi="Arial" w:cs="Arial"/>
          <w:sz w:val="32"/>
          <w:szCs w:val="32"/>
        </w:rPr>
      </w:pPr>
      <w:r w:rsidRPr="00B00A13">
        <w:rPr>
          <w:rFonts w:ascii="Arial" w:hAnsi="Arial" w:cs="Arial"/>
          <w:sz w:val="32"/>
          <w:szCs w:val="32"/>
        </w:rPr>
        <w:t>Projektbeschrieb</w:t>
      </w:r>
      <w:r w:rsidR="00347A56" w:rsidRPr="00B00A13">
        <w:rPr>
          <w:rFonts w:ascii="Arial" w:hAnsi="Arial" w:cs="Arial"/>
          <w:sz w:val="32"/>
          <w:szCs w:val="32"/>
        </w:rPr>
        <w:t xml:space="preserve"> Bio</w:t>
      </w:r>
      <w:r w:rsidR="003B29B5" w:rsidRPr="00B00A13">
        <w:rPr>
          <w:rFonts w:ascii="Arial" w:hAnsi="Arial" w:cs="Arial"/>
          <w:sz w:val="32"/>
          <w:szCs w:val="32"/>
        </w:rPr>
        <w:t>methananlage</w:t>
      </w:r>
    </w:p>
    <w:p w14:paraId="3189350F" w14:textId="77777777" w:rsidR="00D76C20" w:rsidRPr="008357FC" w:rsidRDefault="00D76C20" w:rsidP="00BE4C5B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1A79CC1" w14:textId="1366BF59" w:rsidR="00184D8A" w:rsidRPr="00FE742C" w:rsidRDefault="003B29B5" w:rsidP="00BE4C5B">
      <w:pPr>
        <w:spacing w:after="80" w:line="240" w:lineRule="auto"/>
        <w:jc w:val="both"/>
        <w:rPr>
          <w:rFonts w:ascii="Arial" w:hAnsi="Arial" w:cs="Arial"/>
          <w:i/>
          <w:iCs/>
          <w:sz w:val="32"/>
          <w:szCs w:val="32"/>
          <w:lang w:eastAsia="de-CH"/>
        </w:rPr>
      </w:pPr>
      <w:r w:rsidRPr="00FE742C">
        <w:rPr>
          <w:rFonts w:ascii="Arial" w:hAnsi="Arial" w:cs="Arial"/>
          <w:sz w:val="32"/>
          <w:szCs w:val="32"/>
          <w:lang w:eastAsia="de-CH"/>
        </w:rPr>
        <w:t>Vorlage</w:t>
      </w:r>
      <w:r w:rsidR="00FE742C" w:rsidRPr="00FE742C">
        <w:rPr>
          <w:rFonts w:ascii="Arial" w:hAnsi="Arial" w:cs="Arial"/>
          <w:sz w:val="32"/>
          <w:szCs w:val="32"/>
          <w:lang w:eastAsia="de-CH"/>
        </w:rPr>
        <w:t xml:space="preserve"> </w:t>
      </w:r>
    </w:p>
    <w:p w14:paraId="58F7E3BC" w14:textId="77777777" w:rsidR="003E3EFA" w:rsidRPr="00FE742C" w:rsidRDefault="003E3EFA" w:rsidP="00BE4C5B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75288F4" w14:textId="77777777" w:rsidR="008542F6" w:rsidRPr="00FE742C" w:rsidRDefault="008542F6" w:rsidP="00BE4C5B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8E8920B" w14:textId="77777777" w:rsidR="003E3EFA" w:rsidRPr="00FE742C" w:rsidRDefault="003E3EFA" w:rsidP="00BE4C5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164494" w14:textId="0C625505" w:rsidR="0047205F" w:rsidRPr="00B00A13" w:rsidRDefault="003B29B5" w:rsidP="00BE4C5B">
      <w:pPr>
        <w:pStyle w:val="Untertitelmager"/>
        <w:jc w:val="both"/>
        <w:rPr>
          <w:rFonts w:ascii="Arial" w:hAnsi="Arial" w:cs="Arial"/>
          <w:b/>
          <w:bCs w:val="0"/>
          <w:sz w:val="24"/>
          <w:szCs w:val="24"/>
        </w:rPr>
      </w:pPr>
      <w:r w:rsidRPr="00B00A13">
        <w:rPr>
          <w:rFonts w:ascii="Arial" w:hAnsi="Arial" w:cs="Arial"/>
          <w:b/>
          <w:bCs w:val="0"/>
          <w:sz w:val="24"/>
          <w:szCs w:val="24"/>
        </w:rPr>
        <w:t>Inhaber</w:t>
      </w:r>
      <w:r w:rsidR="009E0D85">
        <w:rPr>
          <w:rFonts w:ascii="Arial" w:hAnsi="Arial" w:cs="Arial"/>
          <w:b/>
          <w:bCs w:val="0"/>
          <w:sz w:val="24"/>
          <w:szCs w:val="24"/>
        </w:rPr>
        <w:t>in</w:t>
      </w:r>
      <w:r w:rsidRPr="00B00A13">
        <w:rPr>
          <w:rFonts w:ascii="Arial" w:hAnsi="Arial" w:cs="Arial"/>
          <w:b/>
          <w:bCs w:val="0"/>
          <w:sz w:val="24"/>
          <w:szCs w:val="24"/>
        </w:rPr>
        <w:t xml:space="preserve"> der Anlage</w:t>
      </w:r>
      <w:r w:rsidR="0047205F" w:rsidRPr="00B00A13">
        <w:rPr>
          <w:rFonts w:ascii="Arial" w:hAnsi="Arial" w:cs="Arial"/>
          <w:b/>
          <w:bCs w:val="0"/>
          <w:sz w:val="24"/>
          <w:szCs w:val="24"/>
        </w:rPr>
        <w:t>:</w:t>
      </w:r>
      <w:r w:rsidR="0047205F" w:rsidRPr="00B00A13">
        <w:rPr>
          <w:rFonts w:ascii="Arial" w:hAnsi="Arial" w:cs="Arial"/>
          <w:b/>
          <w:bCs w:val="0"/>
          <w:sz w:val="24"/>
          <w:szCs w:val="24"/>
        </w:rPr>
        <w:tab/>
        <w:t xml:space="preserve"> </w:t>
      </w:r>
    </w:p>
    <w:p w14:paraId="72D5BE00" w14:textId="33644CBA" w:rsidR="0047205F" w:rsidRPr="00917FBD" w:rsidRDefault="0047205F" w:rsidP="00BE4C5B">
      <w:pPr>
        <w:pStyle w:val="Untertitelmager"/>
        <w:jc w:val="both"/>
        <w:rPr>
          <w:rFonts w:ascii="Arial" w:hAnsi="Arial" w:cs="Arial"/>
          <w:b/>
          <w:bCs w:val="0"/>
          <w:sz w:val="24"/>
          <w:szCs w:val="24"/>
        </w:rPr>
      </w:pPr>
      <w:r w:rsidRPr="00917FBD">
        <w:rPr>
          <w:rFonts w:ascii="Arial" w:hAnsi="Arial" w:cs="Arial"/>
          <w:b/>
          <w:bCs w:val="0"/>
          <w:sz w:val="24"/>
          <w:szCs w:val="24"/>
        </w:rPr>
        <w:t>Autor</w:t>
      </w:r>
      <w:r w:rsidR="00BA4426" w:rsidRPr="00917FBD">
        <w:rPr>
          <w:rFonts w:ascii="Arial" w:hAnsi="Arial" w:cs="Arial"/>
          <w:b/>
          <w:bCs w:val="0"/>
          <w:sz w:val="24"/>
          <w:szCs w:val="24"/>
        </w:rPr>
        <w:t xml:space="preserve"> des Berichts</w:t>
      </w:r>
      <w:r w:rsidRPr="00917FBD">
        <w:rPr>
          <w:rFonts w:ascii="Arial" w:hAnsi="Arial" w:cs="Arial"/>
          <w:b/>
          <w:bCs w:val="0"/>
          <w:sz w:val="24"/>
          <w:szCs w:val="24"/>
        </w:rPr>
        <w:t xml:space="preserve">: </w:t>
      </w:r>
      <w:r w:rsidRPr="00917FBD">
        <w:rPr>
          <w:rFonts w:ascii="Arial" w:hAnsi="Arial" w:cs="Arial"/>
          <w:b/>
          <w:bCs w:val="0"/>
          <w:sz w:val="24"/>
          <w:szCs w:val="24"/>
        </w:rPr>
        <w:tab/>
      </w:r>
    </w:p>
    <w:p w14:paraId="3B36E434" w14:textId="29E03FFB" w:rsidR="00B63114" w:rsidRPr="00FE742C" w:rsidRDefault="0047205F" w:rsidP="00BE4C5B">
      <w:pPr>
        <w:pStyle w:val="Untertitelmager"/>
        <w:pBdr>
          <w:bottom w:val="single" w:sz="4" w:space="1" w:color="auto"/>
        </w:pBdr>
        <w:jc w:val="both"/>
        <w:rPr>
          <w:rFonts w:ascii="Arial" w:hAnsi="Arial" w:cs="Arial"/>
          <w:b/>
          <w:bCs w:val="0"/>
          <w:sz w:val="24"/>
          <w:szCs w:val="24"/>
          <w:lang w:val="fr-CH"/>
        </w:rPr>
      </w:pPr>
      <w:proofErr w:type="spellStart"/>
      <w:proofErr w:type="gramStart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>Datum</w:t>
      </w:r>
      <w:proofErr w:type="spellEnd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>:</w:t>
      </w:r>
      <w:proofErr w:type="gramEnd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 xml:space="preserve"> </w:t>
      </w: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  <w:r w:rsidR="003B29B5"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</w:p>
    <w:p w14:paraId="46B12962" w14:textId="77777777" w:rsidR="00524D97" w:rsidRPr="00FE742C" w:rsidRDefault="00524D97" w:rsidP="00BE4C5B">
      <w:pPr>
        <w:pStyle w:val="Untertitelmager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val="fr-CH"/>
        </w:rPr>
      </w:pPr>
    </w:p>
    <w:p w14:paraId="14D38B19" w14:textId="77777777" w:rsidR="00B32E74" w:rsidRDefault="00B32E74" w:rsidP="00B32E74">
      <w:pPr>
        <w:pStyle w:val="berschrift1"/>
        <w:spacing w:after="120"/>
        <w:ind w:firstLine="0"/>
      </w:pPr>
      <w:bookmarkStart w:id="1" w:name="_Toc131488813"/>
      <w:bookmarkEnd w:id="0"/>
    </w:p>
    <w:p w14:paraId="1D505C14" w14:textId="3828EB31" w:rsidR="003B29B5" w:rsidRPr="00B00A13" w:rsidRDefault="00941AFF" w:rsidP="00B32E74">
      <w:pPr>
        <w:pStyle w:val="berschrift1"/>
        <w:numPr>
          <w:ilvl w:val="0"/>
          <w:numId w:val="30"/>
        </w:numPr>
        <w:spacing w:after="120"/>
        <w:ind w:left="363" w:hanging="357"/>
      </w:pPr>
      <w:proofErr w:type="spellStart"/>
      <w:r w:rsidRPr="00B00A13">
        <w:t>Ausgangslage</w:t>
      </w:r>
      <w:bookmarkEnd w:id="1"/>
      <w:proofErr w:type="spellEnd"/>
    </w:p>
    <w:p w14:paraId="34C3AA59" w14:textId="04439E62" w:rsidR="00683C61" w:rsidRPr="00B00A13" w:rsidRDefault="00647451" w:rsidP="00B82C50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Kurze </w:t>
      </w:r>
      <w:r w:rsidR="003B29B5" w:rsidRPr="00B00A13">
        <w:rPr>
          <w:rFonts w:ascii="Arial" w:hAnsi="Arial" w:cs="Arial"/>
          <w:sz w:val="20"/>
          <w:szCs w:val="20"/>
          <w:lang w:eastAsia="de-CH"/>
        </w:rPr>
        <w:t>Beschr</w:t>
      </w:r>
      <w:r w:rsidR="004215D1">
        <w:rPr>
          <w:rFonts w:ascii="Arial" w:hAnsi="Arial" w:cs="Arial"/>
          <w:sz w:val="20"/>
          <w:szCs w:val="20"/>
          <w:lang w:eastAsia="de-CH"/>
        </w:rPr>
        <w:t>e</w:t>
      </w:r>
      <w:r w:rsidR="003B29B5" w:rsidRPr="00B00A13">
        <w:rPr>
          <w:rFonts w:ascii="Arial" w:hAnsi="Arial" w:cs="Arial"/>
          <w:sz w:val="20"/>
          <w:szCs w:val="20"/>
          <w:lang w:eastAsia="de-CH"/>
        </w:rPr>
        <w:t>ib</w:t>
      </w:r>
      <w:r w:rsidR="004215D1">
        <w:rPr>
          <w:rFonts w:ascii="Arial" w:hAnsi="Arial" w:cs="Arial"/>
          <w:sz w:val="20"/>
          <w:szCs w:val="20"/>
          <w:lang w:eastAsia="de-CH"/>
        </w:rPr>
        <w:t>ung</w:t>
      </w:r>
      <w:r w:rsidR="003B29B5" w:rsidRPr="00B00A13">
        <w:rPr>
          <w:rFonts w:ascii="Arial" w:hAnsi="Arial" w:cs="Arial"/>
          <w:sz w:val="20"/>
          <w:szCs w:val="20"/>
          <w:lang w:eastAsia="de-CH"/>
        </w:rPr>
        <w:t xml:space="preserve"> </w:t>
      </w:r>
      <w:r w:rsidRPr="00B00A13">
        <w:rPr>
          <w:rFonts w:ascii="Arial" w:hAnsi="Arial" w:cs="Arial"/>
          <w:sz w:val="20"/>
          <w:szCs w:val="20"/>
          <w:lang w:eastAsia="de-CH"/>
        </w:rPr>
        <w:t xml:space="preserve">der </w:t>
      </w:r>
      <w:r w:rsidR="003B29B5" w:rsidRPr="00B00A13">
        <w:rPr>
          <w:rFonts w:ascii="Arial" w:hAnsi="Arial" w:cs="Arial"/>
          <w:sz w:val="20"/>
          <w:szCs w:val="20"/>
          <w:lang w:eastAsia="de-CH"/>
        </w:rPr>
        <w:t>Ausgangslage</w:t>
      </w:r>
      <w:r w:rsidR="00B82C50" w:rsidRPr="00B00A13">
        <w:rPr>
          <w:rFonts w:ascii="Arial" w:hAnsi="Arial" w:cs="Arial"/>
          <w:sz w:val="20"/>
          <w:szCs w:val="20"/>
          <w:lang w:eastAsia="de-CH"/>
        </w:rPr>
        <w:t xml:space="preserve">: </w:t>
      </w:r>
      <w:r w:rsidR="00263757" w:rsidRPr="00B00A13">
        <w:rPr>
          <w:rFonts w:ascii="Arial" w:hAnsi="Arial" w:cs="Arial"/>
          <w:sz w:val="20"/>
          <w:szCs w:val="20"/>
          <w:lang w:eastAsia="de-CH"/>
        </w:rPr>
        <w:t xml:space="preserve">was war </w:t>
      </w:r>
      <w:r w:rsidR="009413DE" w:rsidRPr="00B00A13">
        <w:rPr>
          <w:rFonts w:ascii="Arial" w:hAnsi="Arial" w:cs="Arial"/>
          <w:sz w:val="20"/>
          <w:szCs w:val="20"/>
          <w:lang w:eastAsia="de-CH"/>
        </w:rPr>
        <w:t>bisher</w:t>
      </w:r>
      <w:r w:rsidR="004215D1">
        <w:rPr>
          <w:rFonts w:ascii="Arial" w:hAnsi="Arial" w:cs="Arial"/>
          <w:sz w:val="20"/>
          <w:szCs w:val="20"/>
          <w:lang w:eastAsia="de-CH"/>
        </w:rPr>
        <w:t>,</w:t>
      </w:r>
      <w:r w:rsidR="00263757" w:rsidRPr="00B00A13">
        <w:rPr>
          <w:rFonts w:ascii="Arial" w:hAnsi="Arial" w:cs="Arial"/>
          <w:sz w:val="20"/>
          <w:szCs w:val="20"/>
          <w:lang w:eastAsia="de-CH"/>
        </w:rPr>
        <w:t xml:space="preserve"> warum das Projekt?</w:t>
      </w:r>
      <w:r w:rsidR="009413DE" w:rsidRPr="00B00A13">
        <w:rPr>
          <w:rFonts w:ascii="Arial" w:hAnsi="Arial" w:cs="Arial"/>
          <w:sz w:val="20"/>
          <w:szCs w:val="20"/>
          <w:lang w:eastAsia="de-CH"/>
        </w:rPr>
        <w:t xml:space="preserve"> </w:t>
      </w:r>
      <w:r w:rsidR="004215D1">
        <w:rPr>
          <w:rFonts w:ascii="Arial" w:hAnsi="Arial" w:cs="Arial"/>
          <w:sz w:val="20"/>
          <w:szCs w:val="20"/>
          <w:lang w:eastAsia="de-CH"/>
        </w:rPr>
        <w:t>e</w:t>
      </w:r>
      <w:r w:rsidR="009413DE" w:rsidRPr="00B00A13">
        <w:rPr>
          <w:rFonts w:ascii="Arial" w:hAnsi="Arial" w:cs="Arial"/>
          <w:sz w:val="20"/>
          <w:szCs w:val="20"/>
          <w:lang w:eastAsia="de-CH"/>
        </w:rPr>
        <w:t xml:space="preserve">tc. </w:t>
      </w:r>
    </w:p>
    <w:p w14:paraId="3C232D0B" w14:textId="77777777" w:rsidR="00683C61" w:rsidRPr="00B00A13" w:rsidRDefault="00683C61" w:rsidP="00683C61">
      <w:pPr>
        <w:spacing w:after="80" w:line="240" w:lineRule="auto"/>
        <w:jc w:val="center"/>
        <w:rPr>
          <w:rFonts w:ascii="Arial" w:hAnsi="Arial" w:cs="Arial"/>
          <w:i/>
          <w:iCs/>
          <w:sz w:val="20"/>
          <w:szCs w:val="20"/>
          <w:lang w:eastAsia="de-CH"/>
        </w:rPr>
      </w:pPr>
    </w:p>
    <w:p w14:paraId="0B370A47" w14:textId="30191A82" w:rsidR="009F2143" w:rsidRPr="00B00A13" w:rsidRDefault="00B32DFF" w:rsidP="00B32E74">
      <w:pPr>
        <w:pStyle w:val="berschrift1"/>
        <w:numPr>
          <w:ilvl w:val="0"/>
          <w:numId w:val="30"/>
        </w:numPr>
        <w:spacing w:after="120"/>
        <w:ind w:left="363" w:hanging="357"/>
      </w:pPr>
      <w:bookmarkStart w:id="2" w:name="_Toc131488814"/>
      <w:proofErr w:type="spellStart"/>
      <w:r w:rsidRPr="00B00A13">
        <w:t>Substrat</w:t>
      </w:r>
      <w:r w:rsidR="00840FCD" w:rsidRPr="00B00A13">
        <w:t>e</w:t>
      </w:r>
      <w:bookmarkEnd w:id="2"/>
      <w:proofErr w:type="spellEnd"/>
      <w:r w:rsidR="00081833" w:rsidRPr="00B00A13">
        <w:t xml:space="preserve"> </w:t>
      </w:r>
      <w:proofErr w:type="spellStart"/>
      <w:r w:rsidR="00081833" w:rsidRPr="00B00A13">
        <w:t>und</w:t>
      </w:r>
      <w:proofErr w:type="spellEnd"/>
      <w:r w:rsidR="00081833" w:rsidRPr="00B00A13">
        <w:t xml:space="preserve"> </w:t>
      </w:r>
      <w:proofErr w:type="spellStart"/>
      <w:r w:rsidR="00FE742C">
        <w:t>erwartete</w:t>
      </w:r>
      <w:proofErr w:type="spellEnd"/>
      <w:r w:rsidR="00FE742C">
        <w:t xml:space="preserve"> </w:t>
      </w:r>
      <w:proofErr w:type="spellStart"/>
      <w:r w:rsidR="00FE742C">
        <w:t>Biomethanproduktion</w:t>
      </w:r>
      <w:proofErr w:type="spellEnd"/>
    </w:p>
    <w:p w14:paraId="4515C7D1" w14:textId="3F034F84" w:rsidR="00683C61" w:rsidRPr="00B00A13" w:rsidRDefault="00683C61" w:rsidP="00647451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Bei landwirtschaftlichen Betrieben Anz. GVE </w:t>
      </w:r>
      <w:r w:rsidR="00DE7900" w:rsidRPr="00B00A13">
        <w:rPr>
          <w:rFonts w:ascii="Arial" w:hAnsi="Arial" w:cs="Arial"/>
          <w:sz w:val="20"/>
          <w:szCs w:val="20"/>
          <w:lang w:eastAsia="de-CH"/>
        </w:rPr>
        <w:t xml:space="preserve">und Hofdüngerproduktion </w:t>
      </w:r>
      <w:r w:rsidRPr="00B00A13">
        <w:rPr>
          <w:rFonts w:ascii="Arial" w:hAnsi="Arial" w:cs="Arial"/>
          <w:sz w:val="20"/>
          <w:szCs w:val="20"/>
          <w:lang w:eastAsia="de-CH"/>
        </w:rPr>
        <w:t>angeben (</w:t>
      </w:r>
      <w:r w:rsidR="004215D1">
        <w:rPr>
          <w:rFonts w:ascii="Arial" w:hAnsi="Arial" w:cs="Arial"/>
          <w:sz w:val="20"/>
          <w:szCs w:val="20"/>
          <w:lang w:eastAsia="de-CH"/>
        </w:rPr>
        <w:t>b</w:t>
      </w:r>
      <w:r w:rsidRPr="00B00A13">
        <w:rPr>
          <w:rFonts w:ascii="Arial" w:hAnsi="Arial" w:cs="Arial"/>
          <w:sz w:val="20"/>
          <w:szCs w:val="20"/>
          <w:lang w:eastAsia="de-CH"/>
        </w:rPr>
        <w:t xml:space="preserve">etriebseigen/ nicht </w:t>
      </w:r>
      <w:r w:rsidR="004215D1">
        <w:rPr>
          <w:rFonts w:ascii="Arial" w:hAnsi="Arial" w:cs="Arial"/>
          <w:sz w:val="20"/>
          <w:szCs w:val="20"/>
          <w:lang w:eastAsia="de-CH"/>
        </w:rPr>
        <w:t>b</w:t>
      </w:r>
      <w:r w:rsidRPr="00B00A13">
        <w:rPr>
          <w:rFonts w:ascii="Arial" w:hAnsi="Arial" w:cs="Arial"/>
          <w:sz w:val="20"/>
          <w:szCs w:val="20"/>
          <w:lang w:eastAsia="de-CH"/>
        </w:rPr>
        <w:t>etriebseigen)</w:t>
      </w:r>
    </w:p>
    <w:p w14:paraId="1E8B3AA4" w14:textId="1B33E526" w:rsidR="00647451" w:rsidRPr="00B00A13" w:rsidRDefault="00DE7900" w:rsidP="00647451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en-US" w:eastAsia="de-CH"/>
        </w:rPr>
      </w:pPr>
      <w:r w:rsidRPr="00B00A13">
        <w:rPr>
          <w:rFonts w:ascii="Arial" w:hAnsi="Arial" w:cs="Arial"/>
          <w:sz w:val="20"/>
          <w:szCs w:val="20"/>
          <w:lang w:val="en-US" w:eastAsia="de-CH"/>
        </w:rPr>
        <w:t xml:space="preserve">Menge </w:t>
      </w:r>
      <w:r w:rsidR="00647451" w:rsidRPr="00B00A13">
        <w:rPr>
          <w:rFonts w:ascii="Arial" w:hAnsi="Arial" w:cs="Arial"/>
          <w:sz w:val="20"/>
          <w:szCs w:val="20"/>
          <w:lang w:val="en-US" w:eastAsia="de-CH"/>
        </w:rPr>
        <w:t xml:space="preserve">Co-Substrate </w:t>
      </w:r>
      <w:proofErr w:type="spellStart"/>
      <w:r w:rsidR="00647451" w:rsidRPr="00B00A13">
        <w:rPr>
          <w:rFonts w:ascii="Arial" w:hAnsi="Arial" w:cs="Arial"/>
          <w:sz w:val="20"/>
          <w:szCs w:val="20"/>
          <w:lang w:val="en-US" w:eastAsia="de-CH"/>
        </w:rPr>
        <w:t>bzw</w:t>
      </w:r>
      <w:proofErr w:type="spellEnd"/>
      <w:r w:rsidR="00647451" w:rsidRPr="00B00A13">
        <w:rPr>
          <w:rFonts w:ascii="Arial" w:hAnsi="Arial" w:cs="Arial"/>
          <w:sz w:val="20"/>
          <w:szCs w:val="20"/>
          <w:lang w:val="en-US" w:eastAsia="de-CH"/>
        </w:rPr>
        <w:t>. Substrate</w:t>
      </w:r>
      <w:r w:rsidRPr="00B00A13">
        <w:rPr>
          <w:rFonts w:ascii="Arial" w:hAnsi="Arial" w:cs="Arial"/>
          <w:sz w:val="20"/>
          <w:szCs w:val="20"/>
          <w:lang w:val="en-US" w:eastAsia="de-CH"/>
        </w:rPr>
        <w:t xml:space="preserve"> </w:t>
      </w:r>
      <w:proofErr w:type="spellStart"/>
      <w:r w:rsidRPr="00B00A13">
        <w:rPr>
          <w:rFonts w:ascii="Arial" w:hAnsi="Arial" w:cs="Arial"/>
          <w:sz w:val="20"/>
          <w:szCs w:val="20"/>
          <w:lang w:val="en-US" w:eastAsia="de-CH"/>
        </w:rPr>
        <w:t>angeben</w:t>
      </w:r>
      <w:proofErr w:type="spellEnd"/>
      <w:r w:rsidR="00647451" w:rsidRPr="00B00A13">
        <w:rPr>
          <w:rFonts w:ascii="Arial" w:hAnsi="Arial" w:cs="Arial"/>
          <w:sz w:val="20"/>
          <w:szCs w:val="20"/>
          <w:lang w:val="en-US" w:eastAsia="de-CH"/>
        </w:rPr>
        <w:t xml:space="preserve"> </w:t>
      </w:r>
    </w:p>
    <w:p w14:paraId="08B00B75" w14:textId="64B43E46" w:rsidR="00031289" w:rsidRPr="00B00A13" w:rsidRDefault="00031289" w:rsidP="00BE4C5B">
      <w:pPr>
        <w:spacing w:after="80" w:line="240" w:lineRule="auto"/>
        <w:jc w:val="both"/>
        <w:rPr>
          <w:rFonts w:ascii="Arial" w:hAnsi="Arial" w:cs="Arial"/>
          <w:sz w:val="20"/>
          <w:szCs w:val="20"/>
          <w:lang w:val="en-US" w:eastAsia="de-CH"/>
        </w:rPr>
      </w:pPr>
    </w:p>
    <w:tbl>
      <w:tblPr>
        <w:tblStyle w:val="EinfacheTabelle3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2835"/>
        <w:gridCol w:w="2552"/>
      </w:tblGrid>
      <w:tr w:rsidR="00263757" w:rsidRPr="00B00A13" w14:paraId="4F43ECDE" w14:textId="5303C631" w:rsidTr="00430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5D149ECD" w14:textId="77777777" w:rsidR="00263757" w:rsidRPr="00B00A13" w:rsidRDefault="00263757" w:rsidP="00B00A13">
            <w:pPr>
              <w:spacing w:line="240" w:lineRule="auto"/>
              <w:ind w:firstLine="708"/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7B1D1694" w14:textId="058A11A8" w:rsidR="00263757" w:rsidRPr="00B00A13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Anz. GVE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5998204A" w14:textId="07C91ADB" w:rsidR="00263757" w:rsidRPr="00B00A13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Hofdünger</w:t>
            </w:r>
            <w:r w:rsidR="00DA5F32"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 xml:space="preserve"> </w:t>
            </w: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/ Substrat</w:t>
            </w:r>
          </w:p>
          <w:p w14:paraId="25F8327D" w14:textId="7CD82DED" w:rsidR="00263757" w:rsidRPr="00B00A13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[t Frischmaterial/Jahr]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52D73A9D" w14:textId="072FFEF9" w:rsidR="00263757" w:rsidRPr="00B00A13" w:rsidRDefault="00263757" w:rsidP="0026375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Biomethanproduktion [kWh/Jahr]</w:t>
            </w:r>
          </w:p>
        </w:tc>
      </w:tr>
      <w:tr w:rsidR="00263757" w:rsidRPr="00B00A13" w14:paraId="69C1F504" w14:textId="25F079B2" w:rsidTr="0043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CDBF" w14:textId="2AF174BF" w:rsidR="00263757" w:rsidRPr="00B00A13" w:rsidRDefault="00263757" w:rsidP="00B00A13">
            <w:pPr>
              <w:spacing w:line="240" w:lineRule="auto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 xml:space="preserve">GVE </w:t>
            </w:r>
            <w:r w:rsidR="004215D1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b</w:t>
            </w:r>
            <w:r w:rsidR="00B00A13"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etriebseigen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1511" w14:textId="4E955CC1" w:rsidR="00263757" w:rsidRPr="00B00A13" w:rsidRDefault="00263757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2A3B" w14:textId="24DCDBD6" w:rsidR="00263757" w:rsidRPr="00B00A13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 t/j</w:t>
            </w: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 fest</w:t>
            </w:r>
          </w:p>
          <w:p w14:paraId="4FC1109B" w14:textId="18344E65" w:rsidR="00DE7900" w:rsidRPr="00B00A13" w:rsidRDefault="00DE7900" w:rsidP="00DE79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t/j flüssig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6148" w14:textId="13EF3783" w:rsidR="00263757" w:rsidRPr="00B00A13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>kWh/j</w:t>
            </w:r>
          </w:p>
        </w:tc>
      </w:tr>
      <w:tr w:rsidR="00263757" w:rsidRPr="00B00A13" w14:paraId="23CC32B6" w14:textId="6C95C2CC" w:rsidTr="004306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98A2" w14:textId="2766AD5F" w:rsidR="00263757" w:rsidRPr="00B00A13" w:rsidRDefault="00263757" w:rsidP="00B00A13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GVE </w:t>
            </w:r>
            <w:r w:rsidR="004215D1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nicht betriebseigen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431" w14:textId="4890D207" w:rsidR="00263757" w:rsidRPr="00B00A13" w:rsidRDefault="00263757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E962" w14:textId="50D3D9C9" w:rsidR="00DE7900" w:rsidRPr="00B00A13" w:rsidRDefault="00DE7900" w:rsidP="00DE79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t/j fest</w:t>
            </w:r>
          </w:p>
          <w:p w14:paraId="700FD7BB" w14:textId="200D181F" w:rsidR="00263757" w:rsidRPr="00B00A13" w:rsidRDefault="00DE7900" w:rsidP="00DE79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t/j flüssig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FC6D" w14:textId="0F8602B8" w:rsidR="00263757" w:rsidRPr="00B00A13" w:rsidRDefault="00DE7900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>kWh/j</w:t>
            </w:r>
          </w:p>
        </w:tc>
      </w:tr>
      <w:tr w:rsidR="00263757" w:rsidRPr="00B00A13" w14:paraId="006ACA27" w14:textId="77777777" w:rsidTr="0043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E767" w14:textId="38F7ECD7" w:rsidR="00263757" w:rsidRPr="00B00A13" w:rsidRDefault="00263757" w:rsidP="00B00A13">
            <w:pPr>
              <w:spacing w:line="240" w:lineRule="auto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Co-Substrate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1756" w14:textId="463FEC27" w:rsidR="00263757" w:rsidRPr="00B00A13" w:rsidRDefault="00263757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0B92" w14:textId="3EC94519" w:rsidR="00263757" w:rsidRPr="00B00A13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>t/j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E29F" w14:textId="36BB2B9B" w:rsidR="00263757" w:rsidRPr="00B00A13" w:rsidRDefault="00DE7900" w:rsidP="002637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>kWh/j</w:t>
            </w:r>
          </w:p>
        </w:tc>
      </w:tr>
      <w:tr w:rsidR="00263757" w:rsidRPr="00B00A13" w14:paraId="47F2F1AC" w14:textId="77777777" w:rsidTr="004306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2EBF" w14:textId="3D3C2E1F" w:rsidR="00263757" w:rsidRPr="00B00A13" w:rsidRDefault="00263757" w:rsidP="00B00A13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CB7" w14:textId="6B762F2D" w:rsidR="00263757" w:rsidRPr="00B00A13" w:rsidRDefault="00263757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FE8A" w14:textId="422C8152" w:rsidR="00263757" w:rsidRPr="00B00A13" w:rsidRDefault="00DE7900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>t/j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461F" w14:textId="468BAB39" w:rsidR="00263757" w:rsidRPr="00B00A13" w:rsidRDefault="00DE7900" w:rsidP="002637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263757" w:rsidRPr="00B00A13">
              <w:rPr>
                <w:rFonts w:ascii="Arial" w:hAnsi="Arial" w:cs="Arial"/>
                <w:sz w:val="20"/>
                <w:szCs w:val="20"/>
                <w:lang w:eastAsia="de-CH"/>
              </w:rPr>
              <w:t>kWh/j</w:t>
            </w:r>
          </w:p>
        </w:tc>
      </w:tr>
    </w:tbl>
    <w:p w14:paraId="5A324EF0" w14:textId="287CCB59" w:rsidR="009F2143" w:rsidRPr="00B00A13" w:rsidRDefault="008B14C9" w:rsidP="00B32E74">
      <w:pPr>
        <w:pStyle w:val="berschrift1"/>
        <w:numPr>
          <w:ilvl w:val="0"/>
          <w:numId w:val="30"/>
        </w:numPr>
        <w:spacing w:after="120"/>
        <w:ind w:left="363" w:hanging="357"/>
      </w:pPr>
      <w:bookmarkStart w:id="3" w:name="_Toc131488818"/>
      <w:r w:rsidRPr="00B00A13">
        <w:t>Anlagenbeschrieb</w:t>
      </w:r>
      <w:bookmarkEnd w:id="3"/>
    </w:p>
    <w:p w14:paraId="1336190B" w14:textId="33C61B14" w:rsidR="00DA5F32" w:rsidRPr="00B00A13" w:rsidRDefault="004215D1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>
        <w:rPr>
          <w:rFonts w:ascii="Arial" w:hAnsi="Arial" w:cs="Arial"/>
          <w:lang w:eastAsia="de-CH"/>
        </w:rPr>
        <w:t>V</w:t>
      </w:r>
      <w:r w:rsidR="00DA5F32" w:rsidRPr="00B00A13">
        <w:rPr>
          <w:rFonts w:ascii="Arial" w:hAnsi="Arial" w:cs="Arial"/>
          <w:lang w:eastAsia="de-CH"/>
        </w:rPr>
        <w:t xml:space="preserve">orhandene </w:t>
      </w:r>
      <w:r>
        <w:rPr>
          <w:rFonts w:ascii="Arial" w:hAnsi="Arial" w:cs="Arial"/>
          <w:lang w:eastAsia="de-CH"/>
        </w:rPr>
        <w:t>Komponenten</w:t>
      </w:r>
      <w:r w:rsidR="00DA5F32" w:rsidRPr="00B00A13">
        <w:rPr>
          <w:rFonts w:ascii="Arial" w:hAnsi="Arial" w:cs="Arial"/>
          <w:lang w:eastAsia="de-CH"/>
        </w:rPr>
        <w:t xml:space="preserve"> </w:t>
      </w:r>
      <w:r w:rsidR="00BA4426">
        <w:rPr>
          <w:rFonts w:ascii="Arial" w:hAnsi="Arial" w:cs="Arial"/>
          <w:lang w:eastAsia="de-CH"/>
        </w:rPr>
        <w:t>(Baujahr /Zustand)</w:t>
      </w:r>
    </w:p>
    <w:p w14:paraId="036A6558" w14:textId="26560B4C" w:rsidR="00DA5F32" w:rsidRPr="00B00A13" w:rsidRDefault="00DA5F32" w:rsidP="00DA5F32">
      <w:pPr>
        <w:pStyle w:val="Listenabsatz"/>
        <w:numPr>
          <w:ilvl w:val="1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 xml:space="preserve">z.B. bei landwirtschaftlicher Neuanlage: </w:t>
      </w:r>
      <w:proofErr w:type="spellStart"/>
      <w:r w:rsidRPr="00B00A13">
        <w:rPr>
          <w:rFonts w:ascii="Arial" w:hAnsi="Arial" w:cs="Arial"/>
          <w:lang w:eastAsia="de-CH"/>
        </w:rPr>
        <w:t>Vorgrube</w:t>
      </w:r>
      <w:proofErr w:type="spellEnd"/>
      <w:r w:rsidRPr="00B00A13">
        <w:rPr>
          <w:rFonts w:ascii="Arial" w:hAnsi="Arial" w:cs="Arial"/>
          <w:lang w:eastAsia="de-CH"/>
        </w:rPr>
        <w:t>, Endlager</w:t>
      </w:r>
      <w:r w:rsidR="002F6A9F" w:rsidRPr="00B00A13">
        <w:rPr>
          <w:rFonts w:ascii="Arial" w:hAnsi="Arial" w:cs="Arial"/>
          <w:lang w:eastAsia="de-CH"/>
        </w:rPr>
        <w:t>, …</w:t>
      </w:r>
    </w:p>
    <w:p w14:paraId="1BD9802B" w14:textId="0D62F8C7" w:rsidR="00DA5F32" w:rsidRPr="00B00A13" w:rsidRDefault="00DA5F32" w:rsidP="00DA5F32">
      <w:pPr>
        <w:pStyle w:val="Listenabsatz"/>
        <w:numPr>
          <w:ilvl w:val="1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>z.B. bei Umrüstung: Substratannahme, Fermenter, Speicher</w:t>
      </w:r>
      <w:r w:rsidR="002F6A9F" w:rsidRPr="00B00A13">
        <w:rPr>
          <w:rFonts w:ascii="Arial" w:hAnsi="Arial" w:cs="Arial"/>
          <w:lang w:eastAsia="de-CH"/>
        </w:rPr>
        <w:t xml:space="preserve">, </w:t>
      </w:r>
      <w:proofErr w:type="gramStart"/>
      <w:r w:rsidR="002F6A9F" w:rsidRPr="00B00A13">
        <w:rPr>
          <w:rFonts w:ascii="Arial" w:hAnsi="Arial" w:cs="Arial"/>
          <w:lang w:eastAsia="de-CH"/>
        </w:rPr>
        <w:t>Endlager,…</w:t>
      </w:r>
      <w:proofErr w:type="gramEnd"/>
    </w:p>
    <w:p w14:paraId="77E39CDE" w14:textId="32AA11F2" w:rsidR="00DA5F32" w:rsidRPr="00B00A13" w:rsidRDefault="002F6A9F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 xml:space="preserve">Beschrieb neue Anlagenkomponenten </w:t>
      </w:r>
    </w:p>
    <w:p w14:paraId="06488ACC" w14:textId="7F224330" w:rsidR="00B82C50" w:rsidRPr="00B00A13" w:rsidRDefault="00B82C50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>Anz. Betriebsstunden Aufbereitungsanlage /</w:t>
      </w:r>
      <w:r w:rsidR="00DE7900" w:rsidRPr="00B00A13">
        <w:rPr>
          <w:rFonts w:ascii="Arial" w:hAnsi="Arial" w:cs="Arial"/>
          <w:lang w:eastAsia="de-CH"/>
        </w:rPr>
        <w:t xml:space="preserve"> </w:t>
      </w:r>
      <w:r w:rsidRPr="00B00A13">
        <w:rPr>
          <w:rFonts w:ascii="Arial" w:hAnsi="Arial" w:cs="Arial"/>
          <w:lang w:eastAsia="de-CH"/>
        </w:rPr>
        <w:t>BHKW</w:t>
      </w:r>
    </w:p>
    <w:p w14:paraId="6FE68668" w14:textId="726AF623" w:rsidR="00B82C50" w:rsidRPr="00B00A13" w:rsidRDefault="00B82C50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>Wirkungsgrade, Methanschlupf</w:t>
      </w:r>
    </w:p>
    <w:p w14:paraId="7AD4D530" w14:textId="58431623" w:rsidR="00B82C50" w:rsidRPr="00B00A13" w:rsidRDefault="00B82C50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>Verwertung CO2</w:t>
      </w:r>
    </w:p>
    <w:p w14:paraId="4A8964FC" w14:textId="21959851" w:rsidR="002F6A9F" w:rsidRPr="00B00A13" w:rsidRDefault="002F6A9F" w:rsidP="00DA5F32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 w:rsidRPr="00B00A13">
        <w:rPr>
          <w:rFonts w:ascii="Arial" w:hAnsi="Arial" w:cs="Arial"/>
          <w:lang w:eastAsia="de-CH"/>
        </w:rPr>
        <w:t>Evtl. Funktionsprinzip / Anlagenschema</w:t>
      </w:r>
    </w:p>
    <w:p w14:paraId="1AB240CC" w14:textId="1368990C" w:rsidR="0074785A" w:rsidRPr="00B00A13" w:rsidRDefault="00DE7900" w:rsidP="00BE4C5B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00A13">
        <w:rPr>
          <w:rFonts w:ascii="Arial" w:hAnsi="Arial" w:cs="Arial"/>
          <w:lang w:eastAsia="de-CH"/>
        </w:rPr>
        <w:t>Etc.</w:t>
      </w:r>
    </w:p>
    <w:p w14:paraId="3517F3A1" w14:textId="77777777" w:rsidR="00DE7900" w:rsidRPr="00B00A13" w:rsidRDefault="00DE7900">
      <w:pPr>
        <w:spacing w:line="240" w:lineRule="auto"/>
        <w:rPr>
          <w:rFonts w:ascii="Arial" w:eastAsia="Times New Roman" w:hAnsi="Arial" w:cs="Arial"/>
          <w:b/>
          <w:spacing w:val="0"/>
          <w:kern w:val="28"/>
          <w:sz w:val="24"/>
          <w:lang w:eastAsia="de-CH"/>
        </w:rPr>
      </w:pPr>
      <w:bookmarkStart w:id="4" w:name="_Toc131488823"/>
      <w:r w:rsidRPr="00B00A13">
        <w:rPr>
          <w:rFonts w:ascii="Arial" w:hAnsi="Arial" w:cs="Arial"/>
        </w:rPr>
        <w:br w:type="page"/>
      </w:r>
    </w:p>
    <w:p w14:paraId="0052C757" w14:textId="2EC4204D" w:rsidR="00B82C50" w:rsidRPr="00B00A13" w:rsidRDefault="00131E79" w:rsidP="00B32E74">
      <w:pPr>
        <w:pStyle w:val="berschrift1"/>
        <w:numPr>
          <w:ilvl w:val="0"/>
          <w:numId w:val="30"/>
        </w:numPr>
        <w:spacing w:after="120"/>
        <w:ind w:left="363" w:hanging="357"/>
      </w:pPr>
      <w:r w:rsidRPr="00B00A13">
        <w:lastRenderedPageBreak/>
        <w:t>Energie</w:t>
      </w:r>
      <w:bookmarkEnd w:id="4"/>
    </w:p>
    <w:p w14:paraId="1C6C59AF" w14:textId="6E313AE0" w:rsidR="00B82C50" w:rsidRPr="00B00A13" w:rsidRDefault="00B82C50" w:rsidP="00B82C50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u w:val="single"/>
          <w:lang w:eastAsia="de-CH"/>
        </w:rPr>
        <w:t>Bisher</w:t>
      </w:r>
      <w:r w:rsidRPr="00B00A13">
        <w:rPr>
          <w:rFonts w:ascii="Arial" w:hAnsi="Arial" w:cs="Arial"/>
          <w:sz w:val="20"/>
          <w:szCs w:val="20"/>
          <w:lang w:eastAsia="de-CH"/>
        </w:rPr>
        <w:t>:</w:t>
      </w:r>
    </w:p>
    <w:p w14:paraId="680F1274" w14:textId="4869C30B" w:rsidR="00B82C50" w:rsidRPr="00B00A13" w:rsidRDefault="00B82C50" w:rsidP="00B82C5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Bei Erweiterungen / Umrüstungen / komplettem Ersatz: detaillierte Angaben zur bisherigen Anlage gemäss nachfolgender Tabelle </w:t>
      </w:r>
    </w:p>
    <w:tbl>
      <w:tblPr>
        <w:tblStyle w:val="Tabellenraster"/>
        <w:tblpPr w:leftFromText="141" w:rightFromText="141" w:vertAnchor="text" w:horzAnchor="margin" w:tblpX="846" w:tblpY="72"/>
        <w:tblW w:w="8784" w:type="dxa"/>
        <w:tblLook w:val="04A0" w:firstRow="1" w:lastRow="0" w:firstColumn="1" w:lastColumn="0" w:noHBand="0" w:noVBand="1"/>
      </w:tblPr>
      <w:tblGrid>
        <w:gridCol w:w="4815"/>
        <w:gridCol w:w="3969"/>
      </w:tblGrid>
      <w:tr w:rsidR="00647451" w:rsidRPr="00B00A13" w14:paraId="02BF13AF" w14:textId="77777777" w:rsidTr="004306C8">
        <w:trPr>
          <w:trHeight w:val="425"/>
        </w:trPr>
        <w:tc>
          <w:tcPr>
            <w:tcW w:w="4815" w:type="dxa"/>
            <w:shd w:val="clear" w:color="auto" w:fill="C0E6F4" w:themeFill="accent3" w:themeFillTint="33"/>
            <w:vAlign w:val="center"/>
          </w:tcPr>
          <w:p w14:paraId="2543E035" w14:textId="77777777" w:rsidR="00647451" w:rsidRPr="00B00A13" w:rsidRDefault="00647451" w:rsidP="00D931C6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A13"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 xml:space="preserve">Angaben zur </w:t>
            </w:r>
            <w:r w:rsidRPr="00B00A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CH"/>
              </w:rPr>
              <w:t>bisherigen</w:t>
            </w:r>
            <w:r w:rsidRPr="00B00A13"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 xml:space="preserve"> Anlage</w:t>
            </w:r>
          </w:p>
        </w:tc>
        <w:tc>
          <w:tcPr>
            <w:tcW w:w="3969" w:type="dxa"/>
            <w:shd w:val="clear" w:color="auto" w:fill="C0E6F4" w:themeFill="accent3" w:themeFillTint="33"/>
          </w:tcPr>
          <w:p w14:paraId="2F148962" w14:textId="77777777" w:rsidR="00647451" w:rsidRPr="00B00A13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B00A13" w14:paraId="69E822A1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7762D878" w14:textId="72EA302A" w:rsidR="00647451" w:rsidRPr="00B00A13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00A13">
              <w:rPr>
                <w:rFonts w:ascii="Arial" w:hAnsi="Arial" w:cs="Arial"/>
                <w:sz w:val="20"/>
                <w:szCs w:val="20"/>
              </w:rPr>
              <w:t xml:space="preserve">Kapazität der </w:t>
            </w:r>
            <w:proofErr w:type="gramStart"/>
            <w:r w:rsidRPr="00B00A13">
              <w:rPr>
                <w:rFonts w:ascii="Arial" w:hAnsi="Arial" w:cs="Arial"/>
                <w:sz w:val="20"/>
                <w:szCs w:val="20"/>
              </w:rPr>
              <w:t>Aufbereitungsanlage</w:t>
            </w:r>
            <w:r w:rsidR="00DE7900" w:rsidRPr="00B00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A13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gramEnd"/>
            <w:r w:rsidRPr="00B00A13">
              <w:rPr>
                <w:rFonts w:ascii="Arial" w:hAnsi="Arial" w:cs="Arial"/>
                <w:sz w:val="20"/>
                <w:szCs w:val="20"/>
              </w:rPr>
              <w:t>Nm</w:t>
            </w:r>
            <w:r w:rsidRPr="00B00A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00A13">
              <w:rPr>
                <w:rFonts w:ascii="Arial" w:hAnsi="Arial" w:cs="Arial"/>
                <w:sz w:val="20"/>
                <w:szCs w:val="20"/>
              </w:rPr>
              <w:t xml:space="preserve"> Methan/h]</w:t>
            </w:r>
          </w:p>
        </w:tc>
        <w:tc>
          <w:tcPr>
            <w:tcW w:w="3969" w:type="dxa"/>
          </w:tcPr>
          <w:p w14:paraId="5F4F1287" w14:textId="77777777" w:rsidR="00647451" w:rsidRPr="00B00A13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B00A13" w14:paraId="097F6AC6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09857C1E" w14:textId="1D46C2CE" w:rsidR="00647451" w:rsidRPr="00B00A13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00A13">
              <w:rPr>
                <w:rFonts w:ascii="Arial" w:hAnsi="Arial" w:cs="Arial"/>
                <w:sz w:val="20"/>
                <w:szCs w:val="20"/>
              </w:rPr>
              <w:t>Biomethanproduktion</w:t>
            </w:r>
            <w:proofErr w:type="gramStart"/>
            <w:r w:rsidRPr="00B00A13">
              <w:rPr>
                <w:rFonts w:ascii="Arial" w:hAnsi="Arial" w:cs="Arial"/>
                <w:sz w:val="20"/>
                <w:szCs w:val="20"/>
              </w:rPr>
              <w:t>*</w:t>
            </w:r>
            <w:r w:rsidR="00DE7900" w:rsidRPr="00B00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A13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gramEnd"/>
            <w:r w:rsidRPr="00B00A13">
              <w:rPr>
                <w:rFonts w:ascii="Arial" w:hAnsi="Arial" w:cs="Arial"/>
                <w:sz w:val="20"/>
                <w:szCs w:val="20"/>
              </w:rPr>
              <w:t>kWh/Jahr]</w:t>
            </w:r>
          </w:p>
        </w:tc>
        <w:tc>
          <w:tcPr>
            <w:tcW w:w="3969" w:type="dxa"/>
          </w:tcPr>
          <w:p w14:paraId="0305B037" w14:textId="77777777" w:rsidR="00647451" w:rsidRPr="00B00A13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B00A13" w14:paraId="68ED7E3D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782FDCE8" w14:textId="3EAC22F1" w:rsidR="00647451" w:rsidRPr="00B00A13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00A13">
              <w:rPr>
                <w:rFonts w:ascii="Arial" w:hAnsi="Arial" w:cs="Arial"/>
                <w:sz w:val="20"/>
                <w:szCs w:val="20"/>
              </w:rPr>
              <w:t xml:space="preserve">Installierte elektrische </w:t>
            </w:r>
            <w:proofErr w:type="gramStart"/>
            <w:r w:rsidRPr="00B00A13">
              <w:rPr>
                <w:rFonts w:ascii="Arial" w:hAnsi="Arial" w:cs="Arial"/>
                <w:sz w:val="20"/>
                <w:szCs w:val="20"/>
              </w:rPr>
              <w:t xml:space="preserve">Leistung </w:t>
            </w:r>
            <w:r w:rsidR="00DE7900" w:rsidRPr="00B00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A13">
              <w:rPr>
                <w:rFonts w:ascii="Arial" w:hAnsi="Arial" w:cs="Arial"/>
                <w:sz w:val="20"/>
                <w:szCs w:val="20"/>
              </w:rPr>
              <w:t>[</w:t>
            </w:r>
            <w:proofErr w:type="gramEnd"/>
            <w:r w:rsidRPr="00B00A13">
              <w:rPr>
                <w:rFonts w:ascii="Arial" w:hAnsi="Arial" w:cs="Arial"/>
                <w:sz w:val="20"/>
                <w:szCs w:val="20"/>
              </w:rPr>
              <w:t>kW]</w:t>
            </w:r>
          </w:p>
        </w:tc>
        <w:tc>
          <w:tcPr>
            <w:tcW w:w="3969" w:type="dxa"/>
          </w:tcPr>
          <w:p w14:paraId="72093E9A" w14:textId="77777777" w:rsidR="00647451" w:rsidRPr="00B00A13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51" w:rsidRPr="00B00A13" w14:paraId="7688F460" w14:textId="77777777" w:rsidTr="00647451">
        <w:trPr>
          <w:trHeight w:val="425"/>
        </w:trPr>
        <w:tc>
          <w:tcPr>
            <w:tcW w:w="4815" w:type="dxa"/>
            <w:vAlign w:val="center"/>
          </w:tcPr>
          <w:p w14:paraId="7A10D634" w14:textId="6CC543AD" w:rsidR="00647451" w:rsidRPr="00B00A13" w:rsidRDefault="00647451" w:rsidP="00D931C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00A13">
              <w:rPr>
                <w:rFonts w:ascii="Arial" w:hAnsi="Arial" w:cs="Arial"/>
                <w:sz w:val="20"/>
                <w:szCs w:val="20"/>
              </w:rPr>
              <w:t>Netto-Elektrizitätsproduktion</w:t>
            </w:r>
            <w:proofErr w:type="gramStart"/>
            <w:r w:rsidRPr="00B00A13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DE7900" w:rsidRPr="00B00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A13">
              <w:rPr>
                <w:rFonts w:ascii="Arial" w:hAnsi="Arial" w:cs="Arial"/>
                <w:sz w:val="20"/>
                <w:szCs w:val="20"/>
              </w:rPr>
              <w:t>[</w:t>
            </w:r>
            <w:proofErr w:type="gramEnd"/>
            <w:r w:rsidRPr="00B00A13">
              <w:rPr>
                <w:rFonts w:ascii="Arial" w:hAnsi="Arial" w:cs="Arial"/>
                <w:sz w:val="20"/>
                <w:szCs w:val="20"/>
              </w:rPr>
              <w:t>kWh/Jahr]</w:t>
            </w:r>
          </w:p>
        </w:tc>
        <w:tc>
          <w:tcPr>
            <w:tcW w:w="3969" w:type="dxa"/>
          </w:tcPr>
          <w:p w14:paraId="7132ADD8" w14:textId="77777777" w:rsidR="00647451" w:rsidRPr="00B00A13" w:rsidRDefault="00647451" w:rsidP="0064745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410D1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3FD60B33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1788550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  </w:t>
      </w:r>
    </w:p>
    <w:p w14:paraId="579F031C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A473A18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698C53ED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77CA78E" w14:textId="77777777" w:rsidR="00B82C50" w:rsidRPr="00B00A13" w:rsidRDefault="00B82C50" w:rsidP="00B82C50">
      <w:p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E4C6931" w14:textId="66C232AA" w:rsidR="00B82C50" w:rsidRPr="00B00A13" w:rsidRDefault="00B82C50" w:rsidP="00DE7900">
      <w:pPr>
        <w:spacing w:after="8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00A13">
        <w:rPr>
          <w:rFonts w:ascii="Arial" w:hAnsi="Arial" w:cs="Arial"/>
          <w:i/>
          <w:iCs/>
          <w:sz w:val="20"/>
          <w:szCs w:val="20"/>
        </w:rPr>
        <w:t>*Durchschnitt der letzten 3 vollen Betriebsjahre</w:t>
      </w:r>
    </w:p>
    <w:p w14:paraId="150F831F" w14:textId="77777777" w:rsidR="00B82C50" w:rsidRPr="00B00A13" w:rsidRDefault="00B82C50" w:rsidP="00B82C50">
      <w:pPr>
        <w:rPr>
          <w:rFonts w:ascii="Arial" w:hAnsi="Arial" w:cs="Arial"/>
          <w:lang w:eastAsia="de-CH"/>
        </w:rPr>
      </w:pPr>
    </w:p>
    <w:p w14:paraId="7C8B74C0" w14:textId="5EE6A5F2" w:rsidR="00B82C50" w:rsidRPr="00B00A13" w:rsidRDefault="009413DE" w:rsidP="00B82C50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u w:val="single"/>
          <w:lang w:eastAsia="de-CH"/>
        </w:rPr>
        <w:t>Geplant</w:t>
      </w:r>
      <w:r w:rsidR="00B82C50" w:rsidRPr="00B00A13">
        <w:rPr>
          <w:rFonts w:ascii="Arial" w:hAnsi="Arial" w:cs="Arial"/>
          <w:sz w:val="20"/>
          <w:szCs w:val="20"/>
          <w:lang w:eastAsia="de-CH"/>
        </w:rPr>
        <w:t>:</w:t>
      </w:r>
    </w:p>
    <w:p w14:paraId="3C7DE1C1" w14:textId="77777777" w:rsidR="00B82C50" w:rsidRDefault="00B82C50" w:rsidP="00B82C5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Biomethanproduktion, Biomethanverwertung</w:t>
      </w:r>
    </w:p>
    <w:p w14:paraId="119961C4" w14:textId="3E5A1DD4" w:rsidR="004215D1" w:rsidRPr="004215D1" w:rsidRDefault="004215D1" w:rsidP="004215D1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Falls BHKW-Betrieb: elektrische Leistung, geplante Strom- und Wärmeproduktion</w:t>
      </w:r>
    </w:p>
    <w:p w14:paraId="791E70BD" w14:textId="20B5313B" w:rsidR="00B82C50" w:rsidRPr="00B00A13" w:rsidRDefault="00B82C50" w:rsidP="00B82C5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Eigenverbrauch</w:t>
      </w:r>
    </w:p>
    <w:p w14:paraId="40F772B4" w14:textId="77777777" w:rsidR="00DE7900" w:rsidRPr="00B00A13" w:rsidRDefault="00DE7900" w:rsidP="00DE7900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Wärmeverbrauch, Wärmequelle</w:t>
      </w:r>
    </w:p>
    <w:p w14:paraId="3D4FDFF1" w14:textId="414D51CD" w:rsidR="00371C5E" w:rsidRPr="00B00A13" w:rsidRDefault="00B82C50" w:rsidP="00BE4C5B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Etc. </w:t>
      </w:r>
    </w:p>
    <w:p w14:paraId="0031D420" w14:textId="0BE06712" w:rsidR="00554460" w:rsidRPr="00B00A13" w:rsidRDefault="00554460" w:rsidP="00B32E74">
      <w:pPr>
        <w:pStyle w:val="berschrift1"/>
        <w:numPr>
          <w:ilvl w:val="0"/>
          <w:numId w:val="30"/>
        </w:numPr>
        <w:spacing w:after="120"/>
        <w:ind w:left="363" w:hanging="357"/>
      </w:pPr>
      <w:bookmarkStart w:id="5" w:name="_Toc131488827"/>
      <w:r w:rsidRPr="00B00A13">
        <w:t xml:space="preserve">Betriebswirtschaftliche </w:t>
      </w:r>
      <w:bookmarkEnd w:id="5"/>
      <w:r w:rsidR="009413DE" w:rsidRPr="00B00A13">
        <w:t>Angaben</w:t>
      </w:r>
      <w:r w:rsidR="00E56126" w:rsidRPr="00B00A13">
        <w:t xml:space="preserve"> </w:t>
      </w:r>
      <w:r w:rsidR="009413DE" w:rsidRPr="00B00A13">
        <w:t xml:space="preserve"> </w:t>
      </w:r>
    </w:p>
    <w:p w14:paraId="56C68967" w14:textId="0DB90054" w:rsidR="00DB3ADB" w:rsidRPr="00B00A13" w:rsidRDefault="00554460" w:rsidP="00DE7900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bookmarkStart w:id="6" w:name="_Toc131488828"/>
      <w:r w:rsidRPr="00B00A13">
        <w:rPr>
          <w:rFonts w:ascii="Arial" w:hAnsi="Arial" w:cs="Arial"/>
          <w:sz w:val="20"/>
          <w:szCs w:val="20"/>
          <w:lang w:eastAsia="de-CH"/>
        </w:rPr>
        <w:t>Investition</w:t>
      </w:r>
      <w:r w:rsidR="00F53A26" w:rsidRPr="00B00A13">
        <w:rPr>
          <w:rFonts w:ascii="Arial" w:hAnsi="Arial" w:cs="Arial"/>
          <w:sz w:val="20"/>
          <w:szCs w:val="20"/>
          <w:lang w:eastAsia="de-CH"/>
        </w:rPr>
        <w:t>skosten</w:t>
      </w:r>
      <w:bookmarkEnd w:id="6"/>
      <w:r w:rsidR="009413DE" w:rsidRPr="00B00A13">
        <w:rPr>
          <w:rFonts w:ascii="Arial" w:hAnsi="Arial" w:cs="Arial"/>
          <w:sz w:val="20"/>
          <w:szCs w:val="20"/>
          <w:lang w:eastAsia="de-CH"/>
        </w:rPr>
        <w:t xml:space="preserve"> (insgesamt gemäss Auflistung</w:t>
      </w:r>
      <w:r w:rsidR="00647451" w:rsidRPr="00B00A13">
        <w:rPr>
          <w:rFonts w:ascii="Arial" w:hAnsi="Arial" w:cs="Arial"/>
          <w:sz w:val="20"/>
          <w:szCs w:val="20"/>
          <w:lang w:eastAsia="de-CH"/>
        </w:rPr>
        <w:t xml:space="preserve"> im Excel</w:t>
      </w:r>
      <w:r w:rsidR="009413DE" w:rsidRPr="00B00A13">
        <w:rPr>
          <w:rFonts w:ascii="Arial" w:hAnsi="Arial" w:cs="Arial"/>
          <w:sz w:val="20"/>
          <w:szCs w:val="20"/>
          <w:lang w:eastAsia="de-CH"/>
        </w:rPr>
        <w:t>)</w:t>
      </w:r>
    </w:p>
    <w:p w14:paraId="4B8623AB" w14:textId="5E329828" w:rsidR="00031289" w:rsidRPr="00B00A13" w:rsidRDefault="009413DE" w:rsidP="009413DE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Total </w:t>
      </w:r>
      <w:r w:rsidR="0052776E" w:rsidRPr="00B00A13">
        <w:rPr>
          <w:rFonts w:ascii="Arial" w:hAnsi="Arial" w:cs="Arial"/>
          <w:sz w:val="20"/>
          <w:szCs w:val="20"/>
          <w:lang w:eastAsia="de-CH"/>
        </w:rPr>
        <w:t>Kapitalkosten</w:t>
      </w:r>
      <w:r w:rsidRPr="00B00A13">
        <w:rPr>
          <w:rFonts w:ascii="Arial" w:hAnsi="Arial" w:cs="Arial"/>
          <w:sz w:val="20"/>
          <w:szCs w:val="20"/>
          <w:lang w:eastAsia="de-CH"/>
        </w:rPr>
        <w:t xml:space="preserve"> (</w:t>
      </w:r>
      <w:r w:rsidR="00441F19" w:rsidRPr="00B00A13">
        <w:rPr>
          <w:rFonts w:ascii="Arial" w:hAnsi="Arial" w:cs="Arial"/>
          <w:sz w:val="20"/>
          <w:szCs w:val="20"/>
          <w:lang w:eastAsia="de-CH"/>
        </w:rPr>
        <w:t>Zinskosten</w:t>
      </w:r>
      <w:r w:rsidRPr="00B00A13">
        <w:rPr>
          <w:rFonts w:ascii="Arial" w:hAnsi="Arial" w:cs="Arial"/>
          <w:sz w:val="20"/>
          <w:szCs w:val="20"/>
          <w:lang w:eastAsia="de-CH"/>
        </w:rPr>
        <w:t xml:space="preserve">, </w:t>
      </w:r>
      <w:r w:rsidR="00441F19" w:rsidRPr="00B00A13">
        <w:rPr>
          <w:rFonts w:ascii="Arial" w:hAnsi="Arial" w:cs="Arial"/>
          <w:sz w:val="20"/>
          <w:szCs w:val="20"/>
          <w:lang w:eastAsia="de-CH"/>
        </w:rPr>
        <w:t>Abschreibungen</w:t>
      </w:r>
      <w:r w:rsidRPr="00B00A13">
        <w:rPr>
          <w:rFonts w:ascii="Arial" w:hAnsi="Arial" w:cs="Arial"/>
          <w:sz w:val="20"/>
          <w:szCs w:val="20"/>
          <w:lang w:eastAsia="de-CH"/>
        </w:rPr>
        <w:t>)</w:t>
      </w:r>
      <w:r w:rsidR="00441F19" w:rsidRPr="00B00A13">
        <w:rPr>
          <w:rFonts w:ascii="Arial" w:hAnsi="Arial" w:cs="Arial"/>
          <w:sz w:val="20"/>
          <w:szCs w:val="20"/>
          <w:lang w:eastAsia="de-CH"/>
        </w:rPr>
        <w:t xml:space="preserve"> </w:t>
      </w:r>
    </w:p>
    <w:p w14:paraId="0A3A1E93" w14:textId="4B52390E" w:rsidR="009413DE" w:rsidRPr="00B00A13" w:rsidRDefault="009413DE" w:rsidP="00DE7900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bookmarkStart w:id="7" w:name="_Toc131488829"/>
      <w:r w:rsidRPr="00B00A13">
        <w:rPr>
          <w:rFonts w:ascii="Arial" w:hAnsi="Arial" w:cs="Arial"/>
          <w:sz w:val="20"/>
          <w:szCs w:val="20"/>
          <w:lang w:eastAsia="de-CH"/>
        </w:rPr>
        <w:t xml:space="preserve">Total </w:t>
      </w:r>
      <w:r w:rsidR="00C4587E" w:rsidRPr="00B00A13">
        <w:rPr>
          <w:rFonts w:ascii="Arial" w:hAnsi="Arial" w:cs="Arial"/>
          <w:sz w:val="20"/>
          <w:szCs w:val="20"/>
          <w:lang w:eastAsia="de-CH"/>
        </w:rPr>
        <w:t>Betriebskosten</w:t>
      </w:r>
      <w:bookmarkEnd w:id="7"/>
      <w:r w:rsidRPr="00B00A13">
        <w:rPr>
          <w:rFonts w:ascii="Arial" w:hAnsi="Arial" w:cs="Arial"/>
          <w:sz w:val="20"/>
          <w:szCs w:val="20"/>
          <w:lang w:eastAsia="de-CH"/>
        </w:rPr>
        <w:t xml:space="preserve"> (</w:t>
      </w:r>
      <w:r w:rsidR="00C4587E" w:rsidRPr="00B00A13">
        <w:rPr>
          <w:rFonts w:ascii="Arial" w:hAnsi="Arial" w:cs="Arial"/>
          <w:sz w:val="20"/>
          <w:szCs w:val="20"/>
          <w:lang w:eastAsia="de-CH"/>
        </w:rPr>
        <w:t xml:space="preserve">Betrieb, </w:t>
      </w:r>
      <w:r w:rsidR="00031289" w:rsidRPr="00B00A13">
        <w:rPr>
          <w:rFonts w:ascii="Arial" w:hAnsi="Arial" w:cs="Arial"/>
          <w:sz w:val="20"/>
          <w:szCs w:val="20"/>
          <w:lang w:eastAsia="de-CH"/>
        </w:rPr>
        <w:t>Reparatur</w:t>
      </w:r>
      <w:r w:rsidRPr="00B00A13">
        <w:rPr>
          <w:rFonts w:ascii="Arial" w:hAnsi="Arial" w:cs="Arial"/>
          <w:sz w:val="20"/>
          <w:szCs w:val="20"/>
          <w:lang w:eastAsia="de-CH"/>
        </w:rPr>
        <w:t>,</w:t>
      </w:r>
      <w:r w:rsidR="00031289" w:rsidRPr="00B00A13">
        <w:rPr>
          <w:rFonts w:ascii="Arial" w:hAnsi="Arial" w:cs="Arial"/>
          <w:sz w:val="20"/>
          <w:szCs w:val="20"/>
          <w:lang w:eastAsia="de-CH"/>
        </w:rPr>
        <w:t xml:space="preserve"> Unterhalt</w:t>
      </w:r>
      <w:r w:rsidR="00C4587E" w:rsidRPr="00B00A13">
        <w:rPr>
          <w:rFonts w:ascii="Arial" w:hAnsi="Arial" w:cs="Arial"/>
          <w:sz w:val="20"/>
          <w:szCs w:val="20"/>
          <w:lang w:eastAsia="de-CH"/>
        </w:rPr>
        <w:t>, s</w:t>
      </w:r>
      <w:r w:rsidR="00031289" w:rsidRPr="00B00A13">
        <w:rPr>
          <w:rFonts w:ascii="Arial" w:hAnsi="Arial" w:cs="Arial"/>
          <w:sz w:val="20"/>
          <w:szCs w:val="20"/>
          <w:lang w:eastAsia="de-CH"/>
        </w:rPr>
        <w:t>onstige Kosten</w:t>
      </w:r>
      <w:r w:rsidRPr="00B00A13">
        <w:rPr>
          <w:rFonts w:ascii="Arial" w:hAnsi="Arial" w:cs="Arial"/>
          <w:sz w:val="20"/>
          <w:szCs w:val="20"/>
          <w:lang w:eastAsia="de-CH"/>
        </w:rPr>
        <w:t>, etc.)</w:t>
      </w:r>
    </w:p>
    <w:p w14:paraId="24E4EA64" w14:textId="03BD99BB" w:rsidR="00647451" w:rsidRPr="00B00A13" w:rsidRDefault="009413DE" w:rsidP="00DE7900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Total Einnahmen (Einnahmen Biomethan/Strom/Substrate, Einsparungen Eigenverbrauch) </w:t>
      </w:r>
    </w:p>
    <w:p w14:paraId="3B09E1C8" w14:textId="5605C60A" w:rsidR="00647451" w:rsidRPr="00B00A13" w:rsidRDefault="00647451" w:rsidP="009413DE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Jahresbilanz</w:t>
      </w:r>
    </w:p>
    <w:p w14:paraId="4076213C" w14:textId="67F505C2" w:rsidR="00C1009F" w:rsidRPr="00B00A13" w:rsidRDefault="00C1009F" w:rsidP="00B32E74">
      <w:pPr>
        <w:pStyle w:val="berschrift1"/>
        <w:numPr>
          <w:ilvl w:val="0"/>
          <w:numId w:val="30"/>
        </w:numPr>
        <w:spacing w:after="120"/>
        <w:ind w:left="363" w:hanging="357"/>
      </w:pPr>
      <w:bookmarkStart w:id="8" w:name="_Toc131488832"/>
      <w:r w:rsidRPr="00B00A13">
        <w:t>Diverse</w:t>
      </w:r>
      <w:bookmarkEnd w:id="8"/>
      <w:r w:rsidR="00BD12D5" w:rsidRPr="00B00A13">
        <w:t>s</w:t>
      </w:r>
      <w:r w:rsidR="00647451" w:rsidRPr="00B00A13">
        <w:t>/Anhänge</w:t>
      </w:r>
    </w:p>
    <w:p w14:paraId="09A0D58C" w14:textId="5E0FD379" w:rsidR="00DC5210" w:rsidRDefault="00DC5210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391F671" w14:textId="77777777" w:rsidR="00954F79" w:rsidRDefault="00954F79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7C9AE75" w14:textId="77777777" w:rsidR="00954F79" w:rsidRDefault="00954F79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5E505AF" w14:textId="77777777" w:rsidR="00954F79" w:rsidRPr="00B00A13" w:rsidRDefault="00954F79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BED186D" w14:textId="77777777" w:rsidR="00D4517C" w:rsidRPr="00B00A13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896D82B" w14:textId="77777777" w:rsidR="00D4517C" w:rsidRPr="00B00A13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854708B" w14:textId="77777777" w:rsidR="00D4517C" w:rsidRPr="00B00A13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617A3C39" w14:textId="77777777" w:rsidR="00D4517C" w:rsidRPr="00B00A13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1D8A421E" w14:textId="77777777" w:rsidR="00D4517C" w:rsidRPr="00B00A13" w:rsidRDefault="00D4517C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5BF8A94D" w14:textId="45B0B665" w:rsidR="009E0D85" w:rsidRDefault="00D4517C" w:rsidP="004215D1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Datum, Ort:</w:t>
      </w:r>
      <w:r w:rsidR="00BA4426">
        <w:rPr>
          <w:rFonts w:ascii="Arial" w:hAnsi="Arial" w:cs="Arial"/>
          <w:sz w:val="20"/>
          <w:szCs w:val="20"/>
          <w:lang w:eastAsia="de-CH"/>
        </w:rPr>
        <w:t xml:space="preserve"> ___________________</w:t>
      </w:r>
      <w:r w:rsidR="00BA4426">
        <w:rPr>
          <w:rFonts w:ascii="Arial" w:hAnsi="Arial" w:cs="Arial"/>
          <w:sz w:val="20"/>
          <w:szCs w:val="20"/>
          <w:lang w:eastAsia="de-CH"/>
        </w:rPr>
        <w:tab/>
      </w:r>
      <w:r w:rsidRPr="00B00A13">
        <w:rPr>
          <w:rFonts w:ascii="Arial" w:hAnsi="Arial" w:cs="Arial"/>
          <w:sz w:val="20"/>
          <w:szCs w:val="20"/>
          <w:lang w:eastAsia="de-CH"/>
        </w:rPr>
        <w:tab/>
        <w:t>Unterschrift</w:t>
      </w:r>
      <w:r w:rsidR="009E0D85">
        <w:rPr>
          <w:rFonts w:ascii="Arial" w:hAnsi="Arial" w:cs="Arial"/>
          <w:sz w:val="20"/>
          <w:szCs w:val="20"/>
          <w:lang w:eastAsia="de-CH"/>
        </w:rPr>
        <w:t xml:space="preserve"> </w:t>
      </w:r>
      <w:r w:rsidR="00BA4426">
        <w:rPr>
          <w:rFonts w:ascii="Arial" w:hAnsi="Arial" w:cs="Arial"/>
          <w:sz w:val="20"/>
          <w:szCs w:val="20"/>
          <w:lang w:eastAsia="de-CH"/>
        </w:rPr>
        <w:t>Autor</w:t>
      </w:r>
      <w:r w:rsidRPr="00B00A13">
        <w:rPr>
          <w:rFonts w:ascii="Arial" w:hAnsi="Arial" w:cs="Arial"/>
          <w:sz w:val="20"/>
          <w:szCs w:val="20"/>
          <w:lang w:eastAsia="de-CH"/>
        </w:rPr>
        <w:t>:</w:t>
      </w:r>
      <w:r w:rsidR="004215D1">
        <w:rPr>
          <w:rFonts w:ascii="Arial" w:hAnsi="Arial" w:cs="Arial"/>
          <w:sz w:val="20"/>
          <w:szCs w:val="20"/>
          <w:lang w:eastAsia="de-CH"/>
        </w:rPr>
        <w:tab/>
        <w:t>______________________</w:t>
      </w:r>
    </w:p>
    <w:p w14:paraId="3B388ED5" w14:textId="77777777" w:rsidR="009E0D85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4AA854D" w14:textId="77777777" w:rsidR="009E0D85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5995B3D0" w14:textId="77777777" w:rsidR="009E0D85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61CCF2B" w14:textId="3DF7BB47" w:rsidR="00FE742C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sz w:val="20"/>
          <w:szCs w:val="20"/>
          <w:lang w:eastAsia="de-CH"/>
        </w:rPr>
        <w:t>Darum, Ort</w:t>
      </w:r>
      <w:r w:rsidR="00BA4426">
        <w:rPr>
          <w:rFonts w:ascii="Arial" w:hAnsi="Arial" w:cs="Arial"/>
          <w:sz w:val="20"/>
          <w:szCs w:val="20"/>
          <w:lang w:eastAsia="de-CH"/>
        </w:rPr>
        <w:t>: ___________________</w:t>
      </w:r>
      <w:r>
        <w:rPr>
          <w:rFonts w:ascii="Arial" w:hAnsi="Arial" w:cs="Arial"/>
          <w:sz w:val="20"/>
          <w:szCs w:val="20"/>
          <w:lang w:eastAsia="de-CH"/>
        </w:rPr>
        <w:tab/>
      </w:r>
      <w:r>
        <w:rPr>
          <w:rFonts w:ascii="Arial" w:hAnsi="Arial" w:cs="Arial"/>
          <w:sz w:val="20"/>
          <w:szCs w:val="20"/>
          <w:lang w:eastAsia="de-CH"/>
        </w:rPr>
        <w:tab/>
        <w:t>Unterschrift Inhaberin:</w:t>
      </w:r>
      <w:r w:rsidR="004215D1">
        <w:rPr>
          <w:rFonts w:ascii="Arial" w:hAnsi="Arial" w:cs="Arial"/>
          <w:sz w:val="20"/>
          <w:szCs w:val="20"/>
          <w:lang w:eastAsia="de-CH"/>
        </w:rPr>
        <w:tab/>
      </w:r>
      <w:r w:rsidR="00BA4426">
        <w:rPr>
          <w:rFonts w:ascii="Arial" w:hAnsi="Arial" w:cs="Arial"/>
          <w:sz w:val="20"/>
          <w:szCs w:val="20"/>
          <w:lang w:eastAsia="de-CH"/>
        </w:rPr>
        <w:t>______________________</w:t>
      </w:r>
    </w:p>
    <w:p w14:paraId="63D86909" w14:textId="77777777" w:rsidR="00FE742C" w:rsidRDefault="00FE742C">
      <w:pPr>
        <w:spacing w:line="240" w:lineRule="auto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sz w:val="20"/>
          <w:szCs w:val="20"/>
          <w:lang w:eastAsia="de-CH"/>
        </w:rPr>
        <w:br w:type="page"/>
      </w:r>
    </w:p>
    <w:p w14:paraId="2AAC1471" w14:textId="77777777" w:rsidR="00B32E74" w:rsidRDefault="00B32E74" w:rsidP="00B32E74">
      <w:pPr>
        <w:pStyle w:val="berschrift1"/>
        <w:spacing w:after="120"/>
      </w:pPr>
    </w:p>
    <w:p w14:paraId="17AA44ED" w14:textId="6815CC37" w:rsidR="00B32E74" w:rsidRPr="00B32E74" w:rsidRDefault="00B32E74" w:rsidP="00B32E74">
      <w:pPr>
        <w:pStyle w:val="Haupttitel"/>
        <w:jc w:val="both"/>
        <w:rPr>
          <w:rFonts w:ascii="Arial" w:hAnsi="Arial" w:cs="Arial"/>
          <w:sz w:val="32"/>
          <w:szCs w:val="32"/>
          <w:lang w:val="fr-CH"/>
        </w:rPr>
      </w:pPr>
      <w:r w:rsidRPr="00B32E74">
        <w:rPr>
          <w:rFonts w:ascii="Arial" w:hAnsi="Arial" w:cs="Arial"/>
          <w:sz w:val="32"/>
          <w:szCs w:val="32"/>
          <w:lang w:val="fr-CH"/>
        </w:rPr>
        <w:t>Description du projet – Installation de biométhan</w:t>
      </w:r>
      <w:r>
        <w:rPr>
          <w:rFonts w:ascii="Arial" w:hAnsi="Arial" w:cs="Arial"/>
          <w:sz w:val="32"/>
          <w:szCs w:val="32"/>
          <w:lang w:val="fr-CH"/>
        </w:rPr>
        <w:t>e</w:t>
      </w:r>
    </w:p>
    <w:p w14:paraId="7A23075F" w14:textId="77777777" w:rsidR="00B32E74" w:rsidRPr="00B32E74" w:rsidRDefault="00B32E74" w:rsidP="00B32E74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2CDEBF19" w14:textId="68FEBEBE" w:rsidR="00B32E74" w:rsidRPr="00B32E74" w:rsidRDefault="00B32E74" w:rsidP="00B32E74">
      <w:pPr>
        <w:spacing w:after="80" w:line="240" w:lineRule="auto"/>
        <w:jc w:val="both"/>
        <w:rPr>
          <w:rFonts w:ascii="Arial" w:hAnsi="Arial" w:cs="Arial"/>
          <w:i/>
          <w:iCs/>
          <w:sz w:val="32"/>
          <w:szCs w:val="32"/>
          <w:lang w:val="fr-CH" w:eastAsia="de-CH"/>
        </w:rPr>
      </w:pPr>
      <w:r w:rsidRPr="00B32E74">
        <w:rPr>
          <w:rFonts w:ascii="Arial" w:hAnsi="Arial" w:cs="Arial"/>
          <w:sz w:val="32"/>
          <w:szCs w:val="32"/>
          <w:lang w:val="fr-CH" w:eastAsia="de-CH"/>
        </w:rPr>
        <w:t>Mo</w:t>
      </w:r>
      <w:r>
        <w:rPr>
          <w:rFonts w:ascii="Arial" w:hAnsi="Arial" w:cs="Arial"/>
          <w:sz w:val="32"/>
          <w:szCs w:val="32"/>
          <w:lang w:val="fr-CH" w:eastAsia="de-CH"/>
        </w:rPr>
        <w:t>dèle</w:t>
      </w:r>
    </w:p>
    <w:p w14:paraId="7855F806" w14:textId="77777777" w:rsidR="00B32E74" w:rsidRPr="00B32E74" w:rsidRDefault="00B32E74" w:rsidP="00B32E74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14:paraId="1518E522" w14:textId="77777777" w:rsidR="00B32E74" w:rsidRPr="00B32E74" w:rsidRDefault="00B32E74" w:rsidP="00B32E74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14:paraId="771B1301" w14:textId="77777777" w:rsidR="00B32E74" w:rsidRPr="00B32E74" w:rsidRDefault="00B32E74" w:rsidP="00B32E74">
      <w:pPr>
        <w:spacing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14:paraId="64B4FC68" w14:textId="729C07E9" w:rsidR="00B32E74" w:rsidRPr="00B32E74" w:rsidRDefault="00B32E74" w:rsidP="00B32E74">
      <w:pPr>
        <w:pStyle w:val="Untertitelmager"/>
        <w:jc w:val="both"/>
        <w:rPr>
          <w:rFonts w:ascii="Arial" w:hAnsi="Arial" w:cs="Arial"/>
          <w:b/>
          <w:bCs w:val="0"/>
          <w:sz w:val="24"/>
          <w:szCs w:val="24"/>
          <w:lang w:val="fr-CH"/>
        </w:rPr>
      </w:pPr>
      <w:r w:rsidRPr="00B32E74">
        <w:rPr>
          <w:rFonts w:ascii="Arial" w:hAnsi="Arial" w:cs="Arial"/>
          <w:b/>
          <w:bCs w:val="0"/>
          <w:sz w:val="24"/>
          <w:szCs w:val="24"/>
          <w:lang w:val="fr-CH"/>
        </w:rPr>
        <w:t xml:space="preserve">Propriétaire de </w:t>
      </w:r>
      <w:proofErr w:type="gramStart"/>
      <w:r w:rsidRPr="00B32E74">
        <w:rPr>
          <w:rFonts w:ascii="Arial" w:hAnsi="Arial" w:cs="Arial"/>
          <w:b/>
          <w:bCs w:val="0"/>
          <w:sz w:val="24"/>
          <w:szCs w:val="24"/>
          <w:lang w:val="fr-CH"/>
        </w:rPr>
        <w:t>l’installation:</w:t>
      </w:r>
      <w:proofErr w:type="gramEnd"/>
      <w:r w:rsidRPr="00B32E74">
        <w:rPr>
          <w:rFonts w:ascii="Arial" w:hAnsi="Arial" w:cs="Arial"/>
          <w:b/>
          <w:bCs w:val="0"/>
          <w:sz w:val="24"/>
          <w:szCs w:val="24"/>
          <w:lang w:val="fr-CH"/>
        </w:rPr>
        <w:tab/>
        <w:t xml:space="preserve"> </w:t>
      </w:r>
    </w:p>
    <w:p w14:paraId="0E44031E" w14:textId="43986AEC" w:rsidR="00B32E74" w:rsidRPr="00FE742C" w:rsidRDefault="00B32E74" w:rsidP="00B32E74">
      <w:pPr>
        <w:pStyle w:val="Untertitelmager"/>
        <w:jc w:val="both"/>
        <w:rPr>
          <w:rFonts w:ascii="Arial" w:hAnsi="Arial" w:cs="Arial"/>
          <w:b/>
          <w:bCs w:val="0"/>
          <w:sz w:val="24"/>
          <w:szCs w:val="24"/>
          <w:lang w:val="fr-CH"/>
        </w:rPr>
      </w:pP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 xml:space="preserve">Auteur du </w:t>
      </w:r>
      <w:proofErr w:type="gramStart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>rapport:</w:t>
      </w:r>
      <w:proofErr w:type="gramEnd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 xml:space="preserve"> </w:t>
      </w: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</w:p>
    <w:p w14:paraId="62384780" w14:textId="0CF4FAB7" w:rsidR="00B32E74" w:rsidRPr="00FE742C" w:rsidRDefault="00B32E74" w:rsidP="00B32E74">
      <w:pPr>
        <w:pStyle w:val="Untertitelmager"/>
        <w:pBdr>
          <w:bottom w:val="single" w:sz="4" w:space="1" w:color="auto"/>
        </w:pBdr>
        <w:jc w:val="both"/>
        <w:rPr>
          <w:rFonts w:ascii="Arial" w:hAnsi="Arial" w:cs="Arial"/>
          <w:b/>
          <w:bCs w:val="0"/>
          <w:sz w:val="24"/>
          <w:szCs w:val="24"/>
          <w:lang w:val="fr-CH"/>
        </w:rPr>
      </w:pPr>
      <w:proofErr w:type="gramStart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>Date:</w:t>
      </w:r>
      <w:proofErr w:type="gramEnd"/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 xml:space="preserve"> </w:t>
      </w: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  <w:r w:rsidRPr="00FE742C">
        <w:rPr>
          <w:rFonts w:ascii="Arial" w:hAnsi="Arial" w:cs="Arial"/>
          <w:b/>
          <w:bCs w:val="0"/>
          <w:sz w:val="24"/>
          <w:szCs w:val="24"/>
          <w:lang w:val="fr-CH"/>
        </w:rPr>
        <w:tab/>
      </w:r>
    </w:p>
    <w:p w14:paraId="241BDCC8" w14:textId="77777777" w:rsidR="00B32E74" w:rsidRPr="00FE742C" w:rsidRDefault="00B32E74" w:rsidP="00B32E74">
      <w:pPr>
        <w:pStyle w:val="Untertitelmager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val="fr-CH"/>
        </w:rPr>
      </w:pPr>
    </w:p>
    <w:p w14:paraId="567110F1" w14:textId="77777777" w:rsidR="00B32E74" w:rsidRDefault="00B32E74" w:rsidP="00B32E74">
      <w:pPr>
        <w:rPr>
          <w:lang w:val="fr-CH" w:eastAsia="de-CH"/>
        </w:rPr>
      </w:pPr>
    </w:p>
    <w:p w14:paraId="09D165BC" w14:textId="77777777" w:rsidR="00B32E74" w:rsidRPr="00B32E74" w:rsidRDefault="00B32E74" w:rsidP="00B32E74">
      <w:pPr>
        <w:rPr>
          <w:lang w:val="fr-CH" w:eastAsia="de-CH"/>
        </w:rPr>
      </w:pPr>
    </w:p>
    <w:p w14:paraId="00425ABC" w14:textId="5B38BCB3" w:rsidR="00FE742C" w:rsidRPr="00B00A13" w:rsidRDefault="00FE742C" w:rsidP="00B32E74">
      <w:pPr>
        <w:pStyle w:val="berschrift1"/>
        <w:numPr>
          <w:ilvl w:val="0"/>
          <w:numId w:val="32"/>
        </w:numPr>
        <w:spacing w:after="120"/>
      </w:pPr>
      <w:r>
        <w:t>Situation initiale</w:t>
      </w:r>
    </w:p>
    <w:p w14:paraId="617CE108" w14:textId="7EB5FAE2" w:rsidR="00FE742C" w:rsidRPr="008357FC" w:rsidRDefault="00FE742C" w:rsidP="00B32E74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8357FC">
        <w:rPr>
          <w:rFonts w:ascii="Arial" w:hAnsi="Arial" w:cs="Arial"/>
          <w:sz w:val="20"/>
          <w:szCs w:val="20"/>
          <w:lang w:val="fr-CH" w:eastAsia="de-CH"/>
        </w:rPr>
        <w:t xml:space="preserve">Brève description de la situation </w:t>
      </w:r>
      <w:proofErr w:type="gramStart"/>
      <w:r w:rsidR="00B32E74" w:rsidRPr="008357FC">
        <w:rPr>
          <w:rFonts w:ascii="Arial" w:hAnsi="Arial" w:cs="Arial"/>
          <w:sz w:val="20"/>
          <w:szCs w:val="20"/>
          <w:lang w:val="fr-CH" w:eastAsia="de-CH"/>
        </w:rPr>
        <w:t>initiale:</w:t>
      </w:r>
      <w:proofErr w:type="gramEnd"/>
      <w:r w:rsidRPr="008357FC">
        <w:rPr>
          <w:rFonts w:ascii="Arial" w:hAnsi="Arial" w:cs="Arial"/>
          <w:sz w:val="20"/>
          <w:szCs w:val="20"/>
          <w:lang w:val="fr-CH" w:eastAsia="de-CH"/>
        </w:rPr>
        <w:t xml:space="preserve"> état des lieux, pourquoi ce projet ? etc. </w:t>
      </w:r>
    </w:p>
    <w:p w14:paraId="0ED1D9A0" w14:textId="66A34FEA" w:rsidR="00FE742C" w:rsidRPr="00B00A13" w:rsidRDefault="00FE742C" w:rsidP="00B32E74">
      <w:pPr>
        <w:pStyle w:val="berschrift1"/>
        <w:numPr>
          <w:ilvl w:val="0"/>
          <w:numId w:val="32"/>
        </w:numPr>
        <w:spacing w:after="120"/>
      </w:pPr>
      <w:r w:rsidRPr="00B00A13">
        <w:t>Substrat</w:t>
      </w:r>
      <w:r>
        <w:t>s</w:t>
      </w:r>
      <w:r w:rsidRPr="00B00A13">
        <w:t xml:space="preserve"> </w:t>
      </w:r>
      <w:r>
        <w:t>et production de biométhane attendue</w:t>
      </w:r>
    </w:p>
    <w:p w14:paraId="23967EA2" w14:textId="749CF96B" w:rsidR="00FE742C" w:rsidRPr="00FE742C" w:rsidRDefault="00FE742C" w:rsidP="00FE742C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FE742C">
        <w:rPr>
          <w:rFonts w:ascii="Arial" w:hAnsi="Arial" w:cs="Arial"/>
          <w:sz w:val="20"/>
          <w:szCs w:val="20"/>
          <w:lang w:val="fr-CH" w:eastAsia="de-CH"/>
        </w:rPr>
        <w:t>Pour les exploitations agricoles, indiquer le nombre d'UGB et la production d'engrais de ferme (propre à l'exploitation/non propre à l'exploitation)</w:t>
      </w:r>
    </w:p>
    <w:p w14:paraId="03BEDD96" w14:textId="40BC62A4" w:rsidR="00FE742C" w:rsidRDefault="00FE742C" w:rsidP="00FE742C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FE742C">
        <w:rPr>
          <w:rFonts w:ascii="Arial" w:hAnsi="Arial" w:cs="Arial"/>
          <w:sz w:val="20"/>
          <w:szCs w:val="20"/>
          <w:lang w:val="fr-CH" w:eastAsia="de-CH"/>
        </w:rPr>
        <w:t xml:space="preserve">Indiquez la quantité de </w:t>
      </w:r>
      <w:proofErr w:type="spellStart"/>
      <w:r w:rsidRPr="00FE742C">
        <w:rPr>
          <w:rFonts w:ascii="Arial" w:hAnsi="Arial" w:cs="Arial"/>
          <w:sz w:val="20"/>
          <w:szCs w:val="20"/>
          <w:lang w:val="fr-CH" w:eastAsia="de-CH"/>
        </w:rPr>
        <w:t>co-substrats</w:t>
      </w:r>
      <w:proofErr w:type="spellEnd"/>
      <w:r w:rsidRPr="00FE742C">
        <w:rPr>
          <w:rFonts w:ascii="Arial" w:hAnsi="Arial" w:cs="Arial"/>
          <w:sz w:val="20"/>
          <w:szCs w:val="20"/>
          <w:lang w:val="fr-CH" w:eastAsia="de-CH"/>
        </w:rPr>
        <w:t xml:space="preserve"> ou de substrats</w:t>
      </w:r>
    </w:p>
    <w:p w14:paraId="6CD4B363" w14:textId="77777777" w:rsidR="00B32E74" w:rsidRPr="00B32E74" w:rsidRDefault="00B32E74" w:rsidP="00B32E74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tbl>
      <w:tblPr>
        <w:tblStyle w:val="EinfacheTabelle3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2835"/>
        <w:gridCol w:w="2552"/>
      </w:tblGrid>
      <w:tr w:rsidR="00FE742C" w:rsidRPr="004306C8" w14:paraId="3E79ADE2" w14:textId="77777777" w:rsidTr="00430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4C477DDC" w14:textId="77777777" w:rsidR="00FE742C" w:rsidRPr="00FE742C" w:rsidRDefault="00FE742C" w:rsidP="00D92F11">
            <w:pPr>
              <w:spacing w:line="240" w:lineRule="auto"/>
              <w:ind w:firstLine="708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6DB44DDD" w14:textId="77777777" w:rsidR="00FE742C" w:rsidRPr="00B00A13" w:rsidRDefault="00FE742C" w:rsidP="00D92F1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Anz. GVE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391C1B89" w14:textId="3034A0E4" w:rsidR="00FE742C" w:rsidRPr="00FE742C" w:rsidRDefault="00FE742C" w:rsidP="00D92F1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</w:pPr>
            <w:r w:rsidRPr="00FE742C"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  <w:t>Engrais de ferme / substrats</w:t>
            </w:r>
          </w:p>
          <w:p w14:paraId="0659212D" w14:textId="6EA2C2A1" w:rsidR="00FE742C" w:rsidRPr="00FE742C" w:rsidRDefault="00FE742C" w:rsidP="00D92F1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</w:pPr>
            <w:r w:rsidRPr="00FE742C"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  <w:t>[</w:t>
            </w:r>
            <w:r w:rsidR="00F73501" w:rsidRPr="00FE742C"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  <w:t>T</w:t>
            </w:r>
            <w:r w:rsidRPr="00FE742C"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  <w:t xml:space="preserve"> matière fraiche/an]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4" w:themeFill="accent3" w:themeFillTint="33"/>
          </w:tcPr>
          <w:p w14:paraId="245A7CFD" w14:textId="467D81C5" w:rsidR="00FE742C" w:rsidRPr="00F73501" w:rsidRDefault="00FE742C" w:rsidP="00D92F1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</w:pPr>
            <w:r w:rsidRPr="00F73501"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  <w:t>Production de biométhane [kWh/an]</w:t>
            </w:r>
          </w:p>
        </w:tc>
      </w:tr>
      <w:tr w:rsidR="00FE742C" w:rsidRPr="00B00A13" w14:paraId="5CA10C2E" w14:textId="77777777" w:rsidTr="0043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4E0" w14:textId="171DD903" w:rsidR="00FE742C" w:rsidRPr="00B00A13" w:rsidRDefault="00FE742C" w:rsidP="00D92F11">
            <w:pPr>
              <w:spacing w:line="240" w:lineRule="auto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UGB</w:t>
            </w: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 xml:space="preserve">propre à </w:t>
            </w:r>
            <w:proofErr w:type="spellStart"/>
            <w:r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l’exploitation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740B" w14:textId="77777777" w:rsidR="00FE742C" w:rsidRPr="00B00A13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AEB4" w14:textId="1DE9D172" w:rsidR="00FE742C" w:rsidRPr="008357FC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…. </w:t>
            </w:r>
            <w:proofErr w:type="gramStart"/>
            <w:r w:rsidR="00F73501"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>t</w:t>
            </w:r>
            <w:proofErr w:type="gramEnd"/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/a </w:t>
            </w:r>
            <w:r w:rsidR="004306C8">
              <w:rPr>
                <w:rFonts w:ascii="Arial" w:hAnsi="Arial" w:cs="Arial"/>
                <w:sz w:val="20"/>
                <w:szCs w:val="20"/>
                <w:lang w:val="fr-CH" w:eastAsia="de-CH"/>
              </w:rPr>
              <w:t>solide</w:t>
            </w:r>
          </w:p>
          <w:p w14:paraId="4860E7A9" w14:textId="351545AE" w:rsidR="00FE742C" w:rsidRPr="008357FC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…. </w:t>
            </w:r>
            <w:proofErr w:type="gramStart"/>
            <w:r w:rsidR="00F73501"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>t</w:t>
            </w:r>
            <w:proofErr w:type="gramEnd"/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/a </w:t>
            </w:r>
            <w:r w:rsidR="004306C8">
              <w:rPr>
                <w:rFonts w:ascii="Arial" w:hAnsi="Arial" w:cs="Arial"/>
                <w:sz w:val="20"/>
                <w:szCs w:val="20"/>
                <w:lang w:val="fr-CH" w:eastAsia="de-CH"/>
              </w:rPr>
              <w:t>liquide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280B" w14:textId="4091D023" w:rsidR="00FE742C" w:rsidRPr="00B00A13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kWh/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a</w:t>
            </w:r>
          </w:p>
        </w:tc>
      </w:tr>
      <w:tr w:rsidR="00FE742C" w:rsidRPr="00B00A13" w14:paraId="675908E2" w14:textId="77777777" w:rsidTr="004306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26EA" w14:textId="738BFDB5" w:rsidR="00FE742C" w:rsidRPr="00FE742C" w:rsidRDefault="00FE742C" w:rsidP="00D92F1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FE742C">
              <w:rPr>
                <w:rFonts w:ascii="Arial" w:hAnsi="Arial" w:cs="Arial"/>
                <w:caps w:val="0"/>
                <w:sz w:val="20"/>
                <w:szCs w:val="20"/>
                <w:lang w:val="fr-CH" w:eastAsia="de-CH"/>
              </w:rPr>
              <w:t>UGB non propre à l’exploitation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AF8E" w14:textId="77777777" w:rsidR="00FE742C" w:rsidRPr="00B00A13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BE8B" w14:textId="4A120CD1" w:rsidR="00FE742C" w:rsidRPr="008357FC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…. </w:t>
            </w:r>
            <w:proofErr w:type="gramStart"/>
            <w:r w:rsidR="00F73501"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>t</w:t>
            </w:r>
            <w:proofErr w:type="gramEnd"/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/a </w:t>
            </w:r>
            <w:r w:rsidR="004306C8">
              <w:rPr>
                <w:rFonts w:ascii="Arial" w:hAnsi="Arial" w:cs="Arial"/>
                <w:sz w:val="20"/>
                <w:szCs w:val="20"/>
                <w:lang w:val="fr-CH" w:eastAsia="de-CH"/>
              </w:rPr>
              <w:t>solide</w:t>
            </w:r>
          </w:p>
          <w:p w14:paraId="002399F7" w14:textId="627B33C0" w:rsidR="00FE742C" w:rsidRPr="008357FC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…. </w:t>
            </w:r>
            <w:proofErr w:type="gramStart"/>
            <w:r w:rsidR="00F73501"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>t</w:t>
            </w:r>
            <w:proofErr w:type="gramEnd"/>
            <w:r w:rsidRPr="008357FC">
              <w:rPr>
                <w:rFonts w:ascii="Arial" w:hAnsi="Arial" w:cs="Arial"/>
                <w:sz w:val="20"/>
                <w:szCs w:val="20"/>
                <w:lang w:val="fr-CH" w:eastAsia="de-CH"/>
              </w:rPr>
              <w:t xml:space="preserve">/a </w:t>
            </w:r>
            <w:r w:rsidR="004306C8">
              <w:rPr>
                <w:rFonts w:ascii="Arial" w:hAnsi="Arial" w:cs="Arial"/>
                <w:sz w:val="20"/>
                <w:szCs w:val="20"/>
                <w:lang w:val="fr-CH" w:eastAsia="de-CH"/>
              </w:rPr>
              <w:t>liquide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466F" w14:textId="31C4E7A1" w:rsidR="00FE742C" w:rsidRPr="00B00A13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kWh/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a</w:t>
            </w:r>
          </w:p>
        </w:tc>
      </w:tr>
      <w:tr w:rsidR="00FE742C" w:rsidRPr="00B00A13" w14:paraId="1C391BBF" w14:textId="77777777" w:rsidTr="0043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B85E" w14:textId="43760C4D" w:rsidR="00FE742C" w:rsidRPr="00B00A13" w:rsidRDefault="00FE742C" w:rsidP="00D92F11">
            <w:pPr>
              <w:spacing w:line="240" w:lineRule="auto"/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Co-Substrat</w:t>
            </w:r>
            <w:r>
              <w:rPr>
                <w:rFonts w:ascii="Arial" w:hAnsi="Arial" w:cs="Arial"/>
                <w:caps w:val="0"/>
                <w:sz w:val="20"/>
                <w:szCs w:val="20"/>
                <w:lang w:eastAsia="de-CH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C810" w14:textId="77777777" w:rsidR="00FE742C" w:rsidRPr="00B00A13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674" w14:textId="16FAA550" w:rsidR="00FE742C" w:rsidRPr="00B00A13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F73501">
              <w:rPr>
                <w:rFonts w:ascii="Arial" w:hAnsi="Arial" w:cs="Arial"/>
                <w:sz w:val="20"/>
                <w:szCs w:val="20"/>
                <w:lang w:eastAsia="de-CH"/>
              </w:rPr>
              <w:t>t</w:t>
            </w: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C569" w14:textId="365E2624" w:rsidR="00FE742C" w:rsidRPr="00B00A13" w:rsidRDefault="00FE742C" w:rsidP="00D92F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kWh/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a</w:t>
            </w:r>
          </w:p>
        </w:tc>
      </w:tr>
      <w:tr w:rsidR="00FE742C" w:rsidRPr="00B00A13" w14:paraId="0642E857" w14:textId="77777777" w:rsidTr="004306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369E" w14:textId="77777777" w:rsidR="00FE742C" w:rsidRPr="00B00A13" w:rsidRDefault="00FE742C" w:rsidP="00D92F1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923" w14:textId="77777777" w:rsidR="00FE742C" w:rsidRPr="00B00A13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E01C" w14:textId="4DDEC7ED" w:rsidR="00FE742C" w:rsidRPr="00B00A13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 xml:space="preserve">…. </w:t>
            </w:r>
            <w:r w:rsidR="00F73501">
              <w:rPr>
                <w:rFonts w:ascii="Arial" w:hAnsi="Arial" w:cs="Arial"/>
                <w:sz w:val="20"/>
                <w:szCs w:val="20"/>
                <w:lang w:eastAsia="de-CH"/>
              </w:rPr>
              <w:t>t</w:t>
            </w: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5515" w14:textId="43BBBA7E" w:rsidR="00FE742C" w:rsidRPr="00B00A13" w:rsidRDefault="00FE742C" w:rsidP="00D92F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eastAsia="de-CH"/>
              </w:rPr>
            </w:pPr>
            <w:r w:rsidRPr="00B00A13">
              <w:rPr>
                <w:rFonts w:ascii="Arial" w:hAnsi="Arial" w:cs="Arial"/>
                <w:sz w:val="20"/>
                <w:szCs w:val="20"/>
                <w:lang w:eastAsia="de-CH"/>
              </w:rPr>
              <w:t>…. kWh/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a</w:t>
            </w:r>
          </w:p>
        </w:tc>
      </w:tr>
    </w:tbl>
    <w:p w14:paraId="03D532C2" w14:textId="77777777" w:rsidR="00B32E74" w:rsidRDefault="00B32E74" w:rsidP="00B32E74">
      <w:pPr>
        <w:pStyle w:val="berschrift1"/>
        <w:spacing w:after="120"/>
      </w:pPr>
    </w:p>
    <w:p w14:paraId="4FD7FFB0" w14:textId="48BFDEDA" w:rsidR="00FE742C" w:rsidRPr="00B00A13" w:rsidRDefault="00B32E74" w:rsidP="00B32E74">
      <w:pPr>
        <w:pStyle w:val="berschrift1"/>
        <w:numPr>
          <w:ilvl w:val="0"/>
          <w:numId w:val="32"/>
        </w:numPr>
        <w:spacing w:after="120"/>
      </w:pPr>
      <w:r>
        <w:t>Description de l’installation</w:t>
      </w:r>
    </w:p>
    <w:p w14:paraId="2C78D19D" w14:textId="5CBE6DF8" w:rsidR="00FE742C" w:rsidRPr="00B32E74" w:rsidRDefault="00B32E74" w:rsidP="00FE742C">
      <w:pPr>
        <w:pStyle w:val="Listenabsatz"/>
        <w:numPr>
          <w:ilvl w:val="0"/>
          <w:numId w:val="27"/>
        </w:numPr>
        <w:rPr>
          <w:rFonts w:ascii="Arial" w:hAnsi="Arial" w:cs="Arial"/>
          <w:lang w:val="fr-CH" w:eastAsia="de-CH"/>
        </w:rPr>
      </w:pPr>
      <w:r w:rsidRPr="00B32E74">
        <w:rPr>
          <w:rFonts w:ascii="Arial" w:hAnsi="Arial" w:cs="Arial"/>
          <w:lang w:val="fr-CH" w:eastAsia="de-CH"/>
        </w:rPr>
        <w:t>Composants existants</w:t>
      </w:r>
      <w:r w:rsidR="00FE742C" w:rsidRPr="00B32E74">
        <w:rPr>
          <w:rFonts w:ascii="Arial" w:hAnsi="Arial" w:cs="Arial"/>
          <w:lang w:val="fr-CH" w:eastAsia="de-CH"/>
        </w:rPr>
        <w:t xml:space="preserve"> (</w:t>
      </w:r>
      <w:r w:rsidRPr="00B32E74">
        <w:rPr>
          <w:rFonts w:ascii="Arial" w:hAnsi="Arial" w:cs="Arial"/>
          <w:lang w:val="fr-CH" w:eastAsia="de-CH"/>
        </w:rPr>
        <w:t xml:space="preserve">année de construction </w:t>
      </w:r>
      <w:r w:rsidR="00FE742C" w:rsidRPr="00B32E74">
        <w:rPr>
          <w:rFonts w:ascii="Arial" w:hAnsi="Arial" w:cs="Arial"/>
          <w:lang w:val="fr-CH" w:eastAsia="de-CH"/>
        </w:rPr>
        <w:t>/</w:t>
      </w:r>
      <w:r w:rsidRPr="00B32E74">
        <w:rPr>
          <w:rFonts w:ascii="Arial" w:hAnsi="Arial" w:cs="Arial"/>
          <w:lang w:val="fr-CH" w:eastAsia="de-CH"/>
        </w:rPr>
        <w:t xml:space="preserve"> état</w:t>
      </w:r>
      <w:r w:rsidR="00FE742C" w:rsidRPr="00B32E74">
        <w:rPr>
          <w:rFonts w:ascii="Arial" w:hAnsi="Arial" w:cs="Arial"/>
          <w:lang w:val="fr-CH" w:eastAsia="de-CH"/>
        </w:rPr>
        <w:t>)</w:t>
      </w:r>
    </w:p>
    <w:p w14:paraId="4298AE51" w14:textId="60E5EF7F" w:rsidR="00B32E74" w:rsidRPr="00B32E74" w:rsidRDefault="00B32E74" w:rsidP="00B32E74">
      <w:pPr>
        <w:pStyle w:val="Listenabsatz"/>
        <w:numPr>
          <w:ilvl w:val="1"/>
          <w:numId w:val="27"/>
        </w:numPr>
        <w:rPr>
          <w:rFonts w:ascii="Arial" w:hAnsi="Arial" w:cs="Arial"/>
          <w:lang w:val="fr-CH" w:eastAsia="de-CH"/>
        </w:rPr>
      </w:pPr>
      <w:r w:rsidRPr="00B32E74">
        <w:rPr>
          <w:rFonts w:ascii="Arial" w:hAnsi="Arial" w:cs="Arial"/>
          <w:lang w:val="fr-CH" w:eastAsia="de-CH"/>
        </w:rPr>
        <w:t>Par exemple, pour un</w:t>
      </w:r>
      <w:r>
        <w:rPr>
          <w:rFonts w:ascii="Arial" w:hAnsi="Arial" w:cs="Arial"/>
          <w:lang w:val="fr-CH" w:eastAsia="de-CH"/>
        </w:rPr>
        <w:t>e</w:t>
      </w:r>
      <w:r w:rsidRPr="00B32E74">
        <w:rPr>
          <w:rFonts w:ascii="Arial" w:hAnsi="Arial" w:cs="Arial"/>
          <w:lang w:val="fr-CH" w:eastAsia="de-CH"/>
        </w:rPr>
        <w:t xml:space="preserve"> nouvelle installation sur une exploitation </w:t>
      </w:r>
      <w:proofErr w:type="gramStart"/>
      <w:r w:rsidRPr="00B32E74">
        <w:rPr>
          <w:rFonts w:ascii="Arial" w:hAnsi="Arial" w:cs="Arial"/>
          <w:lang w:val="fr-CH" w:eastAsia="de-CH"/>
        </w:rPr>
        <w:t>agricole:</w:t>
      </w:r>
      <w:proofErr w:type="gramEnd"/>
      <w:r w:rsidRPr="00B32E74">
        <w:rPr>
          <w:rFonts w:ascii="Arial" w:hAnsi="Arial" w:cs="Arial"/>
          <w:lang w:val="fr-CH" w:eastAsia="de-CH"/>
        </w:rPr>
        <w:t xml:space="preserve"> fosse de réception, stockage final, etc.</w:t>
      </w:r>
    </w:p>
    <w:p w14:paraId="68362E69" w14:textId="1A3D3974" w:rsidR="00FE742C" w:rsidRPr="008357FC" w:rsidRDefault="00B32E74" w:rsidP="00FE742C">
      <w:pPr>
        <w:pStyle w:val="Listenabsatz"/>
        <w:numPr>
          <w:ilvl w:val="1"/>
          <w:numId w:val="27"/>
        </w:numPr>
        <w:rPr>
          <w:rFonts w:ascii="Arial" w:hAnsi="Arial" w:cs="Arial"/>
          <w:lang w:val="fr-CH" w:eastAsia="de-CH"/>
        </w:rPr>
      </w:pPr>
      <w:r w:rsidRPr="008357FC">
        <w:rPr>
          <w:rFonts w:ascii="Arial" w:hAnsi="Arial" w:cs="Arial"/>
          <w:lang w:val="fr-CH" w:eastAsia="de-CH"/>
        </w:rPr>
        <w:t xml:space="preserve">Par exemple, </w:t>
      </w:r>
      <w:r w:rsidR="008357FC" w:rsidRPr="008357FC">
        <w:rPr>
          <w:rFonts w:ascii="Arial" w:hAnsi="Arial" w:cs="Arial"/>
          <w:lang w:val="fr-CH" w:eastAsia="de-CH"/>
        </w:rPr>
        <w:t>pour un</w:t>
      </w:r>
      <w:r w:rsidR="008357FC">
        <w:rPr>
          <w:rFonts w:ascii="Arial" w:hAnsi="Arial" w:cs="Arial"/>
          <w:lang w:val="fr-CH" w:eastAsia="de-CH"/>
        </w:rPr>
        <w:t xml:space="preserve"> changement de production d’électricité vers le </w:t>
      </w:r>
      <w:proofErr w:type="gramStart"/>
      <w:r w:rsidR="008357FC">
        <w:rPr>
          <w:rFonts w:ascii="Arial" w:hAnsi="Arial" w:cs="Arial"/>
          <w:lang w:val="fr-CH" w:eastAsia="de-CH"/>
        </w:rPr>
        <w:t>biométhane</w:t>
      </w:r>
      <w:r w:rsidR="00FE742C" w:rsidRPr="008357FC">
        <w:rPr>
          <w:rFonts w:ascii="Arial" w:hAnsi="Arial" w:cs="Arial"/>
          <w:lang w:val="fr-CH" w:eastAsia="de-CH"/>
        </w:rPr>
        <w:t>:</w:t>
      </w:r>
      <w:proofErr w:type="gramEnd"/>
      <w:r w:rsidR="00FE742C" w:rsidRPr="008357FC">
        <w:rPr>
          <w:rFonts w:ascii="Arial" w:hAnsi="Arial" w:cs="Arial"/>
          <w:lang w:val="fr-CH" w:eastAsia="de-CH"/>
        </w:rPr>
        <w:t xml:space="preserve"> </w:t>
      </w:r>
      <w:r w:rsidR="008357FC">
        <w:rPr>
          <w:rFonts w:ascii="Arial" w:hAnsi="Arial" w:cs="Arial"/>
          <w:lang w:val="fr-CH" w:eastAsia="de-CH"/>
        </w:rPr>
        <w:t>réception de substrats,</w:t>
      </w:r>
      <w:r w:rsidR="00FE742C" w:rsidRPr="008357FC">
        <w:rPr>
          <w:rFonts w:ascii="Arial" w:hAnsi="Arial" w:cs="Arial"/>
          <w:lang w:val="fr-CH" w:eastAsia="de-CH"/>
        </w:rPr>
        <w:t xml:space="preserve"> </w:t>
      </w:r>
      <w:r w:rsidR="008357FC">
        <w:rPr>
          <w:rFonts w:ascii="Arial" w:hAnsi="Arial" w:cs="Arial"/>
          <w:lang w:val="fr-CH" w:eastAsia="de-CH"/>
        </w:rPr>
        <w:t>digesteur,</w:t>
      </w:r>
      <w:r w:rsidR="00FE742C" w:rsidRPr="008357FC">
        <w:rPr>
          <w:rFonts w:ascii="Arial" w:hAnsi="Arial" w:cs="Arial"/>
          <w:lang w:val="fr-CH" w:eastAsia="de-CH"/>
        </w:rPr>
        <w:t xml:space="preserve"> </w:t>
      </w:r>
      <w:r w:rsidR="008357FC">
        <w:rPr>
          <w:rFonts w:ascii="Arial" w:hAnsi="Arial" w:cs="Arial"/>
          <w:lang w:val="fr-CH" w:eastAsia="de-CH"/>
        </w:rPr>
        <w:t>stockage</w:t>
      </w:r>
      <w:r w:rsidR="00FE742C" w:rsidRPr="008357FC">
        <w:rPr>
          <w:rFonts w:ascii="Arial" w:hAnsi="Arial" w:cs="Arial"/>
          <w:lang w:val="fr-CH" w:eastAsia="de-CH"/>
        </w:rPr>
        <w:t>,…</w:t>
      </w:r>
    </w:p>
    <w:p w14:paraId="019F5547" w14:textId="77C6B7F3" w:rsidR="00FE742C" w:rsidRPr="008357FC" w:rsidRDefault="008357FC" w:rsidP="00FE742C">
      <w:pPr>
        <w:pStyle w:val="Listenabsatz"/>
        <w:numPr>
          <w:ilvl w:val="0"/>
          <w:numId w:val="27"/>
        </w:numPr>
        <w:rPr>
          <w:rFonts w:ascii="Arial" w:hAnsi="Arial" w:cs="Arial"/>
          <w:lang w:val="fr-CH" w:eastAsia="de-CH"/>
        </w:rPr>
      </w:pPr>
      <w:r w:rsidRPr="008357FC">
        <w:rPr>
          <w:rFonts w:ascii="Arial" w:hAnsi="Arial" w:cs="Arial"/>
          <w:lang w:val="fr-CH" w:eastAsia="de-CH"/>
        </w:rPr>
        <w:t>Description des nouveaux composants de l’installation</w:t>
      </w:r>
    </w:p>
    <w:p w14:paraId="4B27526C" w14:textId="77777777" w:rsidR="008357FC" w:rsidRDefault="008357FC" w:rsidP="00FE742C">
      <w:pPr>
        <w:pStyle w:val="Listenabsatz"/>
        <w:numPr>
          <w:ilvl w:val="0"/>
          <w:numId w:val="27"/>
        </w:numPr>
        <w:rPr>
          <w:rFonts w:ascii="Arial" w:hAnsi="Arial" w:cs="Arial"/>
          <w:lang w:val="fr-CH" w:eastAsia="de-CH"/>
        </w:rPr>
      </w:pPr>
      <w:r w:rsidRPr="008357FC">
        <w:rPr>
          <w:rFonts w:ascii="Arial" w:hAnsi="Arial" w:cs="Arial"/>
          <w:lang w:val="fr-CH" w:eastAsia="de-CH"/>
        </w:rPr>
        <w:t>Nombre d'heures de fonctionnement de l'installation d</w:t>
      </w:r>
      <w:r>
        <w:rPr>
          <w:rFonts w:ascii="Arial" w:hAnsi="Arial" w:cs="Arial"/>
          <w:lang w:val="fr-CH" w:eastAsia="de-CH"/>
        </w:rPr>
        <w:t xml:space="preserve">’épuration </w:t>
      </w:r>
      <w:r w:rsidRPr="008357FC">
        <w:rPr>
          <w:rFonts w:ascii="Arial" w:hAnsi="Arial" w:cs="Arial"/>
          <w:lang w:val="fr-CH" w:eastAsia="de-CH"/>
        </w:rPr>
        <w:t>/ de la centrale de cogénération</w:t>
      </w:r>
    </w:p>
    <w:p w14:paraId="7B3DF37D" w14:textId="77777777" w:rsidR="008357FC" w:rsidRPr="008357FC" w:rsidRDefault="008357FC" w:rsidP="00FE742C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r w:rsidRPr="008357FC">
        <w:rPr>
          <w:rFonts w:ascii="Arial" w:hAnsi="Arial" w:cs="Arial"/>
          <w:lang w:val="fr-CH" w:eastAsia="de-CH"/>
        </w:rPr>
        <w:t>Rendements, fuites de méthane</w:t>
      </w:r>
    </w:p>
    <w:p w14:paraId="5B517C21" w14:textId="311AAC5B" w:rsidR="00FE742C" w:rsidRPr="00B00A13" w:rsidRDefault="008357FC" w:rsidP="00FE742C">
      <w:pPr>
        <w:pStyle w:val="Listenabsatz"/>
        <w:numPr>
          <w:ilvl w:val="0"/>
          <w:numId w:val="27"/>
        </w:numPr>
        <w:rPr>
          <w:rFonts w:ascii="Arial" w:hAnsi="Arial" w:cs="Arial"/>
          <w:lang w:eastAsia="de-CH"/>
        </w:rPr>
      </w:pPr>
      <w:proofErr w:type="spellStart"/>
      <w:r>
        <w:rPr>
          <w:rFonts w:ascii="Arial" w:hAnsi="Arial" w:cs="Arial"/>
          <w:lang w:eastAsia="de-CH"/>
        </w:rPr>
        <w:t>Utilisation</w:t>
      </w:r>
      <w:proofErr w:type="spellEnd"/>
      <w:r>
        <w:rPr>
          <w:rFonts w:ascii="Arial" w:hAnsi="Arial" w:cs="Arial"/>
          <w:lang w:eastAsia="de-CH"/>
        </w:rPr>
        <w:t xml:space="preserve"> du</w:t>
      </w:r>
      <w:r w:rsidR="00FE742C" w:rsidRPr="00B00A13">
        <w:rPr>
          <w:rFonts w:ascii="Arial" w:hAnsi="Arial" w:cs="Arial"/>
          <w:lang w:eastAsia="de-CH"/>
        </w:rPr>
        <w:t xml:space="preserve"> CO2</w:t>
      </w:r>
    </w:p>
    <w:p w14:paraId="6013D966" w14:textId="4C1B58CE" w:rsidR="00FE742C" w:rsidRPr="008357FC" w:rsidRDefault="008357FC" w:rsidP="00FE742C">
      <w:pPr>
        <w:pStyle w:val="Listenabsatz"/>
        <w:numPr>
          <w:ilvl w:val="0"/>
          <w:numId w:val="27"/>
        </w:numPr>
        <w:rPr>
          <w:rFonts w:ascii="Arial" w:hAnsi="Arial" w:cs="Arial"/>
          <w:lang w:val="fr-CH" w:eastAsia="de-CH"/>
        </w:rPr>
      </w:pPr>
      <w:r>
        <w:rPr>
          <w:rFonts w:ascii="Arial" w:hAnsi="Arial" w:cs="Arial"/>
          <w:lang w:val="fr-CH" w:eastAsia="de-CH"/>
        </w:rPr>
        <w:t>P</w:t>
      </w:r>
      <w:r w:rsidRPr="008357FC">
        <w:rPr>
          <w:rFonts w:ascii="Arial" w:hAnsi="Arial" w:cs="Arial"/>
          <w:lang w:val="fr-CH" w:eastAsia="de-CH"/>
        </w:rPr>
        <w:t>rincipe de fonctionnement / schéma de l'installation</w:t>
      </w:r>
    </w:p>
    <w:p w14:paraId="74880EF8" w14:textId="77777777" w:rsidR="00FE742C" w:rsidRPr="00B00A13" w:rsidRDefault="00FE742C" w:rsidP="00FE742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00A13">
        <w:rPr>
          <w:rFonts w:ascii="Arial" w:hAnsi="Arial" w:cs="Arial"/>
          <w:lang w:eastAsia="de-CH"/>
        </w:rPr>
        <w:t>Etc.</w:t>
      </w:r>
    </w:p>
    <w:p w14:paraId="22B33608" w14:textId="77777777" w:rsidR="00FE742C" w:rsidRPr="00B00A13" w:rsidRDefault="00FE742C" w:rsidP="00FE742C">
      <w:pPr>
        <w:spacing w:line="240" w:lineRule="auto"/>
        <w:rPr>
          <w:rFonts w:ascii="Arial" w:eastAsia="Times New Roman" w:hAnsi="Arial" w:cs="Arial"/>
          <w:b/>
          <w:spacing w:val="0"/>
          <w:kern w:val="28"/>
          <w:sz w:val="24"/>
          <w:lang w:eastAsia="de-CH"/>
        </w:rPr>
      </w:pPr>
      <w:r w:rsidRPr="00B00A13">
        <w:rPr>
          <w:rFonts w:ascii="Arial" w:hAnsi="Arial" w:cs="Arial"/>
        </w:rPr>
        <w:br w:type="page"/>
      </w:r>
    </w:p>
    <w:p w14:paraId="502CA726" w14:textId="77777777" w:rsidR="00FE742C" w:rsidRPr="00B00A13" w:rsidRDefault="00FE742C" w:rsidP="00B32E74">
      <w:pPr>
        <w:pStyle w:val="berschrift1"/>
        <w:numPr>
          <w:ilvl w:val="0"/>
          <w:numId w:val="32"/>
        </w:numPr>
        <w:spacing w:after="120"/>
      </w:pPr>
      <w:r w:rsidRPr="00B00A13">
        <w:lastRenderedPageBreak/>
        <w:t>Energie</w:t>
      </w:r>
    </w:p>
    <w:p w14:paraId="5C153944" w14:textId="4B040A20" w:rsidR="00FE742C" w:rsidRPr="00B00A13" w:rsidRDefault="008357FC" w:rsidP="00FE742C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proofErr w:type="spellStart"/>
      <w:r>
        <w:rPr>
          <w:rFonts w:ascii="Arial" w:hAnsi="Arial" w:cs="Arial"/>
          <w:sz w:val="20"/>
          <w:szCs w:val="20"/>
          <w:u w:val="single"/>
          <w:lang w:eastAsia="de-CH"/>
        </w:rPr>
        <w:t>Jusqu’à</w:t>
      </w:r>
      <w:proofErr w:type="spellEnd"/>
      <w:r>
        <w:rPr>
          <w:rFonts w:ascii="Arial" w:hAnsi="Arial" w:cs="Arial"/>
          <w:sz w:val="20"/>
          <w:szCs w:val="20"/>
          <w:u w:val="single"/>
          <w:lang w:eastAsia="de-CH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  <w:lang w:eastAsia="de-CH"/>
        </w:rPr>
        <w:t>présent</w:t>
      </w:r>
      <w:proofErr w:type="spellEnd"/>
      <w:r w:rsidR="00FE742C" w:rsidRPr="00B00A13">
        <w:rPr>
          <w:rFonts w:ascii="Arial" w:hAnsi="Arial" w:cs="Arial"/>
          <w:sz w:val="20"/>
          <w:szCs w:val="20"/>
          <w:lang w:eastAsia="de-CH"/>
        </w:rPr>
        <w:t>:</w:t>
      </w:r>
    </w:p>
    <w:p w14:paraId="3542C516" w14:textId="1DE23E08" w:rsidR="00FE742C" w:rsidRPr="008357FC" w:rsidRDefault="008357FC" w:rsidP="00FE742C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8357FC">
        <w:rPr>
          <w:rFonts w:ascii="Arial" w:hAnsi="Arial" w:cs="Arial"/>
          <w:sz w:val="20"/>
          <w:szCs w:val="20"/>
          <w:lang w:val="fr-CH" w:eastAsia="de-CH"/>
        </w:rPr>
        <w:t xml:space="preserve">En cas </w:t>
      </w:r>
      <w:r>
        <w:rPr>
          <w:rFonts w:ascii="Arial" w:hAnsi="Arial" w:cs="Arial"/>
          <w:sz w:val="20"/>
          <w:szCs w:val="20"/>
          <w:lang w:val="fr-CH" w:eastAsia="de-CH"/>
        </w:rPr>
        <w:t>d’agrandissement</w:t>
      </w:r>
      <w:r w:rsidRPr="008357FC">
        <w:rPr>
          <w:rFonts w:ascii="Arial" w:hAnsi="Arial" w:cs="Arial"/>
          <w:sz w:val="20"/>
          <w:szCs w:val="20"/>
          <w:lang w:val="fr-CH" w:eastAsia="de-CH"/>
        </w:rPr>
        <w:t xml:space="preserve"> / de transformation / de remplacement complet : informations détaillées sur l'installation existante conformément au tableau suivant</w:t>
      </w:r>
    </w:p>
    <w:tbl>
      <w:tblPr>
        <w:tblStyle w:val="Tabellenraster"/>
        <w:tblpPr w:leftFromText="141" w:rightFromText="141" w:vertAnchor="text" w:horzAnchor="margin" w:tblpX="846" w:tblpY="72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FE742C" w:rsidRPr="00B00A13" w14:paraId="5DBFC051" w14:textId="77777777" w:rsidTr="004306C8">
        <w:trPr>
          <w:trHeight w:val="425"/>
        </w:trPr>
        <w:tc>
          <w:tcPr>
            <w:tcW w:w="5524" w:type="dxa"/>
            <w:shd w:val="clear" w:color="auto" w:fill="C0E6F4" w:themeFill="accent3" w:themeFillTint="33"/>
            <w:vAlign w:val="center"/>
          </w:tcPr>
          <w:p w14:paraId="5D8FBF99" w14:textId="2AC5F6AB" w:rsidR="00FE742C" w:rsidRPr="00B00A13" w:rsidRDefault="008357FC" w:rsidP="00D92F11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>Données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>concernant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>l’installation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>existante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260" w:type="dxa"/>
            <w:shd w:val="clear" w:color="auto" w:fill="C0E6F4" w:themeFill="accent3" w:themeFillTint="33"/>
          </w:tcPr>
          <w:p w14:paraId="6EB62BEB" w14:textId="77777777" w:rsidR="00FE742C" w:rsidRPr="00B00A13" w:rsidRDefault="00FE742C" w:rsidP="00D92F1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42C" w:rsidRPr="004306C8" w14:paraId="52BC0C08" w14:textId="77777777" w:rsidTr="00737539">
        <w:trPr>
          <w:trHeight w:val="425"/>
        </w:trPr>
        <w:tc>
          <w:tcPr>
            <w:tcW w:w="5524" w:type="dxa"/>
            <w:vAlign w:val="center"/>
          </w:tcPr>
          <w:p w14:paraId="2041DDA3" w14:textId="71A8C2D5" w:rsidR="00FE742C" w:rsidRPr="00737539" w:rsidRDefault="008357FC" w:rsidP="00D92F1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37539">
              <w:rPr>
                <w:rFonts w:ascii="Arial" w:hAnsi="Arial" w:cs="Arial"/>
                <w:sz w:val="20"/>
                <w:szCs w:val="20"/>
                <w:lang w:val="fr-CH"/>
              </w:rPr>
              <w:t>Capacité de l’installation d</w:t>
            </w:r>
            <w:r w:rsidR="00737539">
              <w:rPr>
                <w:rFonts w:ascii="Arial" w:hAnsi="Arial" w:cs="Arial"/>
                <w:sz w:val="20"/>
                <w:szCs w:val="20"/>
                <w:lang w:val="fr-CH"/>
              </w:rPr>
              <w:t xml:space="preserve">e </w:t>
            </w:r>
            <w:proofErr w:type="gramStart"/>
            <w:r w:rsidR="00737539">
              <w:rPr>
                <w:rFonts w:ascii="Arial" w:hAnsi="Arial" w:cs="Arial"/>
                <w:sz w:val="20"/>
                <w:szCs w:val="20"/>
                <w:lang w:val="fr-CH"/>
              </w:rPr>
              <w:t>traitement</w:t>
            </w:r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 xml:space="preserve">  [</w:t>
            </w:r>
            <w:proofErr w:type="gramEnd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Nm</w:t>
            </w:r>
            <w:r w:rsidR="00FE742C" w:rsidRPr="00737539"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  <w:t>3</w:t>
            </w:r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737539">
              <w:rPr>
                <w:rFonts w:ascii="Arial" w:hAnsi="Arial" w:cs="Arial"/>
                <w:sz w:val="20"/>
                <w:szCs w:val="20"/>
                <w:lang w:val="fr-CH"/>
              </w:rPr>
              <w:t>méthane</w:t>
            </w:r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/h]</w:t>
            </w:r>
          </w:p>
        </w:tc>
        <w:tc>
          <w:tcPr>
            <w:tcW w:w="3260" w:type="dxa"/>
          </w:tcPr>
          <w:p w14:paraId="19E07382" w14:textId="77777777" w:rsidR="00FE742C" w:rsidRPr="00737539" w:rsidRDefault="00FE742C" w:rsidP="00D92F1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E742C" w:rsidRPr="004306C8" w14:paraId="15FF048B" w14:textId="77777777" w:rsidTr="00737539">
        <w:trPr>
          <w:trHeight w:val="425"/>
        </w:trPr>
        <w:tc>
          <w:tcPr>
            <w:tcW w:w="5524" w:type="dxa"/>
            <w:vAlign w:val="center"/>
          </w:tcPr>
          <w:p w14:paraId="13266587" w14:textId="704942F6" w:rsidR="00FE742C" w:rsidRPr="00737539" w:rsidRDefault="00737539" w:rsidP="00D92F1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37539">
              <w:rPr>
                <w:rFonts w:ascii="Arial" w:hAnsi="Arial" w:cs="Arial"/>
                <w:sz w:val="20"/>
                <w:szCs w:val="20"/>
                <w:lang w:val="fr-CH"/>
              </w:rPr>
              <w:t>Production de biométhane</w:t>
            </w:r>
            <w:proofErr w:type="gramStart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*  [</w:t>
            </w:r>
            <w:proofErr w:type="gramEnd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kWh/</w:t>
            </w:r>
            <w:proofErr w:type="spellStart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Jahr</w:t>
            </w:r>
            <w:proofErr w:type="spellEnd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]</w:t>
            </w:r>
          </w:p>
        </w:tc>
        <w:tc>
          <w:tcPr>
            <w:tcW w:w="3260" w:type="dxa"/>
          </w:tcPr>
          <w:p w14:paraId="43119E9F" w14:textId="77777777" w:rsidR="00FE742C" w:rsidRPr="00737539" w:rsidRDefault="00FE742C" w:rsidP="00D92F1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E742C" w:rsidRPr="00B00A13" w14:paraId="547BF4DA" w14:textId="77777777" w:rsidTr="00737539">
        <w:trPr>
          <w:trHeight w:val="425"/>
        </w:trPr>
        <w:tc>
          <w:tcPr>
            <w:tcW w:w="5524" w:type="dxa"/>
            <w:vAlign w:val="center"/>
          </w:tcPr>
          <w:p w14:paraId="735E069C" w14:textId="539C13E4" w:rsidR="00FE742C" w:rsidRPr="00B00A13" w:rsidRDefault="00737539" w:rsidP="00D92F11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Puissance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électrique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installée</w:t>
            </w:r>
            <w:proofErr w:type="spellEnd"/>
            <w:r w:rsidR="00FE742C" w:rsidRPr="00B00A13">
              <w:rPr>
                <w:rFonts w:ascii="Arial" w:hAnsi="Arial" w:cs="Arial"/>
                <w:sz w:val="20"/>
                <w:szCs w:val="20"/>
              </w:rPr>
              <w:t xml:space="preserve">  [</w:t>
            </w:r>
            <w:proofErr w:type="gramEnd"/>
            <w:r w:rsidR="00FE742C" w:rsidRPr="00B00A13">
              <w:rPr>
                <w:rFonts w:ascii="Arial" w:hAnsi="Arial" w:cs="Arial"/>
                <w:sz w:val="20"/>
                <w:szCs w:val="20"/>
              </w:rPr>
              <w:t>kW]</w:t>
            </w:r>
          </w:p>
        </w:tc>
        <w:tc>
          <w:tcPr>
            <w:tcW w:w="3260" w:type="dxa"/>
          </w:tcPr>
          <w:p w14:paraId="79307EC3" w14:textId="77777777" w:rsidR="00FE742C" w:rsidRPr="00B00A13" w:rsidRDefault="00FE742C" w:rsidP="00D92F1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42C" w:rsidRPr="004306C8" w14:paraId="43A69D21" w14:textId="77777777" w:rsidTr="00737539">
        <w:trPr>
          <w:trHeight w:val="425"/>
        </w:trPr>
        <w:tc>
          <w:tcPr>
            <w:tcW w:w="5524" w:type="dxa"/>
            <w:vAlign w:val="center"/>
          </w:tcPr>
          <w:p w14:paraId="326D2C55" w14:textId="18A907B8" w:rsidR="00FE742C" w:rsidRPr="00737539" w:rsidRDefault="00737539" w:rsidP="00D92F1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37539">
              <w:rPr>
                <w:rFonts w:ascii="Arial" w:hAnsi="Arial" w:cs="Arial"/>
                <w:sz w:val="20"/>
                <w:szCs w:val="20"/>
                <w:lang w:val="fr-CH"/>
              </w:rPr>
              <w:t>Production d’électricité nette</w:t>
            </w:r>
            <w:proofErr w:type="gramStart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*  [</w:t>
            </w:r>
            <w:proofErr w:type="gramEnd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kWh/</w:t>
            </w:r>
            <w:proofErr w:type="spellStart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Jahr</w:t>
            </w:r>
            <w:proofErr w:type="spellEnd"/>
            <w:r w:rsidR="00FE742C" w:rsidRPr="00737539">
              <w:rPr>
                <w:rFonts w:ascii="Arial" w:hAnsi="Arial" w:cs="Arial"/>
                <w:sz w:val="20"/>
                <w:szCs w:val="20"/>
                <w:lang w:val="fr-CH"/>
              </w:rPr>
              <w:t>]</w:t>
            </w:r>
          </w:p>
        </w:tc>
        <w:tc>
          <w:tcPr>
            <w:tcW w:w="3260" w:type="dxa"/>
          </w:tcPr>
          <w:p w14:paraId="214A8A41" w14:textId="77777777" w:rsidR="00FE742C" w:rsidRPr="00737539" w:rsidRDefault="00FE742C" w:rsidP="00D92F11">
            <w:pPr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9E6D9B2" w14:textId="77777777" w:rsidR="00FE742C" w:rsidRPr="00737539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583A7248" w14:textId="77777777" w:rsidR="00FE742C" w:rsidRPr="00737539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553F0E38" w14:textId="77777777" w:rsidR="00FE742C" w:rsidRPr="00737539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737539">
        <w:rPr>
          <w:rFonts w:ascii="Arial" w:hAnsi="Arial" w:cs="Arial"/>
          <w:sz w:val="20"/>
          <w:szCs w:val="20"/>
          <w:lang w:val="fr-CH" w:eastAsia="de-CH"/>
        </w:rPr>
        <w:t xml:space="preserve">  </w:t>
      </w:r>
    </w:p>
    <w:p w14:paraId="6F1160EB" w14:textId="77777777" w:rsidR="00FE742C" w:rsidRPr="00737539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08C00AC4" w14:textId="77777777" w:rsidR="00FE742C" w:rsidRPr="00737539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4A69AA30" w14:textId="77777777" w:rsidR="00FE742C" w:rsidRPr="00737539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52B2DAFD" w14:textId="77777777" w:rsidR="00FE742C" w:rsidRDefault="00FE742C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413BD343" w14:textId="77777777" w:rsidR="00737539" w:rsidRPr="00737539" w:rsidRDefault="00737539" w:rsidP="00FE742C">
      <w:p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</w:p>
    <w:p w14:paraId="4396AC50" w14:textId="7A3DE3F1" w:rsidR="00737539" w:rsidRPr="00737539" w:rsidRDefault="00FE742C" w:rsidP="00737539">
      <w:pPr>
        <w:spacing w:after="80"/>
        <w:jc w:val="center"/>
        <w:rPr>
          <w:rFonts w:ascii="Arial" w:hAnsi="Arial" w:cs="Arial"/>
          <w:i/>
          <w:iCs/>
          <w:sz w:val="20"/>
          <w:szCs w:val="20"/>
          <w:lang w:val="fr-CH"/>
        </w:rPr>
      </w:pPr>
      <w:r w:rsidRPr="00737539">
        <w:rPr>
          <w:rFonts w:ascii="Arial" w:hAnsi="Arial" w:cs="Arial"/>
          <w:i/>
          <w:iCs/>
          <w:sz w:val="20"/>
          <w:szCs w:val="20"/>
          <w:lang w:val="fr-CH"/>
        </w:rPr>
        <w:t>*</w:t>
      </w:r>
      <w:r w:rsidR="00737539" w:rsidRPr="00737539">
        <w:rPr>
          <w:rFonts w:ascii="Times New Roman" w:eastAsia="Times New Roman" w:hAnsi="Times New Roman" w:cs="Times New Roman"/>
          <w:i/>
          <w:iCs/>
          <w:lang w:val="fr-CH" w:eastAsia="de-CH"/>
        </w:rPr>
        <w:t xml:space="preserve"> </w:t>
      </w:r>
      <w:r w:rsidR="00737539" w:rsidRPr="00737539">
        <w:rPr>
          <w:rFonts w:ascii="Arial" w:hAnsi="Arial" w:cs="Arial"/>
          <w:i/>
          <w:iCs/>
          <w:sz w:val="20"/>
          <w:szCs w:val="20"/>
          <w:lang w:val="fr-CH"/>
        </w:rPr>
        <w:t>Moyenne des 3 dernières années complètes d'exploitation</w:t>
      </w:r>
    </w:p>
    <w:p w14:paraId="3287F6CD" w14:textId="065D463E" w:rsidR="00FE742C" w:rsidRPr="00737539" w:rsidRDefault="00FE742C" w:rsidP="00FE742C">
      <w:pPr>
        <w:spacing w:after="80" w:line="240" w:lineRule="auto"/>
        <w:jc w:val="center"/>
        <w:rPr>
          <w:rFonts w:ascii="Arial" w:hAnsi="Arial" w:cs="Arial"/>
          <w:i/>
          <w:iCs/>
          <w:sz w:val="20"/>
          <w:szCs w:val="20"/>
          <w:lang w:val="fr-CH"/>
        </w:rPr>
      </w:pPr>
    </w:p>
    <w:p w14:paraId="2513D69D" w14:textId="77777777" w:rsidR="00FE742C" w:rsidRPr="00737539" w:rsidRDefault="00FE742C" w:rsidP="00FE742C">
      <w:pPr>
        <w:rPr>
          <w:rFonts w:ascii="Arial" w:hAnsi="Arial" w:cs="Arial"/>
          <w:lang w:val="fr-CH" w:eastAsia="de-CH"/>
        </w:rPr>
      </w:pPr>
    </w:p>
    <w:p w14:paraId="051D0B19" w14:textId="21ADF054" w:rsidR="00FE742C" w:rsidRPr="00B00A13" w:rsidRDefault="00737539" w:rsidP="00FE742C">
      <w:pPr>
        <w:pStyle w:val="Listenabsatz"/>
        <w:numPr>
          <w:ilvl w:val="0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proofErr w:type="spellStart"/>
      <w:r>
        <w:rPr>
          <w:rFonts w:ascii="Arial" w:hAnsi="Arial" w:cs="Arial"/>
          <w:sz w:val="20"/>
          <w:szCs w:val="20"/>
          <w:u w:val="single"/>
          <w:lang w:eastAsia="de-CH"/>
        </w:rPr>
        <w:t>Prévu</w:t>
      </w:r>
      <w:proofErr w:type="spellEnd"/>
      <w:r w:rsidR="00FE742C" w:rsidRPr="00B00A13">
        <w:rPr>
          <w:rFonts w:ascii="Arial" w:hAnsi="Arial" w:cs="Arial"/>
          <w:sz w:val="20"/>
          <w:szCs w:val="20"/>
          <w:lang w:eastAsia="de-CH"/>
        </w:rPr>
        <w:t>:</w:t>
      </w:r>
    </w:p>
    <w:p w14:paraId="463F6B30" w14:textId="65D26F8A" w:rsidR="00FE742C" w:rsidRPr="00737539" w:rsidRDefault="00737539" w:rsidP="00FE742C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737539">
        <w:rPr>
          <w:rFonts w:ascii="Arial" w:hAnsi="Arial" w:cs="Arial"/>
          <w:sz w:val="20"/>
          <w:szCs w:val="20"/>
          <w:lang w:val="fr-CH"/>
        </w:rPr>
        <w:t>Production de biométhane</w:t>
      </w:r>
      <w:r w:rsidR="00FE742C" w:rsidRPr="00737539">
        <w:rPr>
          <w:rFonts w:ascii="Arial" w:hAnsi="Arial" w:cs="Arial"/>
          <w:sz w:val="20"/>
          <w:szCs w:val="20"/>
          <w:lang w:val="fr-CH" w:eastAsia="de-CH"/>
        </w:rPr>
        <w:t xml:space="preserve">, </w:t>
      </w:r>
      <w:r w:rsidRPr="00737539">
        <w:rPr>
          <w:rFonts w:ascii="Arial" w:hAnsi="Arial" w:cs="Arial"/>
          <w:sz w:val="20"/>
          <w:szCs w:val="20"/>
          <w:lang w:val="fr-CH" w:eastAsia="de-CH"/>
        </w:rPr>
        <w:t>utilisation d</w:t>
      </w:r>
      <w:r>
        <w:rPr>
          <w:rFonts w:ascii="Arial" w:hAnsi="Arial" w:cs="Arial"/>
          <w:sz w:val="20"/>
          <w:szCs w:val="20"/>
          <w:lang w:val="fr-CH" w:eastAsia="de-CH"/>
        </w:rPr>
        <w:t>u biométhane</w:t>
      </w:r>
    </w:p>
    <w:p w14:paraId="09FFF79E" w14:textId="58265B23" w:rsidR="00FE742C" w:rsidRPr="00737539" w:rsidRDefault="00737539" w:rsidP="00FE742C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737539">
        <w:rPr>
          <w:rFonts w:ascii="Arial" w:hAnsi="Arial" w:cs="Arial"/>
          <w:sz w:val="20"/>
          <w:szCs w:val="20"/>
          <w:lang w:val="fr-CH" w:eastAsia="de-CH"/>
        </w:rPr>
        <w:t xml:space="preserve">Si </w:t>
      </w:r>
      <w:proofErr w:type="gramStart"/>
      <w:r w:rsidRPr="00737539">
        <w:rPr>
          <w:rFonts w:ascii="Arial" w:hAnsi="Arial" w:cs="Arial"/>
          <w:sz w:val="20"/>
          <w:szCs w:val="20"/>
          <w:lang w:val="fr-CH" w:eastAsia="de-CH"/>
        </w:rPr>
        <w:t>cogénération:</w:t>
      </w:r>
      <w:proofErr w:type="gramEnd"/>
      <w:r w:rsidR="00FE742C" w:rsidRPr="00737539">
        <w:rPr>
          <w:rFonts w:ascii="Arial" w:hAnsi="Arial" w:cs="Arial"/>
          <w:sz w:val="20"/>
          <w:szCs w:val="20"/>
          <w:lang w:val="fr-CH" w:eastAsia="de-CH"/>
        </w:rPr>
        <w:t xml:space="preserve"> </w:t>
      </w:r>
      <w:r w:rsidRPr="00737539">
        <w:rPr>
          <w:rFonts w:ascii="Arial" w:hAnsi="Arial" w:cs="Arial"/>
          <w:sz w:val="20"/>
          <w:szCs w:val="20"/>
          <w:lang w:val="fr-CH"/>
        </w:rPr>
        <w:t>Puissance électrique installée</w:t>
      </w:r>
      <w:r w:rsidR="00FE742C" w:rsidRPr="00737539">
        <w:rPr>
          <w:rFonts w:ascii="Arial" w:hAnsi="Arial" w:cs="Arial"/>
          <w:sz w:val="20"/>
          <w:szCs w:val="20"/>
          <w:lang w:val="fr-CH" w:eastAsia="de-CH"/>
        </w:rPr>
        <w:t xml:space="preserve">, </w:t>
      </w:r>
      <w:r w:rsidRPr="00737539">
        <w:rPr>
          <w:rFonts w:ascii="Arial" w:hAnsi="Arial" w:cs="Arial"/>
          <w:sz w:val="20"/>
          <w:szCs w:val="20"/>
          <w:lang w:val="fr-CH" w:eastAsia="de-CH"/>
        </w:rPr>
        <w:t>p</w:t>
      </w:r>
      <w:r>
        <w:rPr>
          <w:rFonts w:ascii="Arial" w:hAnsi="Arial" w:cs="Arial"/>
          <w:sz w:val="20"/>
          <w:szCs w:val="20"/>
          <w:lang w:val="fr-CH" w:eastAsia="de-CH"/>
        </w:rPr>
        <w:t>roduction d’électricité et de chaleur prévu</w:t>
      </w:r>
    </w:p>
    <w:p w14:paraId="3BCB2072" w14:textId="746C92A5" w:rsidR="00FE742C" w:rsidRPr="00B00A13" w:rsidRDefault="00737539" w:rsidP="00FE742C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proofErr w:type="spellStart"/>
      <w:r>
        <w:rPr>
          <w:rFonts w:ascii="Arial" w:hAnsi="Arial" w:cs="Arial"/>
          <w:sz w:val="20"/>
          <w:szCs w:val="20"/>
          <w:lang w:eastAsia="de-CH"/>
        </w:rPr>
        <w:t>Consommation</w:t>
      </w:r>
      <w:proofErr w:type="spellEnd"/>
      <w:r>
        <w:rPr>
          <w:rFonts w:ascii="Arial" w:hAnsi="Arial" w:cs="Arial"/>
          <w:sz w:val="20"/>
          <w:szCs w:val="20"/>
          <w:lang w:eastAsia="de-CH"/>
        </w:rPr>
        <w:t xml:space="preserve"> propre</w:t>
      </w:r>
    </w:p>
    <w:p w14:paraId="7AA88A28" w14:textId="66BC74EA" w:rsidR="00FE742C" w:rsidRPr="00737539" w:rsidRDefault="00737539" w:rsidP="00FE742C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val="fr-CH" w:eastAsia="de-CH"/>
        </w:rPr>
      </w:pPr>
      <w:r w:rsidRPr="00737539">
        <w:rPr>
          <w:rFonts w:ascii="Arial" w:hAnsi="Arial" w:cs="Arial"/>
          <w:sz w:val="20"/>
          <w:szCs w:val="20"/>
          <w:lang w:val="fr-CH" w:eastAsia="de-CH"/>
        </w:rPr>
        <w:t>Besoins en chaleur, source de chaleur</w:t>
      </w:r>
    </w:p>
    <w:p w14:paraId="2EC90B15" w14:textId="77777777" w:rsidR="00FE742C" w:rsidRPr="00B00A13" w:rsidRDefault="00FE742C" w:rsidP="00FE742C">
      <w:pPr>
        <w:pStyle w:val="Listenabsatz"/>
        <w:numPr>
          <w:ilvl w:val="1"/>
          <w:numId w:val="27"/>
        </w:numPr>
        <w:spacing w:after="80"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 xml:space="preserve">Etc. </w:t>
      </w:r>
    </w:p>
    <w:p w14:paraId="71BAE37E" w14:textId="64C8D6D0" w:rsidR="00FE742C" w:rsidRPr="00B00A13" w:rsidRDefault="00737539" w:rsidP="00B32E74">
      <w:pPr>
        <w:pStyle w:val="berschrift1"/>
        <w:numPr>
          <w:ilvl w:val="0"/>
          <w:numId w:val="32"/>
        </w:numPr>
        <w:spacing w:after="120"/>
      </w:pPr>
      <w:r>
        <w:t>Données économiques</w:t>
      </w:r>
    </w:p>
    <w:p w14:paraId="29B641D3" w14:textId="256E8CAC" w:rsidR="00FE742C" w:rsidRPr="00737539" w:rsidRDefault="00737539" w:rsidP="00FE742C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val="fr-CH" w:eastAsia="de-CH"/>
        </w:rPr>
      </w:pPr>
      <w:r w:rsidRPr="00737539">
        <w:rPr>
          <w:rFonts w:ascii="Arial" w:hAnsi="Arial" w:cs="Arial"/>
          <w:sz w:val="20"/>
          <w:szCs w:val="20"/>
          <w:lang w:val="fr-CH" w:eastAsia="de-CH"/>
        </w:rPr>
        <w:t>Coûts d’investissement</w:t>
      </w:r>
      <w:r w:rsidR="00FE742C" w:rsidRPr="00737539">
        <w:rPr>
          <w:rFonts w:ascii="Arial" w:hAnsi="Arial" w:cs="Arial"/>
          <w:sz w:val="20"/>
          <w:szCs w:val="20"/>
          <w:lang w:val="fr-CH" w:eastAsia="de-CH"/>
        </w:rPr>
        <w:t xml:space="preserve"> (</w:t>
      </w:r>
      <w:r w:rsidRPr="00737539">
        <w:rPr>
          <w:rFonts w:ascii="Arial" w:hAnsi="Arial" w:cs="Arial"/>
          <w:sz w:val="20"/>
          <w:szCs w:val="20"/>
          <w:lang w:val="fr-CH" w:eastAsia="de-CH"/>
        </w:rPr>
        <w:t>total selon liste dans</w:t>
      </w:r>
      <w:r w:rsidR="00FE742C" w:rsidRPr="00737539">
        <w:rPr>
          <w:rFonts w:ascii="Arial" w:hAnsi="Arial" w:cs="Arial"/>
          <w:sz w:val="20"/>
          <w:szCs w:val="20"/>
          <w:lang w:val="fr-CH" w:eastAsia="de-CH"/>
        </w:rPr>
        <w:t xml:space="preserve"> Excel)</w:t>
      </w:r>
    </w:p>
    <w:p w14:paraId="49309BFE" w14:textId="68DD4DCA" w:rsidR="00737539" w:rsidRPr="00737539" w:rsidRDefault="00737539" w:rsidP="00FE742C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val="fr-CH" w:eastAsia="de-CH"/>
        </w:rPr>
      </w:pPr>
      <w:r w:rsidRPr="00737539">
        <w:rPr>
          <w:rFonts w:ascii="Arial" w:hAnsi="Arial" w:cs="Arial"/>
          <w:sz w:val="20"/>
          <w:szCs w:val="20"/>
          <w:lang w:val="fr-CH" w:eastAsia="de-CH"/>
        </w:rPr>
        <w:t>Coût du capital (intérêts, amortissements)</w:t>
      </w:r>
    </w:p>
    <w:p w14:paraId="245880BA" w14:textId="724F240D" w:rsidR="00485595" w:rsidRPr="008C5826" w:rsidRDefault="00485595" w:rsidP="00FE742C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val="fr-CH" w:eastAsia="de-CH"/>
        </w:rPr>
      </w:pPr>
      <w:r w:rsidRPr="008C5826">
        <w:rPr>
          <w:rFonts w:ascii="Arial" w:hAnsi="Arial" w:cs="Arial"/>
          <w:sz w:val="20"/>
          <w:szCs w:val="20"/>
          <w:lang w:val="fr-CH" w:eastAsia="de-CH"/>
        </w:rPr>
        <w:t>Coûts d'exploitation (exploitation, réparation, entretien, autres coûts, etc.)</w:t>
      </w:r>
    </w:p>
    <w:p w14:paraId="0BBE4D9D" w14:textId="7A5416E1" w:rsidR="00FE742C" w:rsidRPr="008C5826" w:rsidRDefault="008C5826" w:rsidP="00FE742C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val="fr-CH" w:eastAsia="de-CH"/>
        </w:rPr>
      </w:pPr>
      <w:r w:rsidRPr="008C5826">
        <w:rPr>
          <w:rFonts w:ascii="Arial" w:hAnsi="Arial" w:cs="Arial"/>
          <w:sz w:val="20"/>
          <w:szCs w:val="20"/>
          <w:lang w:val="fr-CH" w:eastAsia="de-CH"/>
        </w:rPr>
        <w:t>Total des recettes (recettes biométhane/électricité/substrats, économies sur la consommation propre)</w:t>
      </w:r>
      <w:r w:rsidR="00FE742C" w:rsidRPr="008C5826">
        <w:rPr>
          <w:rFonts w:ascii="Arial" w:hAnsi="Arial" w:cs="Arial"/>
          <w:sz w:val="20"/>
          <w:szCs w:val="20"/>
          <w:lang w:val="fr-CH" w:eastAsia="de-CH"/>
        </w:rPr>
        <w:t xml:space="preserve"> </w:t>
      </w:r>
    </w:p>
    <w:p w14:paraId="1EB43430" w14:textId="39CF0C3D" w:rsidR="00FE742C" w:rsidRPr="00B00A13" w:rsidRDefault="008C5826" w:rsidP="00FE742C">
      <w:pPr>
        <w:pStyle w:val="Listenabsatz"/>
        <w:numPr>
          <w:ilvl w:val="0"/>
          <w:numId w:val="27"/>
        </w:numPr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sz w:val="20"/>
          <w:szCs w:val="20"/>
          <w:lang w:eastAsia="de-CH"/>
        </w:rPr>
        <w:t xml:space="preserve">Bilan </w:t>
      </w:r>
      <w:proofErr w:type="spellStart"/>
      <w:r>
        <w:rPr>
          <w:rFonts w:ascii="Arial" w:hAnsi="Arial" w:cs="Arial"/>
          <w:sz w:val="20"/>
          <w:szCs w:val="20"/>
          <w:lang w:eastAsia="de-CH"/>
        </w:rPr>
        <w:t>annuel</w:t>
      </w:r>
      <w:proofErr w:type="spellEnd"/>
    </w:p>
    <w:p w14:paraId="0242D91A" w14:textId="041D463C" w:rsidR="00FE742C" w:rsidRPr="00B00A13" w:rsidRDefault="00FE742C" w:rsidP="00B32E74">
      <w:pPr>
        <w:pStyle w:val="berschrift1"/>
        <w:numPr>
          <w:ilvl w:val="0"/>
          <w:numId w:val="32"/>
        </w:numPr>
        <w:spacing w:after="120"/>
      </w:pPr>
      <w:r w:rsidRPr="00B00A13">
        <w:t>Divers/</w:t>
      </w:r>
      <w:r w:rsidR="008C5826">
        <w:t>annexes</w:t>
      </w:r>
    </w:p>
    <w:p w14:paraId="598F6EBE" w14:textId="77777777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6E9866FC" w14:textId="77777777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67B3BAF8" w14:textId="77777777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7518ABCF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4E841DBB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3D7580C0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5FD91C37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271C5B59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5E9385B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5F23B86C" w14:textId="35014289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Dat</w:t>
      </w:r>
      <w:r w:rsidR="00917FBD">
        <w:rPr>
          <w:rFonts w:ascii="Arial" w:hAnsi="Arial" w:cs="Arial"/>
          <w:sz w:val="20"/>
          <w:szCs w:val="20"/>
          <w:lang w:eastAsia="de-CH"/>
        </w:rPr>
        <w:t>e</w:t>
      </w:r>
      <w:r w:rsidRPr="00B00A13">
        <w:rPr>
          <w:rFonts w:ascii="Arial" w:hAnsi="Arial" w:cs="Arial"/>
          <w:sz w:val="20"/>
          <w:szCs w:val="20"/>
          <w:lang w:eastAsia="de-CH"/>
        </w:rPr>
        <w:t xml:space="preserve">, </w:t>
      </w:r>
      <w:proofErr w:type="spellStart"/>
      <w:r w:rsidR="00917FBD">
        <w:rPr>
          <w:rFonts w:ascii="Arial" w:hAnsi="Arial" w:cs="Arial"/>
          <w:sz w:val="20"/>
          <w:szCs w:val="20"/>
          <w:lang w:eastAsia="de-CH"/>
        </w:rPr>
        <w:t>lieu</w:t>
      </w:r>
      <w:proofErr w:type="spellEnd"/>
      <w:r w:rsidRPr="00B00A13">
        <w:rPr>
          <w:rFonts w:ascii="Arial" w:hAnsi="Arial" w:cs="Arial"/>
          <w:sz w:val="20"/>
          <w:szCs w:val="20"/>
          <w:lang w:eastAsia="de-CH"/>
        </w:rPr>
        <w:t>:</w:t>
      </w:r>
      <w:r>
        <w:rPr>
          <w:rFonts w:ascii="Arial" w:hAnsi="Arial" w:cs="Arial"/>
          <w:sz w:val="20"/>
          <w:szCs w:val="20"/>
          <w:lang w:eastAsia="de-CH"/>
        </w:rPr>
        <w:t xml:space="preserve"> ___________________</w:t>
      </w:r>
      <w:r>
        <w:rPr>
          <w:rFonts w:ascii="Arial" w:hAnsi="Arial" w:cs="Arial"/>
          <w:sz w:val="20"/>
          <w:szCs w:val="20"/>
          <w:lang w:eastAsia="de-CH"/>
        </w:rPr>
        <w:tab/>
      </w:r>
      <w:r w:rsidRPr="00B00A13">
        <w:rPr>
          <w:rFonts w:ascii="Arial" w:hAnsi="Arial" w:cs="Arial"/>
          <w:sz w:val="20"/>
          <w:szCs w:val="20"/>
          <w:lang w:eastAsia="de-CH"/>
        </w:rPr>
        <w:tab/>
      </w:r>
      <w:proofErr w:type="spellStart"/>
      <w:r w:rsidR="00917FBD">
        <w:rPr>
          <w:rFonts w:ascii="Arial" w:hAnsi="Arial" w:cs="Arial"/>
          <w:sz w:val="20"/>
          <w:szCs w:val="20"/>
          <w:lang w:eastAsia="de-CH"/>
        </w:rPr>
        <w:t>Signature</w:t>
      </w:r>
      <w:proofErr w:type="spellEnd"/>
      <w:r w:rsidR="00917FBD">
        <w:rPr>
          <w:rFonts w:ascii="Arial" w:hAnsi="Arial" w:cs="Arial"/>
          <w:sz w:val="20"/>
          <w:szCs w:val="20"/>
          <w:lang w:eastAsia="de-CH"/>
        </w:rPr>
        <w:t xml:space="preserve"> </w:t>
      </w:r>
      <w:proofErr w:type="spellStart"/>
      <w:r w:rsidR="00917FBD">
        <w:rPr>
          <w:rFonts w:ascii="Arial" w:hAnsi="Arial" w:cs="Arial"/>
          <w:sz w:val="20"/>
          <w:szCs w:val="20"/>
          <w:lang w:eastAsia="de-CH"/>
        </w:rPr>
        <w:t>auteur</w:t>
      </w:r>
      <w:proofErr w:type="spellEnd"/>
      <w:r w:rsidRPr="00B00A13">
        <w:rPr>
          <w:rFonts w:ascii="Arial" w:hAnsi="Arial" w:cs="Arial"/>
          <w:sz w:val="20"/>
          <w:szCs w:val="20"/>
          <w:lang w:eastAsia="de-CH"/>
        </w:rPr>
        <w:t>:</w:t>
      </w:r>
      <w:r>
        <w:rPr>
          <w:rFonts w:ascii="Arial" w:hAnsi="Arial" w:cs="Arial"/>
          <w:sz w:val="20"/>
          <w:szCs w:val="20"/>
          <w:lang w:eastAsia="de-CH"/>
        </w:rPr>
        <w:tab/>
        <w:t>______________________</w:t>
      </w:r>
    </w:p>
    <w:p w14:paraId="7866FE5E" w14:textId="77777777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22395503" w14:textId="77777777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C7F071F" w14:textId="77777777" w:rsidR="00FE742C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040D821" w14:textId="0EAFFE3E" w:rsidR="00FE742C" w:rsidRDefault="00917FBD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  <w:r w:rsidRPr="00B00A13">
        <w:rPr>
          <w:rFonts w:ascii="Arial" w:hAnsi="Arial" w:cs="Arial"/>
          <w:sz w:val="20"/>
          <w:szCs w:val="20"/>
          <w:lang w:eastAsia="de-CH"/>
        </w:rPr>
        <w:t>Dat</w:t>
      </w:r>
      <w:r>
        <w:rPr>
          <w:rFonts w:ascii="Arial" w:hAnsi="Arial" w:cs="Arial"/>
          <w:sz w:val="20"/>
          <w:szCs w:val="20"/>
          <w:lang w:eastAsia="de-CH"/>
        </w:rPr>
        <w:t>e</w:t>
      </w:r>
      <w:r w:rsidRPr="00B00A13">
        <w:rPr>
          <w:rFonts w:ascii="Arial" w:hAnsi="Arial" w:cs="Arial"/>
          <w:sz w:val="20"/>
          <w:szCs w:val="20"/>
          <w:lang w:eastAsia="de-CH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de-CH"/>
        </w:rPr>
        <w:t>lieu</w:t>
      </w:r>
      <w:proofErr w:type="spellEnd"/>
      <w:r w:rsidR="00FE742C">
        <w:rPr>
          <w:rFonts w:ascii="Arial" w:hAnsi="Arial" w:cs="Arial"/>
          <w:sz w:val="20"/>
          <w:szCs w:val="20"/>
          <w:lang w:eastAsia="de-CH"/>
        </w:rPr>
        <w:t>: ___________________</w:t>
      </w:r>
      <w:r w:rsidR="00FE742C">
        <w:rPr>
          <w:rFonts w:ascii="Arial" w:hAnsi="Arial" w:cs="Arial"/>
          <w:sz w:val="20"/>
          <w:szCs w:val="20"/>
          <w:lang w:eastAsia="de-CH"/>
        </w:rPr>
        <w:tab/>
      </w:r>
      <w:r w:rsidR="00FE742C">
        <w:rPr>
          <w:rFonts w:ascii="Arial" w:hAnsi="Arial" w:cs="Arial"/>
          <w:sz w:val="20"/>
          <w:szCs w:val="20"/>
          <w:lang w:eastAsia="de-CH"/>
        </w:rPr>
        <w:tab/>
      </w:r>
      <w:proofErr w:type="spellStart"/>
      <w:r>
        <w:rPr>
          <w:rFonts w:ascii="Arial" w:hAnsi="Arial" w:cs="Arial"/>
          <w:sz w:val="20"/>
          <w:szCs w:val="20"/>
          <w:lang w:eastAsia="de-CH"/>
        </w:rPr>
        <w:t>Signature</w:t>
      </w:r>
      <w:proofErr w:type="spellEnd"/>
      <w:r>
        <w:rPr>
          <w:rFonts w:ascii="Arial" w:hAnsi="Arial" w:cs="Arial"/>
          <w:sz w:val="20"/>
          <w:szCs w:val="20"/>
          <w:lang w:eastAsia="de-CH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de-CH"/>
        </w:rPr>
        <w:t>propriétaire</w:t>
      </w:r>
      <w:proofErr w:type="spellEnd"/>
      <w:r w:rsidR="00FE742C">
        <w:rPr>
          <w:rFonts w:ascii="Arial" w:hAnsi="Arial" w:cs="Arial"/>
          <w:sz w:val="20"/>
          <w:szCs w:val="20"/>
          <w:lang w:eastAsia="de-CH"/>
        </w:rPr>
        <w:t>:</w:t>
      </w:r>
      <w:r w:rsidR="00FE742C">
        <w:rPr>
          <w:rFonts w:ascii="Arial" w:hAnsi="Arial" w:cs="Arial"/>
          <w:sz w:val="20"/>
          <w:szCs w:val="20"/>
          <w:lang w:eastAsia="de-CH"/>
        </w:rPr>
        <w:tab/>
        <w:t>______________________</w:t>
      </w:r>
    </w:p>
    <w:p w14:paraId="52B00F60" w14:textId="77777777" w:rsidR="00FE742C" w:rsidRPr="00B00A13" w:rsidRDefault="00FE742C" w:rsidP="00FE742C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3D5D923" w14:textId="77777777" w:rsidR="009E0D85" w:rsidRDefault="009E0D85" w:rsidP="00BE4C5B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p w14:paraId="040AA2A4" w14:textId="223714FA" w:rsidR="00D4517C" w:rsidRPr="00B00A13" w:rsidRDefault="00D4517C" w:rsidP="004215D1">
      <w:pPr>
        <w:spacing w:line="240" w:lineRule="auto"/>
        <w:jc w:val="both"/>
        <w:rPr>
          <w:rFonts w:ascii="Arial" w:hAnsi="Arial" w:cs="Arial"/>
          <w:sz w:val="20"/>
          <w:szCs w:val="20"/>
          <w:lang w:eastAsia="de-CH"/>
        </w:rPr>
      </w:pPr>
    </w:p>
    <w:sectPr w:rsidR="00D4517C" w:rsidRPr="00B00A13" w:rsidSect="00031289">
      <w:footerReference w:type="default" r:id="rId8"/>
      <w:headerReference w:type="first" r:id="rId9"/>
      <w:pgSz w:w="11900" w:h="16840"/>
      <w:pgMar w:top="1418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13BC" w14:textId="77777777" w:rsidR="00A23DCB" w:rsidRDefault="00A23DCB" w:rsidP="002D0870">
      <w:pPr>
        <w:spacing w:line="240" w:lineRule="auto"/>
      </w:pPr>
      <w:r>
        <w:separator/>
      </w:r>
    </w:p>
  </w:endnote>
  <w:endnote w:type="continuationSeparator" w:id="0">
    <w:p w14:paraId="7BB46ABC" w14:textId="77777777" w:rsidR="00A23DCB" w:rsidRDefault="00A23DCB" w:rsidP="002D0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15799"/>
      <w:docPartObj>
        <w:docPartGallery w:val="Page Numbers (Bottom of Page)"/>
        <w:docPartUnique/>
      </w:docPartObj>
    </w:sdtPr>
    <w:sdtContent>
      <w:p w14:paraId="6103C6F8" w14:textId="7651B29D" w:rsidR="00D34A24" w:rsidRDefault="00D34A2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FD7E85D" w14:textId="77777777" w:rsidR="00D34A24" w:rsidRDefault="00D34A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4BA4" w14:textId="77777777" w:rsidR="00A23DCB" w:rsidRDefault="00A23DCB" w:rsidP="002D0870">
      <w:pPr>
        <w:spacing w:line="240" w:lineRule="auto"/>
      </w:pPr>
      <w:r>
        <w:separator/>
      </w:r>
    </w:p>
  </w:footnote>
  <w:footnote w:type="continuationSeparator" w:id="0">
    <w:p w14:paraId="08462B09" w14:textId="77777777" w:rsidR="00A23DCB" w:rsidRDefault="00A23DCB" w:rsidP="002D0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B49A" w14:textId="77777777" w:rsidR="00D555B3" w:rsidRDefault="00D555B3"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44876DF8" wp14:editId="1A929525">
          <wp:simplePos x="0" y="0"/>
          <wp:positionH relativeFrom="page">
            <wp:posOffset>367030</wp:posOffset>
          </wp:positionH>
          <wp:positionV relativeFrom="paragraph">
            <wp:posOffset>388620</wp:posOffset>
          </wp:positionV>
          <wp:extent cx="2868930" cy="989965"/>
          <wp:effectExtent l="0" t="0" r="1270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930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202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065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0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C4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76D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2A0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78B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D42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A2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C0A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C01CF"/>
    <w:multiLevelType w:val="hybridMultilevel"/>
    <w:tmpl w:val="D27EABA0"/>
    <w:lvl w:ilvl="0" w:tplc="C912314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6" w:hanging="360"/>
      </w:pPr>
    </w:lvl>
    <w:lvl w:ilvl="2" w:tplc="0807001B" w:tentative="1">
      <w:start w:val="1"/>
      <w:numFmt w:val="lowerRoman"/>
      <w:lvlText w:val="%3."/>
      <w:lvlJc w:val="right"/>
      <w:pPr>
        <w:ind w:left="1806" w:hanging="180"/>
      </w:pPr>
    </w:lvl>
    <w:lvl w:ilvl="3" w:tplc="0807000F" w:tentative="1">
      <w:start w:val="1"/>
      <w:numFmt w:val="decimal"/>
      <w:lvlText w:val="%4."/>
      <w:lvlJc w:val="left"/>
      <w:pPr>
        <w:ind w:left="2526" w:hanging="360"/>
      </w:pPr>
    </w:lvl>
    <w:lvl w:ilvl="4" w:tplc="08070019" w:tentative="1">
      <w:start w:val="1"/>
      <w:numFmt w:val="lowerLetter"/>
      <w:lvlText w:val="%5."/>
      <w:lvlJc w:val="left"/>
      <w:pPr>
        <w:ind w:left="3246" w:hanging="360"/>
      </w:pPr>
    </w:lvl>
    <w:lvl w:ilvl="5" w:tplc="0807001B" w:tentative="1">
      <w:start w:val="1"/>
      <w:numFmt w:val="lowerRoman"/>
      <w:lvlText w:val="%6."/>
      <w:lvlJc w:val="right"/>
      <w:pPr>
        <w:ind w:left="3966" w:hanging="180"/>
      </w:pPr>
    </w:lvl>
    <w:lvl w:ilvl="6" w:tplc="0807000F" w:tentative="1">
      <w:start w:val="1"/>
      <w:numFmt w:val="decimal"/>
      <w:lvlText w:val="%7."/>
      <w:lvlJc w:val="left"/>
      <w:pPr>
        <w:ind w:left="4686" w:hanging="360"/>
      </w:pPr>
    </w:lvl>
    <w:lvl w:ilvl="7" w:tplc="08070019" w:tentative="1">
      <w:start w:val="1"/>
      <w:numFmt w:val="lowerLetter"/>
      <w:lvlText w:val="%8."/>
      <w:lvlJc w:val="left"/>
      <w:pPr>
        <w:ind w:left="5406" w:hanging="360"/>
      </w:pPr>
    </w:lvl>
    <w:lvl w:ilvl="8" w:tplc="08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11837201"/>
    <w:multiLevelType w:val="multilevel"/>
    <w:tmpl w:val="89309D5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9" w:hanging="1800"/>
      </w:pPr>
      <w:rPr>
        <w:rFonts w:hint="default"/>
      </w:rPr>
    </w:lvl>
  </w:abstractNum>
  <w:abstractNum w:abstractNumId="12" w15:restartNumberingAfterBreak="0">
    <w:nsid w:val="1A567F9C"/>
    <w:multiLevelType w:val="hybridMultilevel"/>
    <w:tmpl w:val="D3529962"/>
    <w:lvl w:ilvl="0" w:tplc="94D67E1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A6A7D"/>
    <w:multiLevelType w:val="hybridMultilevel"/>
    <w:tmpl w:val="3CBC8CE8"/>
    <w:lvl w:ilvl="0" w:tplc="59C8AE5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6" w:hanging="360"/>
      </w:pPr>
    </w:lvl>
    <w:lvl w:ilvl="2" w:tplc="0807001B" w:tentative="1">
      <w:start w:val="1"/>
      <w:numFmt w:val="lowerRoman"/>
      <w:lvlText w:val="%3."/>
      <w:lvlJc w:val="right"/>
      <w:pPr>
        <w:ind w:left="1806" w:hanging="180"/>
      </w:pPr>
    </w:lvl>
    <w:lvl w:ilvl="3" w:tplc="0807000F" w:tentative="1">
      <w:start w:val="1"/>
      <w:numFmt w:val="decimal"/>
      <w:lvlText w:val="%4."/>
      <w:lvlJc w:val="left"/>
      <w:pPr>
        <w:ind w:left="2526" w:hanging="360"/>
      </w:pPr>
    </w:lvl>
    <w:lvl w:ilvl="4" w:tplc="08070019" w:tentative="1">
      <w:start w:val="1"/>
      <w:numFmt w:val="lowerLetter"/>
      <w:lvlText w:val="%5."/>
      <w:lvlJc w:val="left"/>
      <w:pPr>
        <w:ind w:left="3246" w:hanging="360"/>
      </w:pPr>
    </w:lvl>
    <w:lvl w:ilvl="5" w:tplc="0807001B" w:tentative="1">
      <w:start w:val="1"/>
      <w:numFmt w:val="lowerRoman"/>
      <w:lvlText w:val="%6."/>
      <w:lvlJc w:val="right"/>
      <w:pPr>
        <w:ind w:left="3966" w:hanging="180"/>
      </w:pPr>
    </w:lvl>
    <w:lvl w:ilvl="6" w:tplc="0807000F" w:tentative="1">
      <w:start w:val="1"/>
      <w:numFmt w:val="decimal"/>
      <w:lvlText w:val="%7."/>
      <w:lvlJc w:val="left"/>
      <w:pPr>
        <w:ind w:left="4686" w:hanging="360"/>
      </w:pPr>
    </w:lvl>
    <w:lvl w:ilvl="7" w:tplc="08070019" w:tentative="1">
      <w:start w:val="1"/>
      <w:numFmt w:val="lowerLetter"/>
      <w:lvlText w:val="%8."/>
      <w:lvlJc w:val="left"/>
      <w:pPr>
        <w:ind w:left="5406" w:hanging="360"/>
      </w:pPr>
    </w:lvl>
    <w:lvl w:ilvl="8" w:tplc="08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2FD249A9"/>
    <w:multiLevelType w:val="hybridMultilevel"/>
    <w:tmpl w:val="D604DDC2"/>
    <w:lvl w:ilvl="0" w:tplc="2674AE80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F6285"/>
    <w:multiLevelType w:val="hybridMultilevel"/>
    <w:tmpl w:val="F8F0BA02"/>
    <w:lvl w:ilvl="0" w:tplc="C174095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1669C"/>
    <w:multiLevelType w:val="multilevel"/>
    <w:tmpl w:val="5E3EE8E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222" w:hanging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cs="Verdana"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cs="Verdana"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cs="Verdana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cs="Verdana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cs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cs="Verdana" w:hint="default"/>
      </w:rPr>
    </w:lvl>
  </w:abstractNum>
  <w:abstractNum w:abstractNumId="17" w15:restartNumberingAfterBreak="0">
    <w:nsid w:val="32761804"/>
    <w:multiLevelType w:val="hybridMultilevel"/>
    <w:tmpl w:val="18CC9022"/>
    <w:lvl w:ilvl="0" w:tplc="29F4BAC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0ED0"/>
    <w:multiLevelType w:val="hybridMultilevel"/>
    <w:tmpl w:val="03DE9C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5A84"/>
    <w:multiLevelType w:val="hybridMultilevel"/>
    <w:tmpl w:val="F8EAD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166C5"/>
    <w:multiLevelType w:val="hybridMultilevel"/>
    <w:tmpl w:val="A4FE2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01595"/>
    <w:multiLevelType w:val="hybridMultilevel"/>
    <w:tmpl w:val="C7627B82"/>
    <w:lvl w:ilvl="0" w:tplc="BBF8B56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83C67"/>
    <w:multiLevelType w:val="hybridMultilevel"/>
    <w:tmpl w:val="E9E81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24E9"/>
    <w:multiLevelType w:val="hybridMultilevel"/>
    <w:tmpl w:val="2952AD9C"/>
    <w:lvl w:ilvl="0" w:tplc="46D60ADE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6" w:hanging="360"/>
      </w:pPr>
    </w:lvl>
    <w:lvl w:ilvl="2" w:tplc="0807001B" w:tentative="1">
      <w:start w:val="1"/>
      <w:numFmt w:val="lowerRoman"/>
      <w:lvlText w:val="%3."/>
      <w:lvlJc w:val="right"/>
      <w:pPr>
        <w:ind w:left="1806" w:hanging="180"/>
      </w:pPr>
    </w:lvl>
    <w:lvl w:ilvl="3" w:tplc="0807000F" w:tentative="1">
      <w:start w:val="1"/>
      <w:numFmt w:val="decimal"/>
      <w:lvlText w:val="%4."/>
      <w:lvlJc w:val="left"/>
      <w:pPr>
        <w:ind w:left="2526" w:hanging="360"/>
      </w:pPr>
    </w:lvl>
    <w:lvl w:ilvl="4" w:tplc="08070019" w:tentative="1">
      <w:start w:val="1"/>
      <w:numFmt w:val="lowerLetter"/>
      <w:lvlText w:val="%5."/>
      <w:lvlJc w:val="left"/>
      <w:pPr>
        <w:ind w:left="3246" w:hanging="360"/>
      </w:pPr>
    </w:lvl>
    <w:lvl w:ilvl="5" w:tplc="0807001B" w:tentative="1">
      <w:start w:val="1"/>
      <w:numFmt w:val="lowerRoman"/>
      <w:lvlText w:val="%6."/>
      <w:lvlJc w:val="right"/>
      <w:pPr>
        <w:ind w:left="3966" w:hanging="180"/>
      </w:pPr>
    </w:lvl>
    <w:lvl w:ilvl="6" w:tplc="0807000F" w:tentative="1">
      <w:start w:val="1"/>
      <w:numFmt w:val="decimal"/>
      <w:lvlText w:val="%7."/>
      <w:lvlJc w:val="left"/>
      <w:pPr>
        <w:ind w:left="4686" w:hanging="360"/>
      </w:pPr>
    </w:lvl>
    <w:lvl w:ilvl="7" w:tplc="08070019" w:tentative="1">
      <w:start w:val="1"/>
      <w:numFmt w:val="lowerLetter"/>
      <w:lvlText w:val="%8."/>
      <w:lvlJc w:val="left"/>
      <w:pPr>
        <w:ind w:left="5406" w:hanging="360"/>
      </w:pPr>
    </w:lvl>
    <w:lvl w:ilvl="8" w:tplc="08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6A686389"/>
    <w:multiLevelType w:val="hybridMultilevel"/>
    <w:tmpl w:val="5686C4D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F4700"/>
    <w:multiLevelType w:val="hybridMultilevel"/>
    <w:tmpl w:val="C2802A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A2D5E"/>
    <w:multiLevelType w:val="hybridMultilevel"/>
    <w:tmpl w:val="52BED2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C04FC"/>
    <w:multiLevelType w:val="hybridMultilevel"/>
    <w:tmpl w:val="A8CABB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8903">
    <w:abstractNumId w:val="16"/>
  </w:num>
  <w:num w:numId="2" w16cid:durableId="1935281018">
    <w:abstractNumId w:val="0"/>
  </w:num>
  <w:num w:numId="3" w16cid:durableId="299967714">
    <w:abstractNumId w:val="1"/>
  </w:num>
  <w:num w:numId="4" w16cid:durableId="2023779364">
    <w:abstractNumId w:val="2"/>
  </w:num>
  <w:num w:numId="5" w16cid:durableId="293215029">
    <w:abstractNumId w:val="3"/>
  </w:num>
  <w:num w:numId="6" w16cid:durableId="1023365756">
    <w:abstractNumId w:val="8"/>
  </w:num>
  <w:num w:numId="7" w16cid:durableId="2125342571">
    <w:abstractNumId w:val="4"/>
  </w:num>
  <w:num w:numId="8" w16cid:durableId="1200699609">
    <w:abstractNumId w:val="5"/>
  </w:num>
  <w:num w:numId="9" w16cid:durableId="163084113">
    <w:abstractNumId w:val="6"/>
  </w:num>
  <w:num w:numId="10" w16cid:durableId="1607999861">
    <w:abstractNumId w:val="7"/>
  </w:num>
  <w:num w:numId="11" w16cid:durableId="2092119372">
    <w:abstractNumId w:val="9"/>
  </w:num>
  <w:num w:numId="12" w16cid:durableId="6001825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6721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3182521">
    <w:abstractNumId w:val="25"/>
  </w:num>
  <w:num w:numId="15" w16cid:durableId="508714694">
    <w:abstractNumId w:val="27"/>
  </w:num>
  <w:num w:numId="16" w16cid:durableId="733704410">
    <w:abstractNumId w:val="15"/>
  </w:num>
  <w:num w:numId="17" w16cid:durableId="1133673580">
    <w:abstractNumId w:val="20"/>
  </w:num>
  <w:num w:numId="18" w16cid:durableId="1710686803">
    <w:abstractNumId w:val="18"/>
  </w:num>
  <w:num w:numId="19" w16cid:durableId="660499830">
    <w:abstractNumId w:val="26"/>
  </w:num>
  <w:num w:numId="20" w16cid:durableId="1050957489">
    <w:abstractNumId w:val="22"/>
  </w:num>
  <w:num w:numId="21" w16cid:durableId="547305176">
    <w:abstractNumId w:val="24"/>
  </w:num>
  <w:num w:numId="22" w16cid:durableId="341972511">
    <w:abstractNumId w:val="21"/>
  </w:num>
  <w:num w:numId="23" w16cid:durableId="1284309135">
    <w:abstractNumId w:val="19"/>
  </w:num>
  <w:num w:numId="24" w16cid:durableId="607322197">
    <w:abstractNumId w:val="11"/>
  </w:num>
  <w:num w:numId="25" w16cid:durableId="590772116">
    <w:abstractNumId w:val="17"/>
  </w:num>
  <w:num w:numId="26" w16cid:durableId="1810241942">
    <w:abstractNumId w:val="14"/>
  </w:num>
  <w:num w:numId="27" w16cid:durableId="1785995471">
    <w:abstractNumId w:val="12"/>
  </w:num>
  <w:num w:numId="28" w16cid:durableId="1408263701">
    <w:abstractNumId w:val="11"/>
  </w:num>
  <w:num w:numId="29" w16cid:durableId="185677709">
    <w:abstractNumId w:val="11"/>
  </w:num>
  <w:num w:numId="30" w16cid:durableId="2109809615">
    <w:abstractNumId w:val="10"/>
  </w:num>
  <w:num w:numId="31" w16cid:durableId="234245162">
    <w:abstractNumId w:val="23"/>
  </w:num>
  <w:num w:numId="32" w16cid:durableId="210306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63"/>
    <w:rsid w:val="0000028A"/>
    <w:rsid w:val="00000E54"/>
    <w:rsid w:val="00001C99"/>
    <w:rsid w:val="00002F7A"/>
    <w:rsid w:val="00003A3C"/>
    <w:rsid w:val="0001021C"/>
    <w:rsid w:val="00011EB9"/>
    <w:rsid w:val="000138EF"/>
    <w:rsid w:val="00016943"/>
    <w:rsid w:val="00016A58"/>
    <w:rsid w:val="000238CA"/>
    <w:rsid w:val="00026AAE"/>
    <w:rsid w:val="0003003D"/>
    <w:rsid w:val="00031289"/>
    <w:rsid w:val="00033327"/>
    <w:rsid w:val="00037436"/>
    <w:rsid w:val="000408FB"/>
    <w:rsid w:val="00040B3A"/>
    <w:rsid w:val="00042B51"/>
    <w:rsid w:val="00044C32"/>
    <w:rsid w:val="0005476E"/>
    <w:rsid w:val="00057690"/>
    <w:rsid w:val="000576D2"/>
    <w:rsid w:val="00060B7C"/>
    <w:rsid w:val="00064010"/>
    <w:rsid w:val="00070BD3"/>
    <w:rsid w:val="000718DE"/>
    <w:rsid w:val="0007596E"/>
    <w:rsid w:val="0007724A"/>
    <w:rsid w:val="00081833"/>
    <w:rsid w:val="00083422"/>
    <w:rsid w:val="00083BC7"/>
    <w:rsid w:val="00090DFE"/>
    <w:rsid w:val="0009522C"/>
    <w:rsid w:val="00095A4E"/>
    <w:rsid w:val="000A4FEA"/>
    <w:rsid w:val="000A7E5C"/>
    <w:rsid w:val="000B7D7A"/>
    <w:rsid w:val="000C398D"/>
    <w:rsid w:val="000C7620"/>
    <w:rsid w:val="000D5D05"/>
    <w:rsid w:val="000D6937"/>
    <w:rsid w:val="000E082A"/>
    <w:rsid w:val="000E0ECC"/>
    <w:rsid w:val="000E1A8D"/>
    <w:rsid w:val="000E26CC"/>
    <w:rsid w:val="000E471F"/>
    <w:rsid w:val="000E4C32"/>
    <w:rsid w:val="000E596D"/>
    <w:rsid w:val="000E66BC"/>
    <w:rsid w:val="000F3F74"/>
    <w:rsid w:val="000F6BA1"/>
    <w:rsid w:val="000F72FA"/>
    <w:rsid w:val="0010265A"/>
    <w:rsid w:val="0010406E"/>
    <w:rsid w:val="00104A78"/>
    <w:rsid w:val="00104D53"/>
    <w:rsid w:val="001103FB"/>
    <w:rsid w:val="001106CE"/>
    <w:rsid w:val="00111DB6"/>
    <w:rsid w:val="00116022"/>
    <w:rsid w:val="00117667"/>
    <w:rsid w:val="001224F5"/>
    <w:rsid w:val="00131E79"/>
    <w:rsid w:val="001345E5"/>
    <w:rsid w:val="0014694F"/>
    <w:rsid w:val="001476BE"/>
    <w:rsid w:val="00155E36"/>
    <w:rsid w:val="001571FF"/>
    <w:rsid w:val="001645BF"/>
    <w:rsid w:val="001655FF"/>
    <w:rsid w:val="00167930"/>
    <w:rsid w:val="00173D45"/>
    <w:rsid w:val="00174FEF"/>
    <w:rsid w:val="001809AC"/>
    <w:rsid w:val="00183859"/>
    <w:rsid w:val="00183D6E"/>
    <w:rsid w:val="00184D8A"/>
    <w:rsid w:val="00190D1C"/>
    <w:rsid w:val="0019235C"/>
    <w:rsid w:val="00194CD4"/>
    <w:rsid w:val="00196965"/>
    <w:rsid w:val="001A4D10"/>
    <w:rsid w:val="001A612B"/>
    <w:rsid w:val="001A6646"/>
    <w:rsid w:val="001A765A"/>
    <w:rsid w:val="001B1153"/>
    <w:rsid w:val="001B7378"/>
    <w:rsid w:val="001C152C"/>
    <w:rsid w:val="001C4A20"/>
    <w:rsid w:val="001D26DD"/>
    <w:rsid w:val="001D5314"/>
    <w:rsid w:val="001D70A7"/>
    <w:rsid w:val="001E19D9"/>
    <w:rsid w:val="001E24D0"/>
    <w:rsid w:val="001E3D42"/>
    <w:rsid w:val="001E7C9C"/>
    <w:rsid w:val="001F2AE3"/>
    <w:rsid w:val="00203043"/>
    <w:rsid w:val="002071E6"/>
    <w:rsid w:val="002132CF"/>
    <w:rsid w:val="002162B7"/>
    <w:rsid w:val="0021756E"/>
    <w:rsid w:val="0022016C"/>
    <w:rsid w:val="00220CD5"/>
    <w:rsid w:val="00222340"/>
    <w:rsid w:val="00223C5E"/>
    <w:rsid w:val="002271B3"/>
    <w:rsid w:val="00232300"/>
    <w:rsid w:val="00233F0A"/>
    <w:rsid w:val="00236BFC"/>
    <w:rsid w:val="002406B1"/>
    <w:rsid w:val="0024389E"/>
    <w:rsid w:val="00244A9A"/>
    <w:rsid w:val="0024596F"/>
    <w:rsid w:val="0024630B"/>
    <w:rsid w:val="00252461"/>
    <w:rsid w:val="002539F0"/>
    <w:rsid w:val="00256395"/>
    <w:rsid w:val="00260F0E"/>
    <w:rsid w:val="00263757"/>
    <w:rsid w:val="00267188"/>
    <w:rsid w:val="00270794"/>
    <w:rsid w:val="00271E53"/>
    <w:rsid w:val="0027589E"/>
    <w:rsid w:val="0027798B"/>
    <w:rsid w:val="00281CB1"/>
    <w:rsid w:val="0028331F"/>
    <w:rsid w:val="00285520"/>
    <w:rsid w:val="002878A1"/>
    <w:rsid w:val="0029047D"/>
    <w:rsid w:val="00290775"/>
    <w:rsid w:val="00294138"/>
    <w:rsid w:val="00296920"/>
    <w:rsid w:val="002978F5"/>
    <w:rsid w:val="002A0556"/>
    <w:rsid w:val="002B0022"/>
    <w:rsid w:val="002B56F5"/>
    <w:rsid w:val="002C5C8D"/>
    <w:rsid w:val="002C620F"/>
    <w:rsid w:val="002C77A6"/>
    <w:rsid w:val="002D0870"/>
    <w:rsid w:val="002D4546"/>
    <w:rsid w:val="002E0D36"/>
    <w:rsid w:val="002E0F61"/>
    <w:rsid w:val="002E50A8"/>
    <w:rsid w:val="002E7F6D"/>
    <w:rsid w:val="002F209B"/>
    <w:rsid w:val="002F6A9F"/>
    <w:rsid w:val="003053ED"/>
    <w:rsid w:val="00310396"/>
    <w:rsid w:val="00310B27"/>
    <w:rsid w:val="00313A6B"/>
    <w:rsid w:val="00323672"/>
    <w:rsid w:val="0032377C"/>
    <w:rsid w:val="00324169"/>
    <w:rsid w:val="0033289E"/>
    <w:rsid w:val="00334EA5"/>
    <w:rsid w:val="00337C0F"/>
    <w:rsid w:val="00340D5E"/>
    <w:rsid w:val="00342A0F"/>
    <w:rsid w:val="00342A2C"/>
    <w:rsid w:val="00347257"/>
    <w:rsid w:val="00347A56"/>
    <w:rsid w:val="00367C95"/>
    <w:rsid w:val="00371C5E"/>
    <w:rsid w:val="0038223A"/>
    <w:rsid w:val="003933D4"/>
    <w:rsid w:val="00393DFE"/>
    <w:rsid w:val="003949B7"/>
    <w:rsid w:val="00395BB0"/>
    <w:rsid w:val="00397DC1"/>
    <w:rsid w:val="003A26BD"/>
    <w:rsid w:val="003A7BB6"/>
    <w:rsid w:val="003B04EE"/>
    <w:rsid w:val="003B0D51"/>
    <w:rsid w:val="003B29B5"/>
    <w:rsid w:val="003B2BF0"/>
    <w:rsid w:val="003C0689"/>
    <w:rsid w:val="003C1C37"/>
    <w:rsid w:val="003C71CB"/>
    <w:rsid w:val="003D36F5"/>
    <w:rsid w:val="003D3D80"/>
    <w:rsid w:val="003D5F5E"/>
    <w:rsid w:val="003D753A"/>
    <w:rsid w:val="003E3EFA"/>
    <w:rsid w:val="003E5D2C"/>
    <w:rsid w:val="003E63C4"/>
    <w:rsid w:val="003F0EB7"/>
    <w:rsid w:val="003F1138"/>
    <w:rsid w:val="003F27EA"/>
    <w:rsid w:val="003F3558"/>
    <w:rsid w:val="0040034F"/>
    <w:rsid w:val="004063D2"/>
    <w:rsid w:val="00413027"/>
    <w:rsid w:val="0041566D"/>
    <w:rsid w:val="00415795"/>
    <w:rsid w:val="00416C0F"/>
    <w:rsid w:val="004215D1"/>
    <w:rsid w:val="00424389"/>
    <w:rsid w:val="0042788F"/>
    <w:rsid w:val="004306C8"/>
    <w:rsid w:val="0043192C"/>
    <w:rsid w:val="00434DA7"/>
    <w:rsid w:val="00434E98"/>
    <w:rsid w:val="00437ED7"/>
    <w:rsid w:val="00441F19"/>
    <w:rsid w:val="00452C3A"/>
    <w:rsid w:val="00461E75"/>
    <w:rsid w:val="00467894"/>
    <w:rsid w:val="0047205F"/>
    <w:rsid w:val="00475D97"/>
    <w:rsid w:val="0048073C"/>
    <w:rsid w:val="00480CF7"/>
    <w:rsid w:val="00482C6C"/>
    <w:rsid w:val="00484ABF"/>
    <w:rsid w:val="00485577"/>
    <w:rsid w:val="00485595"/>
    <w:rsid w:val="00486F22"/>
    <w:rsid w:val="00492FDF"/>
    <w:rsid w:val="004942E8"/>
    <w:rsid w:val="004A07A9"/>
    <w:rsid w:val="004A1A39"/>
    <w:rsid w:val="004A75AF"/>
    <w:rsid w:val="004B143A"/>
    <w:rsid w:val="004B1468"/>
    <w:rsid w:val="004B299D"/>
    <w:rsid w:val="004B434D"/>
    <w:rsid w:val="004C069D"/>
    <w:rsid w:val="004C4E43"/>
    <w:rsid w:val="004D02B5"/>
    <w:rsid w:val="004D1003"/>
    <w:rsid w:val="004D14B2"/>
    <w:rsid w:val="004D1DEE"/>
    <w:rsid w:val="004D392D"/>
    <w:rsid w:val="004E0360"/>
    <w:rsid w:val="004E7EA7"/>
    <w:rsid w:val="004F7CC9"/>
    <w:rsid w:val="00507426"/>
    <w:rsid w:val="00510921"/>
    <w:rsid w:val="005118CC"/>
    <w:rsid w:val="00512C59"/>
    <w:rsid w:val="00516D13"/>
    <w:rsid w:val="00517A0E"/>
    <w:rsid w:val="00524D97"/>
    <w:rsid w:val="0052776E"/>
    <w:rsid w:val="005307A1"/>
    <w:rsid w:val="00536882"/>
    <w:rsid w:val="0053766E"/>
    <w:rsid w:val="00537EBD"/>
    <w:rsid w:val="00540DB2"/>
    <w:rsid w:val="00542B0E"/>
    <w:rsid w:val="0054362D"/>
    <w:rsid w:val="00545AF6"/>
    <w:rsid w:val="00546636"/>
    <w:rsid w:val="00554043"/>
    <w:rsid w:val="00554460"/>
    <w:rsid w:val="00562B33"/>
    <w:rsid w:val="0057192A"/>
    <w:rsid w:val="005727FD"/>
    <w:rsid w:val="00574CDA"/>
    <w:rsid w:val="00575DEB"/>
    <w:rsid w:val="0057684D"/>
    <w:rsid w:val="005825CC"/>
    <w:rsid w:val="00583500"/>
    <w:rsid w:val="0058429C"/>
    <w:rsid w:val="00587C2D"/>
    <w:rsid w:val="005A0B41"/>
    <w:rsid w:val="005A2668"/>
    <w:rsid w:val="005A4F31"/>
    <w:rsid w:val="005A7A43"/>
    <w:rsid w:val="005B5E71"/>
    <w:rsid w:val="005B6339"/>
    <w:rsid w:val="005C3E36"/>
    <w:rsid w:val="005C695A"/>
    <w:rsid w:val="005D0A82"/>
    <w:rsid w:val="005D3B60"/>
    <w:rsid w:val="005D4B1E"/>
    <w:rsid w:val="005E56AE"/>
    <w:rsid w:val="005E71A8"/>
    <w:rsid w:val="005F217E"/>
    <w:rsid w:val="005F5DB1"/>
    <w:rsid w:val="005F6FB5"/>
    <w:rsid w:val="00601B99"/>
    <w:rsid w:val="0061091C"/>
    <w:rsid w:val="00611388"/>
    <w:rsid w:val="006142B2"/>
    <w:rsid w:val="0061601E"/>
    <w:rsid w:val="0061725F"/>
    <w:rsid w:val="00620686"/>
    <w:rsid w:val="00631ADC"/>
    <w:rsid w:val="006347DE"/>
    <w:rsid w:val="00636420"/>
    <w:rsid w:val="00637E0E"/>
    <w:rsid w:val="00641A55"/>
    <w:rsid w:val="00641D45"/>
    <w:rsid w:val="00644E91"/>
    <w:rsid w:val="00647451"/>
    <w:rsid w:val="00653098"/>
    <w:rsid w:val="00660588"/>
    <w:rsid w:val="00674442"/>
    <w:rsid w:val="00683C61"/>
    <w:rsid w:val="00687291"/>
    <w:rsid w:val="006874C7"/>
    <w:rsid w:val="00687E3D"/>
    <w:rsid w:val="006A0288"/>
    <w:rsid w:val="006A18AD"/>
    <w:rsid w:val="006A568E"/>
    <w:rsid w:val="006B656B"/>
    <w:rsid w:val="006C0C08"/>
    <w:rsid w:val="006C10DA"/>
    <w:rsid w:val="006C2D37"/>
    <w:rsid w:val="006C4AD9"/>
    <w:rsid w:val="006C4C7E"/>
    <w:rsid w:val="006C61C0"/>
    <w:rsid w:val="006D21DB"/>
    <w:rsid w:val="006E1AF0"/>
    <w:rsid w:val="006E5D6D"/>
    <w:rsid w:val="006F0006"/>
    <w:rsid w:val="006F14FB"/>
    <w:rsid w:val="006F37C1"/>
    <w:rsid w:val="006F49BD"/>
    <w:rsid w:val="007007AE"/>
    <w:rsid w:val="007104A4"/>
    <w:rsid w:val="00710C20"/>
    <w:rsid w:val="007122CB"/>
    <w:rsid w:val="00716568"/>
    <w:rsid w:val="00717149"/>
    <w:rsid w:val="00722D2C"/>
    <w:rsid w:val="00722F65"/>
    <w:rsid w:val="00724D11"/>
    <w:rsid w:val="00730878"/>
    <w:rsid w:val="00732BF9"/>
    <w:rsid w:val="007346F6"/>
    <w:rsid w:val="00736C43"/>
    <w:rsid w:val="00737539"/>
    <w:rsid w:val="0074785A"/>
    <w:rsid w:val="007514E5"/>
    <w:rsid w:val="00756515"/>
    <w:rsid w:val="00762F02"/>
    <w:rsid w:val="0076341D"/>
    <w:rsid w:val="00774801"/>
    <w:rsid w:val="007765B6"/>
    <w:rsid w:val="00792056"/>
    <w:rsid w:val="007A0086"/>
    <w:rsid w:val="007A1BFB"/>
    <w:rsid w:val="007A525B"/>
    <w:rsid w:val="007A7452"/>
    <w:rsid w:val="007B5C21"/>
    <w:rsid w:val="007B7EE7"/>
    <w:rsid w:val="007D03D4"/>
    <w:rsid w:val="007D067D"/>
    <w:rsid w:val="007D2727"/>
    <w:rsid w:val="007D6C58"/>
    <w:rsid w:val="007E6A71"/>
    <w:rsid w:val="007F2094"/>
    <w:rsid w:val="007F267C"/>
    <w:rsid w:val="0080558D"/>
    <w:rsid w:val="0080563C"/>
    <w:rsid w:val="00807B50"/>
    <w:rsid w:val="00807E4D"/>
    <w:rsid w:val="00811C07"/>
    <w:rsid w:val="00813494"/>
    <w:rsid w:val="008157DA"/>
    <w:rsid w:val="008163A4"/>
    <w:rsid w:val="00816AE9"/>
    <w:rsid w:val="008174F2"/>
    <w:rsid w:val="0082068D"/>
    <w:rsid w:val="00825C35"/>
    <w:rsid w:val="0083180C"/>
    <w:rsid w:val="008357FC"/>
    <w:rsid w:val="00840FCD"/>
    <w:rsid w:val="00842856"/>
    <w:rsid w:val="0084629B"/>
    <w:rsid w:val="00851237"/>
    <w:rsid w:val="008542F6"/>
    <w:rsid w:val="00861B60"/>
    <w:rsid w:val="008634CC"/>
    <w:rsid w:val="00881B5F"/>
    <w:rsid w:val="00881DE4"/>
    <w:rsid w:val="008826A6"/>
    <w:rsid w:val="00891B28"/>
    <w:rsid w:val="00891D40"/>
    <w:rsid w:val="00895290"/>
    <w:rsid w:val="008A3F29"/>
    <w:rsid w:val="008A6AAC"/>
    <w:rsid w:val="008B14C9"/>
    <w:rsid w:val="008B732C"/>
    <w:rsid w:val="008C08CC"/>
    <w:rsid w:val="008C0A36"/>
    <w:rsid w:val="008C5826"/>
    <w:rsid w:val="008D2F86"/>
    <w:rsid w:val="008D7ADB"/>
    <w:rsid w:val="008E14B5"/>
    <w:rsid w:val="008E3075"/>
    <w:rsid w:val="008F3A99"/>
    <w:rsid w:val="00903329"/>
    <w:rsid w:val="00905626"/>
    <w:rsid w:val="00913CBF"/>
    <w:rsid w:val="00914ECA"/>
    <w:rsid w:val="00917FBD"/>
    <w:rsid w:val="009302A5"/>
    <w:rsid w:val="00931027"/>
    <w:rsid w:val="009310F4"/>
    <w:rsid w:val="00931E0C"/>
    <w:rsid w:val="00932EF9"/>
    <w:rsid w:val="00935BF5"/>
    <w:rsid w:val="009413DE"/>
    <w:rsid w:val="00941AFF"/>
    <w:rsid w:val="009501B0"/>
    <w:rsid w:val="00952E08"/>
    <w:rsid w:val="00954F79"/>
    <w:rsid w:val="009571E5"/>
    <w:rsid w:val="0096051B"/>
    <w:rsid w:val="00967036"/>
    <w:rsid w:val="00970197"/>
    <w:rsid w:val="009751B6"/>
    <w:rsid w:val="00982643"/>
    <w:rsid w:val="00987B62"/>
    <w:rsid w:val="009929F6"/>
    <w:rsid w:val="009A025B"/>
    <w:rsid w:val="009A1EF3"/>
    <w:rsid w:val="009A4E87"/>
    <w:rsid w:val="009A5F18"/>
    <w:rsid w:val="009B167E"/>
    <w:rsid w:val="009B69CF"/>
    <w:rsid w:val="009C1A76"/>
    <w:rsid w:val="009C4CB2"/>
    <w:rsid w:val="009D23F2"/>
    <w:rsid w:val="009D622E"/>
    <w:rsid w:val="009D6D36"/>
    <w:rsid w:val="009E0D85"/>
    <w:rsid w:val="009E3815"/>
    <w:rsid w:val="009E5A84"/>
    <w:rsid w:val="009F02DC"/>
    <w:rsid w:val="009F2143"/>
    <w:rsid w:val="009F557F"/>
    <w:rsid w:val="00A026A2"/>
    <w:rsid w:val="00A05CB7"/>
    <w:rsid w:val="00A10A73"/>
    <w:rsid w:val="00A126C0"/>
    <w:rsid w:val="00A159A9"/>
    <w:rsid w:val="00A17A28"/>
    <w:rsid w:val="00A20BE6"/>
    <w:rsid w:val="00A22F85"/>
    <w:rsid w:val="00A23DCB"/>
    <w:rsid w:val="00A23FBD"/>
    <w:rsid w:val="00A25073"/>
    <w:rsid w:val="00A25C4E"/>
    <w:rsid w:val="00A33A1D"/>
    <w:rsid w:val="00A342AA"/>
    <w:rsid w:val="00A4302C"/>
    <w:rsid w:val="00A437D6"/>
    <w:rsid w:val="00A45ED6"/>
    <w:rsid w:val="00A47039"/>
    <w:rsid w:val="00A54B5F"/>
    <w:rsid w:val="00A741F4"/>
    <w:rsid w:val="00A74A46"/>
    <w:rsid w:val="00A756FD"/>
    <w:rsid w:val="00AA5F4A"/>
    <w:rsid w:val="00AA6786"/>
    <w:rsid w:val="00AA7F97"/>
    <w:rsid w:val="00AB55F5"/>
    <w:rsid w:val="00AB74FD"/>
    <w:rsid w:val="00AC1DDB"/>
    <w:rsid w:val="00AC274D"/>
    <w:rsid w:val="00AC60A7"/>
    <w:rsid w:val="00AF379F"/>
    <w:rsid w:val="00AF69B3"/>
    <w:rsid w:val="00AF762D"/>
    <w:rsid w:val="00B00A13"/>
    <w:rsid w:val="00B057DD"/>
    <w:rsid w:val="00B05901"/>
    <w:rsid w:val="00B27095"/>
    <w:rsid w:val="00B27DFC"/>
    <w:rsid w:val="00B32294"/>
    <w:rsid w:val="00B32DFF"/>
    <w:rsid w:val="00B32E74"/>
    <w:rsid w:val="00B33790"/>
    <w:rsid w:val="00B35011"/>
    <w:rsid w:val="00B35A1E"/>
    <w:rsid w:val="00B43D04"/>
    <w:rsid w:val="00B45342"/>
    <w:rsid w:val="00B469B2"/>
    <w:rsid w:val="00B4777D"/>
    <w:rsid w:val="00B5183C"/>
    <w:rsid w:val="00B55BF0"/>
    <w:rsid w:val="00B56A23"/>
    <w:rsid w:val="00B60A68"/>
    <w:rsid w:val="00B62C44"/>
    <w:rsid w:val="00B63114"/>
    <w:rsid w:val="00B63CEA"/>
    <w:rsid w:val="00B73ABB"/>
    <w:rsid w:val="00B77FE7"/>
    <w:rsid w:val="00B810FF"/>
    <w:rsid w:val="00B82C50"/>
    <w:rsid w:val="00B85875"/>
    <w:rsid w:val="00B8725D"/>
    <w:rsid w:val="00B92024"/>
    <w:rsid w:val="00BA3E34"/>
    <w:rsid w:val="00BA4426"/>
    <w:rsid w:val="00BA5109"/>
    <w:rsid w:val="00BB0AB7"/>
    <w:rsid w:val="00BB405D"/>
    <w:rsid w:val="00BC2192"/>
    <w:rsid w:val="00BC591C"/>
    <w:rsid w:val="00BD0790"/>
    <w:rsid w:val="00BD0C5E"/>
    <w:rsid w:val="00BD0E32"/>
    <w:rsid w:val="00BD12D5"/>
    <w:rsid w:val="00BD5DDA"/>
    <w:rsid w:val="00BE083D"/>
    <w:rsid w:val="00BE4C5B"/>
    <w:rsid w:val="00BF4F49"/>
    <w:rsid w:val="00C035E0"/>
    <w:rsid w:val="00C1009F"/>
    <w:rsid w:val="00C11309"/>
    <w:rsid w:val="00C11A11"/>
    <w:rsid w:val="00C15C2A"/>
    <w:rsid w:val="00C1606E"/>
    <w:rsid w:val="00C21452"/>
    <w:rsid w:val="00C26190"/>
    <w:rsid w:val="00C301E3"/>
    <w:rsid w:val="00C30EFA"/>
    <w:rsid w:val="00C32A17"/>
    <w:rsid w:val="00C376B8"/>
    <w:rsid w:val="00C43B0D"/>
    <w:rsid w:val="00C4587E"/>
    <w:rsid w:val="00C45C44"/>
    <w:rsid w:val="00C4797C"/>
    <w:rsid w:val="00C570DA"/>
    <w:rsid w:val="00C5735A"/>
    <w:rsid w:val="00C61A0D"/>
    <w:rsid w:val="00C6302C"/>
    <w:rsid w:val="00C67A9A"/>
    <w:rsid w:val="00C8526F"/>
    <w:rsid w:val="00C9004F"/>
    <w:rsid w:val="00C957DA"/>
    <w:rsid w:val="00CA0280"/>
    <w:rsid w:val="00CA02CD"/>
    <w:rsid w:val="00CA38F2"/>
    <w:rsid w:val="00CA6C40"/>
    <w:rsid w:val="00CA70C2"/>
    <w:rsid w:val="00CB3787"/>
    <w:rsid w:val="00CC0284"/>
    <w:rsid w:val="00CC2BB9"/>
    <w:rsid w:val="00CC6A10"/>
    <w:rsid w:val="00CD00EC"/>
    <w:rsid w:val="00CD01F0"/>
    <w:rsid w:val="00CD5153"/>
    <w:rsid w:val="00CD69DC"/>
    <w:rsid w:val="00CD7D89"/>
    <w:rsid w:val="00CE3585"/>
    <w:rsid w:val="00CE65A8"/>
    <w:rsid w:val="00CE7CB8"/>
    <w:rsid w:val="00CF2426"/>
    <w:rsid w:val="00CF38F1"/>
    <w:rsid w:val="00CF72F7"/>
    <w:rsid w:val="00D00923"/>
    <w:rsid w:val="00D07F2E"/>
    <w:rsid w:val="00D17D29"/>
    <w:rsid w:val="00D24B55"/>
    <w:rsid w:val="00D31BCC"/>
    <w:rsid w:val="00D34A24"/>
    <w:rsid w:val="00D4347E"/>
    <w:rsid w:val="00D4517C"/>
    <w:rsid w:val="00D46E87"/>
    <w:rsid w:val="00D47764"/>
    <w:rsid w:val="00D538EA"/>
    <w:rsid w:val="00D54871"/>
    <w:rsid w:val="00D555B3"/>
    <w:rsid w:val="00D572BA"/>
    <w:rsid w:val="00D61C6D"/>
    <w:rsid w:val="00D62EAD"/>
    <w:rsid w:val="00D64A39"/>
    <w:rsid w:val="00D6550D"/>
    <w:rsid w:val="00D65728"/>
    <w:rsid w:val="00D70EB6"/>
    <w:rsid w:val="00D7220F"/>
    <w:rsid w:val="00D76C20"/>
    <w:rsid w:val="00D76F6C"/>
    <w:rsid w:val="00D821AF"/>
    <w:rsid w:val="00D85E7A"/>
    <w:rsid w:val="00D86D2D"/>
    <w:rsid w:val="00D87006"/>
    <w:rsid w:val="00D931B5"/>
    <w:rsid w:val="00D94E90"/>
    <w:rsid w:val="00D956CA"/>
    <w:rsid w:val="00DA0672"/>
    <w:rsid w:val="00DA2207"/>
    <w:rsid w:val="00DA25EA"/>
    <w:rsid w:val="00DA3E19"/>
    <w:rsid w:val="00DA5BC7"/>
    <w:rsid w:val="00DA5F32"/>
    <w:rsid w:val="00DB121A"/>
    <w:rsid w:val="00DB21C8"/>
    <w:rsid w:val="00DB33EC"/>
    <w:rsid w:val="00DB3ADB"/>
    <w:rsid w:val="00DB4114"/>
    <w:rsid w:val="00DC0A3D"/>
    <w:rsid w:val="00DC5210"/>
    <w:rsid w:val="00DC5986"/>
    <w:rsid w:val="00DC6544"/>
    <w:rsid w:val="00DC6E52"/>
    <w:rsid w:val="00DD5581"/>
    <w:rsid w:val="00DE10D5"/>
    <w:rsid w:val="00DE189E"/>
    <w:rsid w:val="00DE2C8B"/>
    <w:rsid w:val="00DE3735"/>
    <w:rsid w:val="00DE392F"/>
    <w:rsid w:val="00DE6C6C"/>
    <w:rsid w:val="00DE7900"/>
    <w:rsid w:val="00DF03B9"/>
    <w:rsid w:val="00E00C68"/>
    <w:rsid w:val="00E0348B"/>
    <w:rsid w:val="00E10202"/>
    <w:rsid w:val="00E13AB3"/>
    <w:rsid w:val="00E14544"/>
    <w:rsid w:val="00E16ED9"/>
    <w:rsid w:val="00E20995"/>
    <w:rsid w:val="00E30691"/>
    <w:rsid w:val="00E324C1"/>
    <w:rsid w:val="00E326C8"/>
    <w:rsid w:val="00E34063"/>
    <w:rsid w:val="00E37051"/>
    <w:rsid w:val="00E426A7"/>
    <w:rsid w:val="00E5056D"/>
    <w:rsid w:val="00E56126"/>
    <w:rsid w:val="00E63218"/>
    <w:rsid w:val="00E64A37"/>
    <w:rsid w:val="00E76926"/>
    <w:rsid w:val="00E852C6"/>
    <w:rsid w:val="00E85C1C"/>
    <w:rsid w:val="00E91949"/>
    <w:rsid w:val="00E91C3E"/>
    <w:rsid w:val="00E92CB0"/>
    <w:rsid w:val="00E95602"/>
    <w:rsid w:val="00EA148C"/>
    <w:rsid w:val="00EA4138"/>
    <w:rsid w:val="00EA7603"/>
    <w:rsid w:val="00EB25CE"/>
    <w:rsid w:val="00EB554C"/>
    <w:rsid w:val="00EB5DA8"/>
    <w:rsid w:val="00EC06A9"/>
    <w:rsid w:val="00EC0B4B"/>
    <w:rsid w:val="00ED0716"/>
    <w:rsid w:val="00ED1702"/>
    <w:rsid w:val="00EE239B"/>
    <w:rsid w:val="00EE326C"/>
    <w:rsid w:val="00EE634A"/>
    <w:rsid w:val="00EE78B2"/>
    <w:rsid w:val="00EF4511"/>
    <w:rsid w:val="00F050D5"/>
    <w:rsid w:val="00F06123"/>
    <w:rsid w:val="00F17DC6"/>
    <w:rsid w:val="00F2128D"/>
    <w:rsid w:val="00F21410"/>
    <w:rsid w:val="00F27CD3"/>
    <w:rsid w:val="00F4086F"/>
    <w:rsid w:val="00F42069"/>
    <w:rsid w:val="00F43B5F"/>
    <w:rsid w:val="00F4754F"/>
    <w:rsid w:val="00F51BDB"/>
    <w:rsid w:val="00F5208E"/>
    <w:rsid w:val="00F53A26"/>
    <w:rsid w:val="00F558FD"/>
    <w:rsid w:val="00F55B80"/>
    <w:rsid w:val="00F567D9"/>
    <w:rsid w:val="00F653E3"/>
    <w:rsid w:val="00F66A05"/>
    <w:rsid w:val="00F674CC"/>
    <w:rsid w:val="00F7092C"/>
    <w:rsid w:val="00F73448"/>
    <w:rsid w:val="00F73501"/>
    <w:rsid w:val="00F7478C"/>
    <w:rsid w:val="00F8120B"/>
    <w:rsid w:val="00F8667C"/>
    <w:rsid w:val="00F87DE9"/>
    <w:rsid w:val="00F90BC5"/>
    <w:rsid w:val="00F92245"/>
    <w:rsid w:val="00F96414"/>
    <w:rsid w:val="00FA1C60"/>
    <w:rsid w:val="00FA239D"/>
    <w:rsid w:val="00FA41D4"/>
    <w:rsid w:val="00FB4373"/>
    <w:rsid w:val="00FB635A"/>
    <w:rsid w:val="00FC024B"/>
    <w:rsid w:val="00FC0711"/>
    <w:rsid w:val="00FC2DB9"/>
    <w:rsid w:val="00FC4980"/>
    <w:rsid w:val="00FC58F3"/>
    <w:rsid w:val="00FD5B5D"/>
    <w:rsid w:val="00FE59DD"/>
    <w:rsid w:val="00FE64BB"/>
    <w:rsid w:val="00FE742C"/>
    <w:rsid w:val="00FF0B78"/>
    <w:rsid w:val="00FF3D7B"/>
    <w:rsid w:val="00FF42C2"/>
    <w:rsid w:val="00FF4738"/>
    <w:rsid w:val="00FF5258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637B85"/>
  <w15:chartTrackingRefBased/>
  <w15:docId w15:val="{87DA6F6C-3DB3-41AA-9A50-F85405D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 (Standard)"/>
    <w:qFormat/>
    <w:rsid w:val="002D0870"/>
    <w:pPr>
      <w:spacing w:line="250" w:lineRule="exact"/>
    </w:pPr>
    <w:rPr>
      <w:rFonts w:ascii="Open Sans" w:hAnsi="Open Sans" w:cs="Times New Roman (Textkörper CS)"/>
      <w:spacing w:val="4"/>
      <w:sz w:val="18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FE742C"/>
    <w:pPr>
      <w:keepNext/>
      <w:keepLines/>
      <w:tabs>
        <w:tab w:val="left" w:pos="993"/>
      </w:tabs>
      <w:spacing w:before="240" w:line="240" w:lineRule="auto"/>
      <w:ind w:left="363" w:hanging="357"/>
      <w:jc w:val="both"/>
      <w:outlineLvl w:val="0"/>
    </w:pPr>
    <w:rPr>
      <w:rFonts w:ascii="Arial" w:eastAsia="Times New Roman" w:hAnsi="Arial" w:cs="Arial"/>
      <w:b/>
      <w:spacing w:val="0"/>
      <w:kern w:val="28"/>
      <w:sz w:val="20"/>
      <w:szCs w:val="20"/>
      <w:lang w:val="fr-CH" w:eastAsia="de-CH"/>
    </w:rPr>
  </w:style>
  <w:style w:type="paragraph" w:styleId="berschrift2">
    <w:name w:val="heading 2"/>
    <w:basedOn w:val="berschrift1"/>
    <w:next w:val="Standard"/>
    <w:link w:val="berschrift2Zchn"/>
    <w:autoRedefine/>
    <w:uiPriority w:val="99"/>
    <w:qFormat/>
    <w:rsid w:val="0000028A"/>
    <w:pPr>
      <w:numPr>
        <w:ilvl w:val="1"/>
      </w:numPr>
      <w:ind w:left="363" w:hanging="357"/>
      <w:outlineLvl w:val="1"/>
    </w:pPr>
    <w:rPr>
      <w:rFonts w:cs="Verdana"/>
    </w:rPr>
  </w:style>
  <w:style w:type="paragraph" w:styleId="berschrift3">
    <w:name w:val="heading 3"/>
    <w:basedOn w:val="berschrift1"/>
    <w:next w:val="Standard"/>
    <w:link w:val="berschrift3Zchn"/>
    <w:autoRedefine/>
    <w:uiPriority w:val="99"/>
    <w:qFormat/>
    <w:rsid w:val="00EC0B4B"/>
    <w:pPr>
      <w:numPr>
        <w:ilvl w:val="2"/>
      </w:numPr>
      <w:ind w:left="993" w:hanging="993"/>
      <w:outlineLvl w:val="2"/>
    </w:pPr>
    <w:rPr>
      <w:rFonts w:cs="Verdana"/>
      <w:sz w:val="22"/>
    </w:rPr>
  </w:style>
  <w:style w:type="paragraph" w:styleId="berschrift4">
    <w:name w:val="heading 4"/>
    <w:basedOn w:val="berschrift3"/>
    <w:next w:val="Standard"/>
    <w:link w:val="berschrift4Zchn"/>
    <w:uiPriority w:val="99"/>
    <w:rsid w:val="00236BFC"/>
    <w:pPr>
      <w:numPr>
        <w:ilvl w:val="3"/>
      </w:numPr>
      <w:tabs>
        <w:tab w:val="num" w:pos="360"/>
      </w:tabs>
      <w:ind w:left="993" w:hanging="993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718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A70C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7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mager">
    <w:name w:val="Untertitel_mager"/>
    <w:basedOn w:val="Untertitelfett"/>
    <w:qFormat/>
    <w:rsid w:val="003E3EFA"/>
    <w:rPr>
      <w:b w:val="0"/>
    </w:rPr>
  </w:style>
  <w:style w:type="paragraph" w:customStyle="1" w:styleId="Haupttitel">
    <w:name w:val="Haupttitel"/>
    <w:basedOn w:val="Standard"/>
    <w:qFormat/>
    <w:rsid w:val="00C26190"/>
    <w:pPr>
      <w:spacing w:line="240" w:lineRule="auto"/>
    </w:pPr>
    <w:rPr>
      <w:rFonts w:cs="Open Sans"/>
      <w:b/>
      <w:bCs/>
      <w:sz w:val="40"/>
      <w:szCs w:val="40"/>
    </w:rPr>
  </w:style>
  <w:style w:type="paragraph" w:customStyle="1" w:styleId="Untertitelfett">
    <w:name w:val="Untertitel_fett"/>
    <w:basedOn w:val="Haupttitel"/>
    <w:qFormat/>
    <w:rsid w:val="00C26190"/>
    <w:pPr>
      <w:spacing w:before="120"/>
    </w:pPr>
    <w:rPr>
      <w:sz w:val="28"/>
      <w:szCs w:val="28"/>
    </w:rPr>
  </w:style>
  <w:style w:type="character" w:styleId="Seitenzahl">
    <w:name w:val="page number"/>
    <w:basedOn w:val="Absatz-Standardschriftart"/>
    <w:uiPriority w:val="99"/>
    <w:semiHidden/>
    <w:unhideWhenUsed/>
    <w:rsid w:val="00236BFC"/>
  </w:style>
  <w:style w:type="character" w:customStyle="1" w:styleId="berschrift1Zchn">
    <w:name w:val="Überschrift 1 Zchn"/>
    <w:basedOn w:val="Absatz-Standardschriftart"/>
    <w:link w:val="berschrift1"/>
    <w:uiPriority w:val="99"/>
    <w:rsid w:val="00FE742C"/>
    <w:rPr>
      <w:rFonts w:ascii="Arial" w:eastAsia="Times New Roman" w:hAnsi="Arial" w:cs="Arial"/>
      <w:b/>
      <w:kern w:val="28"/>
      <w:sz w:val="20"/>
      <w:szCs w:val="20"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0028A"/>
    <w:rPr>
      <w:rFonts w:ascii="Open Sans" w:eastAsia="Times New Roman" w:hAnsi="Open Sans" w:cs="Verdana"/>
      <w:b/>
      <w:kern w:val="28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C0B4B"/>
    <w:rPr>
      <w:rFonts w:ascii="Open Sans" w:eastAsia="Times New Roman" w:hAnsi="Open Sans" w:cs="Verdana"/>
      <w:b/>
      <w:kern w:val="28"/>
      <w:sz w:val="22"/>
      <w:szCs w:val="20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6BFC"/>
    <w:rPr>
      <w:rFonts w:ascii="Verdana" w:eastAsia="Times New Roman" w:hAnsi="Verdana" w:cs="Verdana"/>
      <w:b/>
      <w:kern w:val="28"/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rsid w:val="00EC0B4B"/>
    <w:pPr>
      <w:tabs>
        <w:tab w:val="left" w:pos="425"/>
        <w:tab w:val="right" w:leader="dot" w:pos="8789"/>
      </w:tabs>
      <w:spacing w:before="360" w:after="120"/>
    </w:pPr>
    <w:rPr>
      <w:bCs/>
      <w:sz w:val="21"/>
      <w:szCs w:val="20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EC0B4B"/>
    <w:pPr>
      <w:tabs>
        <w:tab w:val="clear" w:pos="425"/>
        <w:tab w:val="left" w:pos="992"/>
      </w:tabs>
      <w:spacing w:before="120"/>
      <w:ind w:left="425"/>
    </w:pPr>
    <w:rPr>
      <w:lang w:eastAsia="de-CH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EC0B4B"/>
    <w:pPr>
      <w:tabs>
        <w:tab w:val="clear" w:pos="992"/>
        <w:tab w:val="left" w:pos="1843"/>
      </w:tabs>
      <w:ind w:left="992"/>
    </w:pPr>
    <w:rPr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E326C8"/>
    <w:pPr>
      <w:ind w:left="540"/>
    </w:pPr>
    <w:rPr>
      <w:rFonts w:asciiTheme="minorHAnsi" w:hAnsiTheme="minorHAnsi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E326C8"/>
    <w:pPr>
      <w:ind w:left="720"/>
    </w:pPr>
    <w:rPr>
      <w:rFonts w:asciiTheme="minorHAnsi" w:hAnsiTheme="minorHAnsi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E326C8"/>
    <w:pPr>
      <w:ind w:left="900"/>
    </w:pPr>
    <w:rPr>
      <w:rFonts w:asciiTheme="minorHAnsi" w:hAnsiTheme="minorHAnsi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E326C8"/>
    <w:pPr>
      <w:ind w:left="1080"/>
    </w:pPr>
    <w:rPr>
      <w:rFonts w:asciiTheme="minorHAnsi" w:hAnsiTheme="minorHAnsi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E326C8"/>
    <w:pPr>
      <w:ind w:left="1260"/>
    </w:pPr>
    <w:rPr>
      <w:rFonts w:asciiTheme="minorHAnsi" w:hAnsiTheme="minorHAnsi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E326C8"/>
    <w:pPr>
      <w:ind w:left="1440"/>
    </w:pPr>
    <w:rPr>
      <w:rFonts w:asciiTheme="minorHAnsi" w:hAnsiTheme="minorHAnsi"/>
      <w:szCs w:val="18"/>
    </w:rPr>
  </w:style>
  <w:style w:type="character" w:styleId="Hyperlink">
    <w:name w:val="Hyperlink"/>
    <w:basedOn w:val="Absatz-Standardschriftart"/>
    <w:uiPriority w:val="99"/>
    <w:unhideWhenUsed/>
    <w:rsid w:val="00E326C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326C8"/>
    <w:rPr>
      <w:color w:val="954F72" w:themeColor="followedHyperlink"/>
      <w:u w:val="single"/>
    </w:rPr>
  </w:style>
  <w:style w:type="character" w:styleId="Buchtitel">
    <w:name w:val="Book Title"/>
    <w:basedOn w:val="Absatz-Standardschriftart"/>
    <w:uiPriority w:val="33"/>
    <w:rsid w:val="00EC0B4B"/>
    <w:rPr>
      <w:b/>
      <w:bCs/>
      <w:i/>
      <w:iCs/>
      <w:spacing w:val="5"/>
    </w:rPr>
  </w:style>
  <w:style w:type="table" w:styleId="EinfacheTabelle3">
    <w:name w:val="Plain Table 3"/>
    <w:basedOn w:val="NormaleTabelle"/>
    <w:uiPriority w:val="43"/>
    <w:rsid w:val="005544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nabsatz">
    <w:name w:val="List Paragraph"/>
    <w:basedOn w:val="Standard"/>
    <w:uiPriority w:val="34"/>
    <w:rsid w:val="00970197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D86D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E71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71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71A8"/>
    <w:rPr>
      <w:rFonts w:ascii="Open Sans" w:hAnsi="Open Sans" w:cs="Times New Roman (Textkörper CS)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71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71A8"/>
    <w:rPr>
      <w:rFonts w:ascii="Open Sans" w:hAnsi="Open Sans" w:cs="Times New Roman (Textkörper CS)"/>
      <w:b/>
      <w:bCs/>
      <w:spacing w:val="4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71A8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71A8"/>
    <w:rPr>
      <w:rFonts w:ascii="Segoe UI" w:hAnsi="Segoe UI" w:cs="Segoe UI"/>
      <w:spacing w:val="4"/>
      <w:sz w:val="18"/>
      <w:szCs w:val="18"/>
    </w:rPr>
  </w:style>
  <w:style w:type="table" w:styleId="EinfacheTabelle1">
    <w:name w:val="Plain Table 1"/>
    <w:basedOn w:val="NormaleTabelle"/>
    <w:uiPriority w:val="41"/>
    <w:rsid w:val="00F214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1">
    <w:name w:val="Grid Table 1 Light Accent 1"/>
    <w:basedOn w:val="NormaleTabelle"/>
    <w:uiPriority w:val="46"/>
    <w:rsid w:val="005727FD"/>
    <w:tblPr>
      <w:tblStyleRowBandSize w:val="1"/>
      <w:tblStyleColBandSize w:val="1"/>
      <w:tblBorders>
        <w:top w:val="single" w:sz="4" w:space="0" w:color="BCE595" w:themeColor="accent1" w:themeTint="66"/>
        <w:left w:val="single" w:sz="4" w:space="0" w:color="BCE595" w:themeColor="accent1" w:themeTint="66"/>
        <w:bottom w:val="single" w:sz="4" w:space="0" w:color="BCE595" w:themeColor="accent1" w:themeTint="66"/>
        <w:right w:val="single" w:sz="4" w:space="0" w:color="BCE595" w:themeColor="accent1" w:themeTint="66"/>
        <w:insideH w:val="single" w:sz="4" w:space="0" w:color="BCE595" w:themeColor="accent1" w:themeTint="66"/>
        <w:insideV w:val="single" w:sz="4" w:space="0" w:color="BCE5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D8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D8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727FD"/>
    <w:tblPr>
      <w:tblStyleRowBandSize w:val="1"/>
      <w:tblStyleColBandSize w:val="1"/>
      <w:tblBorders>
        <w:top w:val="single" w:sz="4" w:space="0" w:color="D4E2B0" w:themeColor="accent2" w:themeTint="66"/>
        <w:left w:val="single" w:sz="4" w:space="0" w:color="D4E2B0" w:themeColor="accent2" w:themeTint="66"/>
        <w:bottom w:val="single" w:sz="4" w:space="0" w:color="D4E2B0" w:themeColor="accent2" w:themeTint="66"/>
        <w:right w:val="single" w:sz="4" w:space="0" w:color="D4E2B0" w:themeColor="accent2" w:themeTint="66"/>
        <w:insideH w:val="single" w:sz="4" w:space="0" w:color="D4E2B0" w:themeColor="accent2" w:themeTint="66"/>
        <w:insideV w:val="single" w:sz="4" w:space="0" w:color="D4E2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4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4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310396"/>
    <w:pPr>
      <w:spacing w:after="200" w:line="240" w:lineRule="auto"/>
    </w:pPr>
    <w:rPr>
      <w:i/>
      <w:iCs/>
      <w:color w:val="494949" w:themeColor="text2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224F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4F5"/>
    <w:rPr>
      <w:rFonts w:ascii="Open Sans" w:hAnsi="Open Sans" w:cs="Times New Roman (Textkörper CS)"/>
      <w:spacing w:val="4"/>
      <w:sz w:val="18"/>
    </w:rPr>
  </w:style>
  <w:style w:type="paragraph" w:styleId="Fuzeile">
    <w:name w:val="footer"/>
    <w:basedOn w:val="Standard"/>
    <w:link w:val="FuzeileZchn"/>
    <w:uiPriority w:val="99"/>
    <w:unhideWhenUsed/>
    <w:rsid w:val="001224F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4F5"/>
    <w:rPr>
      <w:rFonts w:ascii="Open Sans" w:hAnsi="Open Sans" w:cs="Times New Roman (Textkörper CS)"/>
      <w:spacing w:val="4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7A525B"/>
  </w:style>
  <w:style w:type="table" w:styleId="EinfacheTabelle5">
    <w:name w:val="Plain Table 5"/>
    <w:basedOn w:val="NormaleTabelle"/>
    <w:uiPriority w:val="45"/>
    <w:rsid w:val="007765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rarbeitung">
    <w:name w:val="Revision"/>
    <w:hidden/>
    <w:uiPriority w:val="99"/>
    <w:semiHidden/>
    <w:rsid w:val="00CC2BB9"/>
    <w:rPr>
      <w:rFonts w:ascii="Open Sans" w:hAnsi="Open Sans" w:cs="Times New Roman (Textkörper CS)"/>
      <w:spacing w:val="4"/>
      <w:sz w:val="18"/>
    </w:rPr>
  </w:style>
  <w:style w:type="character" w:styleId="Platzhaltertext">
    <w:name w:val="Placeholder Text"/>
    <w:basedOn w:val="Absatz-Standardschriftart"/>
    <w:uiPriority w:val="99"/>
    <w:semiHidden/>
    <w:rsid w:val="003B29B5"/>
    <w:rPr>
      <w:color w:val="808080"/>
    </w:rPr>
  </w:style>
  <w:style w:type="paragraph" w:styleId="StandardWeb">
    <w:name w:val="Normal (Web)"/>
    <w:basedOn w:val="Standard"/>
    <w:uiPriority w:val="99"/>
    <w:unhideWhenUsed/>
    <w:rsid w:val="00FE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baumgartner\AppData\Local\Microsoft\Windows\Temporary%20Internet%20Files\Content.Outlook\KB5YNSA4\JJJJ%20MM%20TT_Titel%20Bericht_&#214;kostrom%20Schweiz.dotx" TargetMode="External"/></Relationships>
</file>

<file path=word/theme/theme1.xml><?xml version="1.0" encoding="utf-8"?>
<a:theme xmlns:a="http://schemas.openxmlformats.org/drawingml/2006/main" name="Office">
  <a:themeElements>
    <a:clrScheme name="OekostromSchweiz">
      <a:dk1>
        <a:srgbClr val="000000"/>
      </a:dk1>
      <a:lt1>
        <a:srgbClr val="FFFFFF"/>
      </a:lt1>
      <a:dk2>
        <a:srgbClr val="494949"/>
      </a:dk2>
      <a:lt2>
        <a:srgbClr val="E7E6E6"/>
      </a:lt2>
      <a:accent1>
        <a:srgbClr val="5B9424"/>
      </a:accent1>
      <a:accent2>
        <a:srgbClr val="92B241"/>
      </a:accent2>
      <a:accent3>
        <a:srgbClr val="155E77"/>
      </a:accent3>
      <a:accent4>
        <a:srgbClr val="422A15"/>
      </a:accent4>
      <a:accent5>
        <a:srgbClr val="F39433"/>
      </a:accent5>
      <a:accent6>
        <a:srgbClr val="FBDA5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50869C-E13C-4BCB-8C14-A42F2E4D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JJJJ MM TT_Titel Bericht_Ökostrom Schweiz</Template>
  <TotalTime>0</TotalTime>
  <Pages>4</Pages>
  <Words>645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Baumgartner</dc:creator>
  <cp:keywords/>
  <dc:description/>
  <cp:lastModifiedBy>Bachmann Nathalie BFE</cp:lastModifiedBy>
  <cp:revision>22</cp:revision>
  <cp:lastPrinted>2020-09-09T13:01:00Z</cp:lastPrinted>
  <dcterms:created xsi:type="dcterms:W3CDTF">2025-03-14T16:37:00Z</dcterms:created>
  <dcterms:modified xsi:type="dcterms:W3CDTF">2025-03-31T19:00:00Z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2025-03-14T16:36:38Z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ff326e76-14dd-45e4-bb44-f49bafc157d9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