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6171" w14:textId="77777777" w:rsidR="00BC14A3" w:rsidRPr="00675687" w:rsidRDefault="00BC14A3" w:rsidP="00BC14A3">
      <w:pPr>
        <w:pStyle w:val="Titre1"/>
        <w:ind w:hanging="6"/>
        <w:rPr>
          <w:sz w:val="36"/>
          <w:szCs w:val="28"/>
          <w:lang w:val="en-US"/>
        </w:rPr>
      </w:pPr>
      <w:bookmarkStart w:id="0" w:name="_Hlk214989298"/>
      <w:r w:rsidRPr="00675687">
        <w:rPr>
          <w:sz w:val="36"/>
          <w:szCs w:val="28"/>
          <w:lang w:val="en-US"/>
        </w:rPr>
        <w:t xml:space="preserve">Research </w:t>
      </w:r>
      <w:proofErr w:type="spellStart"/>
      <w:r w:rsidRPr="00675687">
        <w:rPr>
          <w:sz w:val="36"/>
          <w:szCs w:val="28"/>
          <w:lang w:val="en-US"/>
        </w:rPr>
        <w:t>Program</w:t>
      </w:r>
      <w:r>
        <w:rPr>
          <w:sz w:val="36"/>
          <w:szCs w:val="28"/>
          <w:lang w:val="en-US"/>
        </w:rPr>
        <w:t>me</w:t>
      </w:r>
      <w:proofErr w:type="spellEnd"/>
      <w:r w:rsidRPr="00675687">
        <w:rPr>
          <w:sz w:val="36"/>
          <w:szCs w:val="28"/>
          <w:lang w:val="en-US"/>
        </w:rPr>
        <w:t xml:space="preserve"> Energy-Economy-Society (</w:t>
      </w:r>
      <w:r>
        <w:rPr>
          <w:sz w:val="36"/>
          <w:szCs w:val="28"/>
          <w:lang w:val="en-US"/>
        </w:rPr>
        <w:t>EES/</w:t>
      </w:r>
      <w:r w:rsidRPr="00675687">
        <w:rPr>
          <w:sz w:val="36"/>
          <w:szCs w:val="28"/>
          <w:lang w:val="en-US"/>
        </w:rPr>
        <w:t>EWG)</w:t>
      </w:r>
      <w:r w:rsidRPr="00675687">
        <w:rPr>
          <w:sz w:val="36"/>
          <w:szCs w:val="28"/>
          <w:lang w:val="en-US"/>
        </w:rPr>
        <w:br/>
        <w:t>Pre-proposal Call 202</w:t>
      </w:r>
      <w:r>
        <w:rPr>
          <w:sz w:val="36"/>
          <w:szCs w:val="28"/>
          <w:lang w:val="en-US"/>
        </w:rPr>
        <w:t>5</w:t>
      </w:r>
      <w:r w:rsidRPr="00675687">
        <w:rPr>
          <w:sz w:val="36"/>
          <w:szCs w:val="28"/>
          <w:lang w:val="en-US"/>
        </w:rPr>
        <w:t>-202</w:t>
      </w:r>
      <w:r>
        <w:rPr>
          <w:sz w:val="36"/>
          <w:szCs w:val="28"/>
          <w:lang w:val="en-US"/>
        </w:rPr>
        <w:t>6</w:t>
      </w:r>
    </w:p>
    <w:p w14:paraId="7671FD45" w14:textId="77777777" w:rsidR="00BC14A3" w:rsidRPr="003942FD" w:rsidRDefault="00BC14A3" w:rsidP="00BC14A3">
      <w:pPr>
        <w:rPr>
          <w:rStyle w:val="lev"/>
          <w:lang w:val="en-US"/>
        </w:rPr>
      </w:pPr>
      <w:r w:rsidRPr="003942FD">
        <w:rPr>
          <w:rStyle w:val="lev"/>
          <w:lang w:val="en-US"/>
        </w:rPr>
        <w:t xml:space="preserve">Submission deadline for pre-proposals: </w:t>
      </w:r>
      <w:r>
        <w:rPr>
          <w:rStyle w:val="lev"/>
          <w:lang w:val="en-US"/>
        </w:rPr>
        <w:t xml:space="preserve">16 </w:t>
      </w:r>
      <w:r w:rsidRPr="003942FD">
        <w:rPr>
          <w:b/>
          <w:bCs/>
          <w:lang w:val="en-US"/>
        </w:rPr>
        <w:t>February 202</w:t>
      </w:r>
      <w:r>
        <w:rPr>
          <w:b/>
          <w:bCs/>
          <w:lang w:val="en-US"/>
        </w:rPr>
        <w:t>6.</w:t>
      </w:r>
    </w:p>
    <w:p w14:paraId="0E0E3C60" w14:textId="77777777" w:rsidR="00BC14A3" w:rsidRPr="003942FD" w:rsidRDefault="00BC14A3" w:rsidP="00BC14A3">
      <w:pPr>
        <w:suppressAutoHyphens/>
        <w:rPr>
          <w:lang w:val="en-US"/>
        </w:rPr>
      </w:pPr>
      <w:r w:rsidRPr="003942FD">
        <w:rPr>
          <w:lang w:val="en-US"/>
        </w:rPr>
        <w:t xml:space="preserve">Pre-proposals (PDF, max. 6 pages) </w:t>
      </w:r>
      <w:proofErr w:type="gramStart"/>
      <w:r w:rsidRPr="003942FD">
        <w:rPr>
          <w:lang w:val="en-US"/>
        </w:rPr>
        <w:t>have to</w:t>
      </w:r>
      <w:proofErr w:type="gramEnd"/>
      <w:r w:rsidRPr="003942FD">
        <w:rPr>
          <w:lang w:val="en-US"/>
        </w:rPr>
        <w:t xml:space="preserve"> be submitted by e-mail to: </w:t>
      </w:r>
      <w:r w:rsidRPr="003942FD">
        <w:rPr>
          <w:lang w:val="en-US"/>
        </w:rPr>
        <w:br/>
      </w:r>
      <w:hyperlink r:id="rId11" w:history="1">
        <w:r w:rsidRPr="003942FD">
          <w:rPr>
            <w:rStyle w:val="Lienhypertexte"/>
            <w:lang w:val="en-US"/>
          </w:rPr>
          <w:t>energieforschung@bfe.admin.ch</w:t>
        </w:r>
      </w:hyperlink>
      <w:r w:rsidRPr="003942FD">
        <w:rPr>
          <w:lang w:val="en-US"/>
        </w:rPr>
        <w:t xml:space="preserve"> </w:t>
      </w:r>
    </w:p>
    <w:p w14:paraId="532EEF8A" w14:textId="77777777" w:rsidR="00BC14A3" w:rsidRPr="00675687" w:rsidRDefault="00BC14A3" w:rsidP="00BC14A3">
      <w:pPr>
        <w:pStyle w:val="Titre2"/>
      </w:pPr>
      <w:r w:rsidRPr="00675687">
        <w:t>Project key data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2218"/>
        <w:gridCol w:w="2176"/>
        <w:gridCol w:w="2262"/>
      </w:tblGrid>
      <w:tr w:rsidR="00BC14A3" w14:paraId="23931B0C" w14:textId="77777777" w:rsidTr="00091D07">
        <w:trPr>
          <w:trHeight w:val="730"/>
        </w:trPr>
        <w:tc>
          <w:tcPr>
            <w:tcW w:w="2405" w:type="dxa"/>
            <w:shd w:val="clear" w:color="auto" w:fill="F2F2F2" w:themeFill="background1" w:themeFillShade="F2"/>
          </w:tcPr>
          <w:p w14:paraId="4AA8519B" w14:textId="77777777" w:rsidR="00BC14A3" w:rsidRPr="00B53BF0" w:rsidRDefault="00BC14A3" w:rsidP="00091D07">
            <w:pPr>
              <w:rPr>
                <w:rStyle w:val="lev"/>
              </w:rPr>
            </w:pPr>
            <w:r>
              <w:rPr>
                <w:rStyle w:val="lev"/>
              </w:rPr>
              <w:t>Project t</w:t>
            </w:r>
            <w:r w:rsidRPr="00B53BF0">
              <w:rPr>
                <w:rStyle w:val="lev"/>
              </w:rPr>
              <w:t>itle</w:t>
            </w:r>
          </w:p>
        </w:tc>
        <w:tc>
          <w:tcPr>
            <w:tcW w:w="6656" w:type="dxa"/>
            <w:gridSpan w:val="3"/>
          </w:tcPr>
          <w:p w14:paraId="364F844C" w14:textId="77777777" w:rsidR="00BC14A3" w:rsidRDefault="00BC14A3" w:rsidP="00091D07"/>
        </w:tc>
      </w:tr>
      <w:tr w:rsidR="00BC14A3" w14:paraId="52565E38" w14:textId="77777777" w:rsidTr="00091D0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5D81611E" w14:textId="77777777" w:rsidR="00BC14A3" w:rsidRPr="00B53BF0" w:rsidRDefault="00BC14A3" w:rsidP="00091D07">
            <w:pPr>
              <w:rPr>
                <w:rStyle w:val="lev"/>
              </w:rPr>
            </w:pPr>
            <w:r>
              <w:rPr>
                <w:rStyle w:val="lev"/>
              </w:rPr>
              <w:t>Project a</w:t>
            </w:r>
            <w:r w:rsidRPr="00B53BF0">
              <w:rPr>
                <w:rStyle w:val="lev"/>
              </w:rPr>
              <w:t>cronym</w:t>
            </w:r>
            <w:r>
              <w:rPr>
                <w:rStyle w:val="lev"/>
              </w:rPr>
              <w:br/>
            </w:r>
            <w:r w:rsidRPr="00EA1A9F">
              <w:rPr>
                <w:i/>
                <w:sz w:val="16"/>
              </w:rPr>
              <w:t>max. 15 characters</w:t>
            </w:r>
          </w:p>
        </w:tc>
        <w:tc>
          <w:tcPr>
            <w:tcW w:w="6656" w:type="dxa"/>
            <w:gridSpan w:val="3"/>
          </w:tcPr>
          <w:p w14:paraId="477799DC" w14:textId="77777777" w:rsidR="00BC14A3" w:rsidRDefault="00BC14A3" w:rsidP="00091D07"/>
        </w:tc>
      </w:tr>
      <w:tr w:rsidR="00BC14A3" w:rsidRPr="00AA4D81" w14:paraId="2A76C0D5" w14:textId="77777777" w:rsidTr="00091D0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56696741" w14:textId="77777777" w:rsidR="00BC14A3" w:rsidRPr="003942FD" w:rsidRDefault="00BC14A3" w:rsidP="00091D07">
            <w:pPr>
              <w:rPr>
                <w:rStyle w:val="lev"/>
                <w:lang w:val="en-US"/>
              </w:rPr>
            </w:pPr>
            <w:r w:rsidRPr="003942FD">
              <w:rPr>
                <w:rStyle w:val="lev"/>
                <w:lang w:val="en-US"/>
              </w:rPr>
              <w:t>Call topic addressed</w:t>
            </w:r>
          </w:p>
          <w:p w14:paraId="24AB0B72" w14:textId="77777777" w:rsidR="00BC14A3" w:rsidRPr="003942FD" w:rsidRDefault="00BC14A3" w:rsidP="00091D07">
            <w:pPr>
              <w:rPr>
                <w:rStyle w:val="lev"/>
                <w:b w:val="0"/>
                <w:i/>
                <w:sz w:val="16"/>
                <w:szCs w:val="16"/>
                <w:lang w:val="en-US"/>
              </w:rPr>
            </w:pPr>
            <w:proofErr w:type="gramStart"/>
            <w:r w:rsidRPr="003942FD">
              <w:rPr>
                <w:rStyle w:val="lev"/>
                <w:i/>
                <w:sz w:val="16"/>
                <w:szCs w:val="16"/>
                <w:lang w:val="en-US"/>
              </w:rPr>
              <w:t>multiple</w:t>
            </w:r>
            <w:proofErr w:type="gramEnd"/>
            <w:r w:rsidRPr="003942FD">
              <w:rPr>
                <w:rStyle w:val="lev"/>
                <w:i/>
                <w:sz w:val="16"/>
                <w:szCs w:val="16"/>
                <w:lang w:val="en-US"/>
              </w:rPr>
              <w:t xml:space="preserve"> choices possible</w:t>
            </w:r>
          </w:p>
        </w:tc>
        <w:tc>
          <w:tcPr>
            <w:tcW w:w="6656" w:type="dxa"/>
            <w:gridSpan w:val="3"/>
          </w:tcPr>
          <w:p w14:paraId="50E2DE4B" w14:textId="3C8CE896" w:rsidR="00BC14A3" w:rsidRPr="003942FD" w:rsidRDefault="00BC14A3" w:rsidP="00091D07">
            <w:pPr>
              <w:tabs>
                <w:tab w:val="left" w:pos="720"/>
                <w:tab w:val="left" w:pos="1350"/>
              </w:tabs>
              <w:spacing w:line="260" w:lineRule="exact"/>
              <w:rPr>
                <w:lang w:val="en-US"/>
              </w:rPr>
            </w:pPr>
            <w:r w:rsidRPr="003942FD">
              <w:rPr>
                <w:lang w:val="en-US"/>
              </w:rPr>
              <w:t xml:space="preserve">1) </w:t>
            </w:r>
            <w:r>
              <w:rPr>
                <w:lang w:val="en-US"/>
              </w:rPr>
              <w:t>Efficient integration of renewables in the Swiss energy system</w:t>
            </w:r>
            <w:sdt>
              <w:sdtPr>
                <w:rPr>
                  <w:rFonts w:ascii="MS Gothic" w:eastAsia="MS Gothic" w:hAnsi="MS Gothic" w:hint="eastAsia"/>
                  <w:lang w:val="en-US"/>
                </w:rPr>
                <w:id w:val="20596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7A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3942FD">
              <w:rPr>
                <w:lang w:val="en-US"/>
              </w:rPr>
              <w:t xml:space="preserve"> </w:t>
            </w:r>
            <w:r w:rsidRPr="003942FD">
              <w:rPr>
                <w:lang w:val="en-US"/>
              </w:rPr>
              <w:br/>
              <w:t xml:space="preserve">2) </w:t>
            </w:r>
            <w:proofErr w:type="spellStart"/>
            <w:r w:rsidRPr="00360B0E">
              <w:rPr>
                <w:lang w:val="en-US"/>
              </w:rPr>
              <w:t>Incentivising</w:t>
            </w:r>
            <w:proofErr w:type="spellEnd"/>
            <w:r w:rsidRPr="00360B0E">
              <w:rPr>
                <w:lang w:val="en-US"/>
              </w:rPr>
              <w:t xml:space="preserve"> investments into energy efficiency in buildings </w:t>
            </w:r>
            <w:sdt>
              <w:sdtPr>
                <w:rPr>
                  <w:rFonts w:ascii="MS Gothic" w:eastAsia="MS Gothic" w:hAnsi="MS Gothic" w:hint="eastAsia"/>
                  <w:lang w:val="en-US"/>
                </w:rPr>
                <w:id w:val="41814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88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003942FD">
              <w:rPr>
                <w:lang w:val="en-US"/>
              </w:rPr>
              <w:t xml:space="preserve">      </w:t>
            </w:r>
            <w:r w:rsidRPr="003942FD">
              <w:rPr>
                <w:lang w:val="en-US"/>
              </w:rPr>
              <w:br/>
              <w:t xml:space="preserve">3) </w:t>
            </w:r>
            <w:r w:rsidRPr="00360B0E">
              <w:rPr>
                <w:lang w:val="en-US"/>
              </w:rPr>
              <w:t>Economic impact of energy and climate policies</w:t>
            </w:r>
            <w:r w:rsidRPr="00360B0E">
              <w:rPr>
                <w:rFonts w:hint="eastAsia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en-US"/>
                </w:rPr>
                <w:id w:val="1270587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88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Pr="003942FD">
              <w:rPr>
                <w:lang w:val="en-US"/>
              </w:rPr>
              <w:br/>
              <w:t xml:space="preserve">4) </w:t>
            </w:r>
            <w:r w:rsidRPr="00496D08">
              <w:rPr>
                <w:lang w:val="en-US"/>
              </w:rPr>
              <w:t>The role of consumers in the Swiss green energy transition</w:t>
            </w:r>
            <w:r w:rsidRPr="00496D08">
              <w:rPr>
                <w:rFonts w:hint="eastAsia"/>
                <w:lang w:val="en-US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lang w:val="en-US"/>
                </w:rPr>
                <w:id w:val="203615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0688C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</w:p>
        </w:tc>
      </w:tr>
      <w:tr w:rsidR="00BC14A3" w14:paraId="1F123BC5" w14:textId="77777777" w:rsidTr="00091D07">
        <w:trPr>
          <w:trHeight w:val="20"/>
        </w:trPr>
        <w:tc>
          <w:tcPr>
            <w:tcW w:w="2405" w:type="dxa"/>
            <w:vMerge w:val="restart"/>
            <w:shd w:val="clear" w:color="auto" w:fill="F2F2F2" w:themeFill="background1" w:themeFillShade="F2"/>
          </w:tcPr>
          <w:p w14:paraId="28D08033" w14:textId="77777777" w:rsidR="00BC14A3" w:rsidRDefault="00BC14A3" w:rsidP="00091D07">
            <w:pPr>
              <w:rPr>
                <w:rStyle w:val="lev"/>
              </w:rPr>
            </w:pPr>
            <w:r>
              <w:rPr>
                <w:rStyle w:val="lev"/>
              </w:rPr>
              <w:t>Main project partner</w:t>
            </w:r>
          </w:p>
          <w:p w14:paraId="61D2EFAE" w14:textId="77777777" w:rsidR="00BC14A3" w:rsidRPr="00DA57E9" w:rsidRDefault="00BC14A3" w:rsidP="00091D07">
            <w:pPr>
              <w:rPr>
                <w:rStyle w:val="lev"/>
                <w:b w:val="0"/>
                <w:bCs w:val="0"/>
                <w:i/>
                <w:iCs/>
                <w:sz w:val="18"/>
                <w:szCs w:val="18"/>
              </w:rPr>
            </w:pPr>
            <w:r w:rsidRPr="00DA57E9">
              <w:rPr>
                <w:rStyle w:val="lev"/>
                <w:i/>
                <w:iCs/>
                <w:sz w:val="18"/>
                <w:szCs w:val="18"/>
              </w:rPr>
              <w:t>coordinator</w:t>
            </w:r>
          </w:p>
        </w:tc>
        <w:tc>
          <w:tcPr>
            <w:tcW w:w="2218" w:type="dxa"/>
          </w:tcPr>
          <w:p w14:paraId="7441C72A" w14:textId="77777777" w:rsidR="00BC14A3" w:rsidRDefault="00BC14A3" w:rsidP="00091D07">
            <w:r>
              <w:t xml:space="preserve">Institution/Company, </w:t>
            </w:r>
            <w:r>
              <w:br/>
              <w:t>Department:</w:t>
            </w:r>
          </w:p>
        </w:tc>
        <w:tc>
          <w:tcPr>
            <w:tcW w:w="4438" w:type="dxa"/>
            <w:gridSpan w:val="2"/>
          </w:tcPr>
          <w:p w14:paraId="1A82981C" w14:textId="77777777" w:rsidR="00BC14A3" w:rsidRDefault="00BC14A3" w:rsidP="00091D07"/>
        </w:tc>
      </w:tr>
      <w:tr w:rsidR="00BC14A3" w14:paraId="485E7F8F" w14:textId="77777777" w:rsidTr="00091D0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198BC6FD" w14:textId="77777777" w:rsidR="00BC14A3" w:rsidRPr="00B53BF0" w:rsidRDefault="00BC14A3" w:rsidP="00091D07">
            <w:pPr>
              <w:rPr>
                <w:rStyle w:val="lev"/>
              </w:rPr>
            </w:pPr>
          </w:p>
        </w:tc>
        <w:tc>
          <w:tcPr>
            <w:tcW w:w="2218" w:type="dxa"/>
          </w:tcPr>
          <w:p w14:paraId="225DAA42" w14:textId="77777777" w:rsidR="00BC14A3" w:rsidRDefault="00BC14A3" w:rsidP="00091D07">
            <w:r>
              <w:t>Postal address:</w:t>
            </w:r>
          </w:p>
        </w:tc>
        <w:tc>
          <w:tcPr>
            <w:tcW w:w="4438" w:type="dxa"/>
            <w:gridSpan w:val="2"/>
          </w:tcPr>
          <w:p w14:paraId="7E59715A" w14:textId="77777777" w:rsidR="00BC14A3" w:rsidRDefault="00BC14A3" w:rsidP="00091D07"/>
        </w:tc>
      </w:tr>
      <w:tr w:rsidR="00BC14A3" w14:paraId="6F56A4C0" w14:textId="77777777" w:rsidTr="00091D0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6C506025" w14:textId="77777777" w:rsidR="00BC14A3" w:rsidRPr="00B53BF0" w:rsidRDefault="00BC14A3" w:rsidP="00091D07">
            <w:pPr>
              <w:rPr>
                <w:rStyle w:val="lev"/>
              </w:rPr>
            </w:pPr>
          </w:p>
        </w:tc>
        <w:tc>
          <w:tcPr>
            <w:tcW w:w="2218" w:type="dxa"/>
          </w:tcPr>
          <w:p w14:paraId="62856B6B" w14:textId="77777777" w:rsidR="00BC14A3" w:rsidRDefault="00BC14A3" w:rsidP="00091D07">
            <w:r>
              <w:t>Name, First Name:</w:t>
            </w:r>
          </w:p>
        </w:tc>
        <w:tc>
          <w:tcPr>
            <w:tcW w:w="4438" w:type="dxa"/>
            <w:gridSpan w:val="2"/>
          </w:tcPr>
          <w:p w14:paraId="3376CB01" w14:textId="77777777" w:rsidR="00BC14A3" w:rsidRDefault="00BC14A3" w:rsidP="00091D07"/>
        </w:tc>
      </w:tr>
      <w:tr w:rsidR="00BC14A3" w14:paraId="1811C4CA" w14:textId="77777777" w:rsidTr="00091D0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69FB4D36" w14:textId="77777777" w:rsidR="00BC14A3" w:rsidRPr="00B53BF0" w:rsidRDefault="00BC14A3" w:rsidP="00091D07">
            <w:pPr>
              <w:rPr>
                <w:rStyle w:val="lev"/>
              </w:rPr>
            </w:pPr>
          </w:p>
        </w:tc>
        <w:tc>
          <w:tcPr>
            <w:tcW w:w="2218" w:type="dxa"/>
          </w:tcPr>
          <w:p w14:paraId="68CE0D5F" w14:textId="77777777" w:rsidR="00BC14A3" w:rsidRDefault="00BC14A3" w:rsidP="00091D07">
            <w:r>
              <w:t>Phone:</w:t>
            </w:r>
          </w:p>
        </w:tc>
        <w:tc>
          <w:tcPr>
            <w:tcW w:w="4438" w:type="dxa"/>
            <w:gridSpan w:val="2"/>
          </w:tcPr>
          <w:p w14:paraId="43E3DFE9" w14:textId="77777777" w:rsidR="00BC14A3" w:rsidRDefault="00BC14A3" w:rsidP="00091D07"/>
        </w:tc>
      </w:tr>
      <w:tr w:rsidR="00BC14A3" w14:paraId="4CFFA585" w14:textId="77777777" w:rsidTr="00091D07">
        <w:trPr>
          <w:trHeight w:val="20"/>
        </w:trPr>
        <w:tc>
          <w:tcPr>
            <w:tcW w:w="2405" w:type="dxa"/>
            <w:vMerge/>
            <w:shd w:val="clear" w:color="auto" w:fill="F2F2F2" w:themeFill="background1" w:themeFillShade="F2"/>
          </w:tcPr>
          <w:p w14:paraId="7CB7365F" w14:textId="77777777" w:rsidR="00BC14A3" w:rsidRPr="00B53BF0" w:rsidRDefault="00BC14A3" w:rsidP="00091D07">
            <w:pPr>
              <w:rPr>
                <w:rStyle w:val="lev"/>
              </w:rPr>
            </w:pPr>
          </w:p>
        </w:tc>
        <w:tc>
          <w:tcPr>
            <w:tcW w:w="2218" w:type="dxa"/>
          </w:tcPr>
          <w:p w14:paraId="1BADD52C" w14:textId="77777777" w:rsidR="00BC14A3" w:rsidRDefault="00BC14A3" w:rsidP="00091D07">
            <w:r>
              <w:t>E-mail:</w:t>
            </w:r>
          </w:p>
        </w:tc>
        <w:tc>
          <w:tcPr>
            <w:tcW w:w="4438" w:type="dxa"/>
            <w:gridSpan w:val="2"/>
          </w:tcPr>
          <w:p w14:paraId="76D7B9CB" w14:textId="77777777" w:rsidR="00BC14A3" w:rsidRDefault="00BC14A3" w:rsidP="00091D07"/>
        </w:tc>
      </w:tr>
      <w:tr w:rsidR="00BC14A3" w14:paraId="4AFBCB98" w14:textId="77777777" w:rsidTr="00091D07">
        <w:trPr>
          <w:trHeight w:val="766"/>
        </w:trPr>
        <w:tc>
          <w:tcPr>
            <w:tcW w:w="2405" w:type="dxa"/>
            <w:shd w:val="clear" w:color="auto" w:fill="F2F2F2" w:themeFill="background1" w:themeFillShade="F2"/>
          </w:tcPr>
          <w:p w14:paraId="067DB410" w14:textId="77777777" w:rsidR="00BC14A3" w:rsidRPr="00B53BF0" w:rsidRDefault="00BC14A3" w:rsidP="00091D07">
            <w:pPr>
              <w:rPr>
                <w:rStyle w:val="lev"/>
              </w:rPr>
            </w:pPr>
            <w:r>
              <w:rPr>
                <w:rStyle w:val="lev"/>
              </w:rPr>
              <w:t>Other project partners</w:t>
            </w:r>
          </w:p>
        </w:tc>
        <w:tc>
          <w:tcPr>
            <w:tcW w:w="2218" w:type="dxa"/>
          </w:tcPr>
          <w:p w14:paraId="1F718E00" w14:textId="77777777" w:rsidR="00BC14A3" w:rsidRDefault="00BC14A3" w:rsidP="00091D07">
            <w:r>
              <w:t>Institution/Company</w:t>
            </w:r>
          </w:p>
        </w:tc>
        <w:tc>
          <w:tcPr>
            <w:tcW w:w="4438" w:type="dxa"/>
            <w:gridSpan w:val="2"/>
          </w:tcPr>
          <w:p w14:paraId="626154B7" w14:textId="77777777" w:rsidR="00BC14A3" w:rsidRDefault="00BC14A3" w:rsidP="00091D07"/>
        </w:tc>
      </w:tr>
      <w:tr w:rsidR="00BC14A3" w14:paraId="72684BED" w14:textId="77777777" w:rsidTr="00091D0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38BE5B43" w14:textId="77777777" w:rsidR="00BC14A3" w:rsidRPr="00B53BF0" w:rsidRDefault="00BC14A3" w:rsidP="00091D07">
            <w:pPr>
              <w:rPr>
                <w:rStyle w:val="lev"/>
              </w:rPr>
            </w:pPr>
            <w:r w:rsidRPr="00B53BF0">
              <w:rPr>
                <w:rStyle w:val="lev"/>
              </w:rPr>
              <w:t>Duration of the project</w:t>
            </w:r>
          </w:p>
        </w:tc>
        <w:tc>
          <w:tcPr>
            <w:tcW w:w="2218" w:type="dxa"/>
          </w:tcPr>
          <w:p w14:paraId="79BFF965" w14:textId="77777777" w:rsidR="00BC14A3" w:rsidRDefault="00BC14A3" w:rsidP="00091D07">
            <w:r>
              <w:t>Months in total:</w:t>
            </w:r>
          </w:p>
          <w:p w14:paraId="54CF92A6" w14:textId="77777777" w:rsidR="00BC14A3" w:rsidRDefault="00BC14A3" w:rsidP="00091D07"/>
        </w:tc>
        <w:tc>
          <w:tcPr>
            <w:tcW w:w="2176" w:type="dxa"/>
          </w:tcPr>
          <w:p w14:paraId="3A39C6FE" w14:textId="77777777" w:rsidR="00BC14A3" w:rsidRDefault="00BC14A3" w:rsidP="00091D07">
            <w:r>
              <w:t>Expected start date:</w:t>
            </w:r>
          </w:p>
          <w:p w14:paraId="5593CC33" w14:textId="77777777" w:rsidR="00BC14A3" w:rsidRDefault="00BC14A3" w:rsidP="00091D07"/>
        </w:tc>
        <w:tc>
          <w:tcPr>
            <w:tcW w:w="2262" w:type="dxa"/>
          </w:tcPr>
          <w:p w14:paraId="220D96C6" w14:textId="77777777" w:rsidR="00BC14A3" w:rsidRDefault="00BC14A3" w:rsidP="00091D07">
            <w:r>
              <w:t>Expected end date:</w:t>
            </w:r>
          </w:p>
          <w:p w14:paraId="7E5DE006" w14:textId="77777777" w:rsidR="00BC14A3" w:rsidRDefault="00BC14A3" w:rsidP="00091D07"/>
        </w:tc>
      </w:tr>
      <w:tr w:rsidR="00BC14A3" w14:paraId="0BAD9462" w14:textId="77777777" w:rsidTr="00091D07">
        <w:trPr>
          <w:trHeight w:val="20"/>
        </w:trPr>
        <w:tc>
          <w:tcPr>
            <w:tcW w:w="2405" w:type="dxa"/>
            <w:shd w:val="clear" w:color="auto" w:fill="F2F2F2" w:themeFill="background1" w:themeFillShade="F2"/>
          </w:tcPr>
          <w:p w14:paraId="2635A5C8" w14:textId="77777777" w:rsidR="00BC14A3" w:rsidRPr="00B53BF0" w:rsidRDefault="00BC14A3" w:rsidP="00091D07">
            <w:pPr>
              <w:rPr>
                <w:rStyle w:val="lev"/>
              </w:rPr>
            </w:pPr>
            <w:r w:rsidRPr="00B53BF0">
              <w:rPr>
                <w:rStyle w:val="lev"/>
              </w:rPr>
              <w:t>Total project costs</w:t>
            </w:r>
            <w:r>
              <w:rPr>
                <w:rStyle w:val="lev"/>
              </w:rPr>
              <w:t>:</w:t>
            </w:r>
          </w:p>
        </w:tc>
        <w:tc>
          <w:tcPr>
            <w:tcW w:w="2218" w:type="dxa"/>
          </w:tcPr>
          <w:p w14:paraId="7325A5AC" w14:textId="77777777" w:rsidR="00BC14A3" w:rsidRDefault="00BC14A3" w:rsidP="00091D07">
            <w:r>
              <w:t xml:space="preserve">CHF 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0651A449" w14:textId="77777777" w:rsidR="00BC14A3" w:rsidRPr="00A66BD8" w:rsidRDefault="00BC14A3" w:rsidP="00091D07">
            <w:pPr>
              <w:rPr>
                <w:rStyle w:val="lev"/>
              </w:rPr>
            </w:pPr>
            <w:r w:rsidRPr="00A66BD8">
              <w:rPr>
                <w:rStyle w:val="lev"/>
              </w:rPr>
              <w:t>Requested funding</w:t>
            </w:r>
            <w:r>
              <w:rPr>
                <w:rStyle w:val="lev"/>
              </w:rPr>
              <w:t>:</w:t>
            </w:r>
          </w:p>
        </w:tc>
        <w:tc>
          <w:tcPr>
            <w:tcW w:w="2262" w:type="dxa"/>
          </w:tcPr>
          <w:p w14:paraId="05182E1C" w14:textId="77777777" w:rsidR="00BC14A3" w:rsidRDefault="00BC14A3" w:rsidP="00091D07">
            <w:r>
              <w:t xml:space="preserve">CHF </w:t>
            </w:r>
          </w:p>
        </w:tc>
      </w:tr>
      <w:tr w:rsidR="00BC14A3" w14:paraId="0412922E" w14:textId="77777777" w:rsidTr="00091D07">
        <w:trPr>
          <w:trHeight w:val="3393"/>
        </w:trPr>
        <w:tc>
          <w:tcPr>
            <w:tcW w:w="2405" w:type="dxa"/>
            <w:shd w:val="clear" w:color="auto" w:fill="F2F2F2" w:themeFill="background1" w:themeFillShade="F2"/>
          </w:tcPr>
          <w:p w14:paraId="1D222D86" w14:textId="77777777" w:rsidR="00BC14A3" w:rsidRPr="00EA1A9F" w:rsidRDefault="00BC14A3" w:rsidP="00091D07">
            <w:pPr>
              <w:rPr>
                <w:rStyle w:val="Comment"/>
                <w:b/>
                <w:bCs/>
                <w:i w:val="0"/>
              </w:rPr>
            </w:pPr>
            <w:r w:rsidRPr="00C163B0">
              <w:rPr>
                <w:rStyle w:val="lev"/>
              </w:rPr>
              <w:t xml:space="preserve">Scientific </w:t>
            </w:r>
            <w:r>
              <w:rPr>
                <w:rStyle w:val="lev"/>
              </w:rPr>
              <w:t>a</w:t>
            </w:r>
            <w:r w:rsidRPr="00C163B0">
              <w:rPr>
                <w:rStyle w:val="lev"/>
              </w:rPr>
              <w:t>bstract</w:t>
            </w:r>
            <w:r>
              <w:rPr>
                <w:rStyle w:val="lev"/>
              </w:rPr>
              <w:br/>
            </w:r>
            <w:r w:rsidRPr="00EA1A9F">
              <w:rPr>
                <w:i/>
                <w:sz w:val="16"/>
              </w:rPr>
              <w:t>max. 150 words</w:t>
            </w:r>
          </w:p>
        </w:tc>
        <w:tc>
          <w:tcPr>
            <w:tcW w:w="6656" w:type="dxa"/>
            <w:gridSpan w:val="3"/>
          </w:tcPr>
          <w:p w14:paraId="433930D1" w14:textId="77777777" w:rsidR="00BC14A3" w:rsidRDefault="00BC14A3" w:rsidP="00091D07"/>
        </w:tc>
      </w:tr>
    </w:tbl>
    <w:p w14:paraId="577E906D" w14:textId="36E0B247" w:rsidR="00BC14A3" w:rsidRDefault="00BC14A3" w:rsidP="00BC14A3"/>
    <w:p w14:paraId="2D779BC3" w14:textId="77777777" w:rsidR="00BC14A3" w:rsidRPr="003942FD" w:rsidRDefault="00BC14A3" w:rsidP="00BC14A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i/>
          <w:color w:val="FF0000"/>
          <w:lang w:val="en-US"/>
        </w:rPr>
      </w:pPr>
      <w:r w:rsidRPr="003942FD">
        <w:rPr>
          <w:i/>
          <w:color w:val="FF0000"/>
          <w:lang w:val="en-US"/>
        </w:rPr>
        <w:t>The length of the entire pre-proposal (including the cover page) is limited to 6 pages. The same font (Arial 10 points) should be used for the whole document. Guidelines in italic and this box should be removed.</w:t>
      </w:r>
    </w:p>
    <w:p w14:paraId="609F4C79" w14:textId="77777777" w:rsidR="00BC14A3" w:rsidRPr="00675687" w:rsidRDefault="00BC14A3" w:rsidP="00BC14A3">
      <w:pPr>
        <w:pStyle w:val="Titre2"/>
      </w:pPr>
      <w:r w:rsidRPr="00675687">
        <w:t xml:space="preserve">Main idea and policy relevance </w:t>
      </w:r>
    </w:p>
    <w:p w14:paraId="5A45A67B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 xml:space="preserve">Describe the main idea of the project. Describe the policy relevance of the project and elaborate on the relevance with respect to the topic addressed in the call. Describe </w:t>
      </w:r>
      <w:r>
        <w:rPr>
          <w:i/>
          <w:lang w:val="en-US"/>
        </w:rPr>
        <w:t>how the project contributes</w:t>
      </w:r>
      <w:r w:rsidRPr="003942FD">
        <w:rPr>
          <w:i/>
          <w:lang w:val="en-US"/>
        </w:rPr>
        <w:t xml:space="preserve"> to a safe, sustainable and economical energy provision </w:t>
      </w:r>
      <w:r w:rsidRPr="00E11E54">
        <w:rPr>
          <w:i/>
          <w:lang w:val="en-US"/>
        </w:rPr>
        <w:t>or to a lower and rational energy consumption</w:t>
      </w:r>
      <w:r>
        <w:rPr>
          <w:i/>
          <w:lang w:val="en-US"/>
        </w:rPr>
        <w:t>. Show why the project constitutes a useful foundation for decision making.</w:t>
      </w:r>
    </w:p>
    <w:p w14:paraId="3D10A56F" w14:textId="77777777" w:rsidR="00BC14A3" w:rsidRPr="003942FD" w:rsidRDefault="00BC14A3" w:rsidP="00BC14A3">
      <w:pPr>
        <w:pStyle w:val="Titre2"/>
        <w:rPr>
          <w:lang w:val="en-US"/>
        </w:rPr>
      </w:pPr>
      <w:r w:rsidRPr="003942FD">
        <w:rPr>
          <w:lang w:val="en-US"/>
        </w:rPr>
        <w:t xml:space="preserve">Scientific context, objectives and method </w:t>
      </w:r>
    </w:p>
    <w:p w14:paraId="42A76A9E" w14:textId="77777777" w:rsidR="00BC14A3" w:rsidRPr="00675687" w:rsidRDefault="00BC14A3" w:rsidP="00BC14A3">
      <w:pPr>
        <w:pStyle w:val="Titre3"/>
      </w:pPr>
      <w:r w:rsidRPr="00675687">
        <w:t>Project objectives and research questions addressed</w:t>
      </w:r>
    </w:p>
    <w:p w14:paraId="2BB1FA54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 xml:space="preserve">Describe the project objectives (incl. the need </w:t>
      </w:r>
      <w:proofErr w:type="gramStart"/>
      <w:r w:rsidRPr="003942FD">
        <w:rPr>
          <w:i/>
          <w:lang w:val="en-US"/>
        </w:rPr>
        <w:t>of</w:t>
      </w:r>
      <w:proofErr w:type="gramEnd"/>
      <w:r w:rsidRPr="003942FD">
        <w:rPr>
          <w:i/>
          <w:lang w:val="en-US"/>
        </w:rPr>
        <w:t xml:space="preserve"> the project) as well as the scientific questions to be answered. </w:t>
      </w:r>
    </w:p>
    <w:p w14:paraId="65DD3491" w14:textId="77777777" w:rsidR="00BC14A3" w:rsidRPr="003942FD" w:rsidRDefault="00BC14A3" w:rsidP="00BC14A3">
      <w:pPr>
        <w:rPr>
          <w:lang w:val="en-US"/>
        </w:rPr>
      </w:pPr>
    </w:p>
    <w:p w14:paraId="72368686" w14:textId="77777777" w:rsidR="00BC14A3" w:rsidRPr="003942FD" w:rsidRDefault="00BC14A3" w:rsidP="00BC14A3">
      <w:pPr>
        <w:pStyle w:val="Titre3"/>
      </w:pPr>
      <w:r w:rsidRPr="003942FD">
        <w:t>State-of-the-art</w:t>
      </w:r>
    </w:p>
    <w:p w14:paraId="30D3B971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>Describe the state-of-the-art in the domain addressed by the project including related precedent work by the applicants.</w:t>
      </w:r>
    </w:p>
    <w:p w14:paraId="457DFA25" w14:textId="77777777" w:rsidR="00BC14A3" w:rsidRPr="003942FD" w:rsidRDefault="00BC14A3" w:rsidP="00BC14A3">
      <w:pPr>
        <w:rPr>
          <w:lang w:val="en-US"/>
        </w:rPr>
      </w:pPr>
    </w:p>
    <w:p w14:paraId="0CF22BF8" w14:textId="77777777" w:rsidR="00BC14A3" w:rsidRPr="003942FD" w:rsidRDefault="00BC14A3" w:rsidP="00BC14A3">
      <w:pPr>
        <w:pStyle w:val="Titre3"/>
      </w:pPr>
      <w:r w:rsidRPr="003942FD">
        <w:t>Approach and research method</w:t>
      </w:r>
    </w:p>
    <w:p w14:paraId="418D8A5B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 xml:space="preserve">Describe the approach and research method followed. Highlight the novelty and originality of the approach, also with respect to other national/international ongoing/finalized projects. </w:t>
      </w:r>
    </w:p>
    <w:p w14:paraId="6E01A6EA" w14:textId="77777777" w:rsidR="00BC14A3" w:rsidRPr="003942FD" w:rsidRDefault="00BC14A3" w:rsidP="00BC14A3">
      <w:pPr>
        <w:rPr>
          <w:i/>
          <w:lang w:val="en-US"/>
        </w:rPr>
      </w:pPr>
    </w:p>
    <w:p w14:paraId="506D4163" w14:textId="77777777" w:rsidR="00BC14A3" w:rsidRPr="003942FD" w:rsidRDefault="00BC14A3" w:rsidP="00BC14A3">
      <w:pPr>
        <w:pStyle w:val="Titre3"/>
      </w:pPr>
      <w:r w:rsidRPr="003942FD">
        <w:t>Data</w:t>
      </w:r>
    </w:p>
    <w:p w14:paraId="0A725FD7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 xml:space="preserve">Describe the data you intend to use, its source, quality and availability. </w:t>
      </w:r>
    </w:p>
    <w:p w14:paraId="60D36BA8" w14:textId="77777777" w:rsidR="00BC14A3" w:rsidRPr="003942FD" w:rsidRDefault="00BC14A3" w:rsidP="00BC14A3">
      <w:pPr>
        <w:rPr>
          <w:lang w:val="en-US"/>
        </w:rPr>
      </w:pPr>
    </w:p>
    <w:p w14:paraId="29D600D9" w14:textId="77777777" w:rsidR="00BC14A3" w:rsidRPr="003942FD" w:rsidRDefault="00BC14A3" w:rsidP="00BC14A3">
      <w:pPr>
        <w:pStyle w:val="Titre3"/>
      </w:pPr>
      <w:r w:rsidRPr="003942FD">
        <w:t>Targeted outcomes</w:t>
      </w:r>
    </w:p>
    <w:p w14:paraId="11EB3F21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 xml:space="preserve">Describe the expected progress beyond state-of-the-art and more generally the targeted outcomes. </w:t>
      </w:r>
    </w:p>
    <w:p w14:paraId="08E1949B" w14:textId="77777777" w:rsidR="00BC14A3" w:rsidRPr="003942FD" w:rsidRDefault="00BC14A3" w:rsidP="00BC14A3">
      <w:pPr>
        <w:rPr>
          <w:lang w:val="en-US"/>
        </w:rPr>
      </w:pPr>
    </w:p>
    <w:p w14:paraId="510EB9F3" w14:textId="77777777" w:rsidR="00BC14A3" w:rsidRPr="003942FD" w:rsidRDefault="00BC14A3" w:rsidP="00BC14A3">
      <w:pPr>
        <w:pStyle w:val="Titre2"/>
        <w:rPr>
          <w:lang w:val="en-US"/>
        </w:rPr>
      </w:pPr>
      <w:r w:rsidRPr="003942FD">
        <w:rPr>
          <w:lang w:val="en-US"/>
        </w:rPr>
        <w:t xml:space="preserve">Implementation </w:t>
      </w:r>
    </w:p>
    <w:p w14:paraId="3D008F98" w14:textId="77777777" w:rsidR="00BC14A3" w:rsidRPr="003942FD" w:rsidRDefault="00BC14A3" w:rsidP="00BC14A3">
      <w:pPr>
        <w:pStyle w:val="Titre3"/>
      </w:pPr>
      <w:r w:rsidRPr="003942FD">
        <w:t>Work plan</w:t>
      </w:r>
    </w:p>
    <w:p w14:paraId="59919EC5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>Provide a general overview of the work plan and schedule.</w:t>
      </w:r>
    </w:p>
    <w:p w14:paraId="4284E2A1" w14:textId="77777777" w:rsidR="00BC14A3" w:rsidRPr="003942FD" w:rsidRDefault="00BC14A3" w:rsidP="00BC14A3">
      <w:pPr>
        <w:pStyle w:val="Titre3"/>
      </w:pPr>
      <w:r w:rsidRPr="003942FD">
        <w:t>Project management and organisation</w:t>
      </w:r>
    </w:p>
    <w:p w14:paraId="7EF70603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>List further project partners and describe expertise and role in the project for each partner. Specify if PhD students are participating in the project.</w:t>
      </w:r>
    </w:p>
    <w:p w14:paraId="65AEA4E3" w14:textId="77777777" w:rsidR="00BC14A3" w:rsidRPr="003942FD" w:rsidRDefault="00BC14A3" w:rsidP="00BC14A3">
      <w:pPr>
        <w:pStyle w:val="Titre3"/>
      </w:pPr>
      <w:r w:rsidRPr="003942FD">
        <w:t>Monitoring</w:t>
      </w:r>
    </w:p>
    <w:p w14:paraId="77F885C8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 xml:space="preserve">Describe monitoring and accompanying activities (workshops, advisory groups, </w:t>
      </w:r>
      <w:proofErr w:type="spellStart"/>
      <w:r w:rsidRPr="003942FD">
        <w:rPr>
          <w:i/>
          <w:lang w:val="en-US"/>
        </w:rPr>
        <w:t>etc</w:t>
      </w:r>
      <w:proofErr w:type="spellEnd"/>
      <w:r w:rsidRPr="003942FD">
        <w:rPr>
          <w:i/>
          <w:lang w:val="en-US"/>
        </w:rPr>
        <w:t>)</w:t>
      </w:r>
    </w:p>
    <w:p w14:paraId="14314A63" w14:textId="77777777" w:rsidR="00BC14A3" w:rsidRPr="003942FD" w:rsidRDefault="00BC14A3" w:rsidP="00BC14A3">
      <w:pPr>
        <w:rPr>
          <w:lang w:val="en-US"/>
        </w:rPr>
      </w:pPr>
    </w:p>
    <w:p w14:paraId="41FF6DD7" w14:textId="77777777" w:rsidR="00BC14A3" w:rsidRPr="003942FD" w:rsidRDefault="00BC14A3" w:rsidP="00BC14A3">
      <w:pPr>
        <w:pStyle w:val="Titre2"/>
        <w:rPr>
          <w:lang w:val="en-US"/>
        </w:rPr>
      </w:pPr>
      <w:r w:rsidRPr="003942FD">
        <w:rPr>
          <w:lang w:val="en-US"/>
        </w:rPr>
        <w:lastRenderedPageBreak/>
        <w:t xml:space="preserve">Impact </w:t>
      </w:r>
    </w:p>
    <w:p w14:paraId="7F259B95" w14:textId="77777777" w:rsidR="00BC14A3" w:rsidRPr="003942FD" w:rsidRDefault="00BC14A3" w:rsidP="00BC14A3">
      <w:pPr>
        <w:pStyle w:val="Titre3"/>
      </w:pPr>
      <w:r w:rsidRPr="003942FD">
        <w:t>Expected impacts</w:t>
      </w:r>
    </w:p>
    <w:p w14:paraId="60CE9219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>Describe the expected impacts beyond the project itself at the scientific, societal, energetic/environmental and industrial levels. Show how these impacts derive from the project expected outcomes.</w:t>
      </w:r>
    </w:p>
    <w:p w14:paraId="6FC7A35E" w14:textId="77777777" w:rsidR="00BC14A3" w:rsidRPr="003942FD" w:rsidRDefault="00BC14A3" w:rsidP="00BC14A3">
      <w:pPr>
        <w:rPr>
          <w:lang w:val="en-US"/>
        </w:rPr>
      </w:pPr>
    </w:p>
    <w:p w14:paraId="58D348A1" w14:textId="77777777" w:rsidR="00BC14A3" w:rsidRPr="003942FD" w:rsidRDefault="00BC14A3" w:rsidP="00BC14A3">
      <w:pPr>
        <w:pStyle w:val="Titre3"/>
      </w:pPr>
      <w:r w:rsidRPr="003942FD">
        <w:t>Dissemination and exploitation of results</w:t>
      </w:r>
    </w:p>
    <w:p w14:paraId="3C962F84" w14:textId="77777777" w:rsidR="00BC14A3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>Provide a plan for disseminating and exploiting the project results beyond the project itself.</w:t>
      </w:r>
      <w:r>
        <w:rPr>
          <w:i/>
          <w:lang w:val="en-US"/>
        </w:rPr>
        <w:t xml:space="preserve"> </w:t>
      </w:r>
    </w:p>
    <w:p w14:paraId="68A9AB6D" w14:textId="77777777" w:rsidR="00BC14A3" w:rsidRDefault="00BC14A3" w:rsidP="00BC14A3">
      <w:pPr>
        <w:rPr>
          <w:i/>
          <w:lang w:val="en-US"/>
        </w:rPr>
      </w:pPr>
      <w:proofErr w:type="gramStart"/>
      <w:r>
        <w:rPr>
          <w:i/>
          <w:lang w:val="en-US"/>
        </w:rPr>
        <w:t>Additionally</w:t>
      </w:r>
      <w:proofErr w:type="gramEnd"/>
      <w:r>
        <w:rPr>
          <w:i/>
          <w:lang w:val="en-US"/>
        </w:rPr>
        <w:t xml:space="preserve"> for topic1: C</w:t>
      </w:r>
      <w:r w:rsidRPr="00922601">
        <w:rPr>
          <w:i/>
          <w:lang w:val="en-US"/>
        </w:rPr>
        <w:t xml:space="preserve">ompared to the current state of technology, </w:t>
      </w:r>
      <w:r>
        <w:rPr>
          <w:i/>
          <w:lang w:val="en-US"/>
        </w:rPr>
        <w:t xml:space="preserve">describe </w:t>
      </w:r>
      <w:r w:rsidRPr="00922601">
        <w:rPr>
          <w:i/>
          <w:lang w:val="en-US"/>
        </w:rPr>
        <w:t xml:space="preserve">technical or economic advantages </w:t>
      </w:r>
      <w:r>
        <w:rPr>
          <w:i/>
          <w:lang w:val="en-US"/>
        </w:rPr>
        <w:t xml:space="preserve">of the technology and </w:t>
      </w:r>
      <w:r w:rsidRPr="00922601">
        <w:rPr>
          <w:i/>
          <w:lang w:val="en-US"/>
        </w:rPr>
        <w:t>indicate it</w:t>
      </w:r>
      <w:r>
        <w:rPr>
          <w:i/>
          <w:lang w:val="en-US"/>
        </w:rPr>
        <w:t>s</w:t>
      </w:r>
      <w:r w:rsidRPr="00922601">
        <w:rPr>
          <w:i/>
          <w:lang w:val="en-US"/>
        </w:rPr>
        <w:t xml:space="preserve"> potential as a multiplie</w:t>
      </w:r>
      <w:r>
        <w:rPr>
          <w:i/>
          <w:lang w:val="en-US"/>
        </w:rPr>
        <w:t>r.</w:t>
      </w:r>
    </w:p>
    <w:p w14:paraId="50225195" w14:textId="77777777" w:rsidR="00BC14A3" w:rsidRDefault="00BC14A3" w:rsidP="00BC14A3">
      <w:pPr>
        <w:rPr>
          <w:i/>
          <w:lang w:val="en-US"/>
        </w:rPr>
      </w:pPr>
    </w:p>
    <w:p w14:paraId="4FA0AAED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b/>
          <w:bCs/>
          <w:i/>
          <w:lang w:val="en-US"/>
        </w:rPr>
        <w:t>Describe your open access / data / model strategy</w:t>
      </w:r>
      <w:r w:rsidRPr="003942FD">
        <w:rPr>
          <w:i/>
          <w:lang w:val="en-US"/>
        </w:rPr>
        <w:t xml:space="preserve">. </w:t>
      </w:r>
    </w:p>
    <w:p w14:paraId="61CA3238" w14:textId="77777777" w:rsidR="00BC14A3" w:rsidRPr="003942FD" w:rsidRDefault="00BC14A3" w:rsidP="00BC14A3">
      <w:pPr>
        <w:rPr>
          <w:lang w:val="en-US"/>
        </w:rPr>
      </w:pPr>
    </w:p>
    <w:p w14:paraId="24F56C4E" w14:textId="77777777" w:rsidR="00BC14A3" w:rsidRPr="003942FD" w:rsidRDefault="00BC14A3" w:rsidP="00BC14A3">
      <w:pPr>
        <w:pStyle w:val="Titre2"/>
        <w:rPr>
          <w:lang w:val="en-US"/>
        </w:rPr>
      </w:pPr>
      <w:r w:rsidRPr="003942FD">
        <w:rPr>
          <w:lang w:val="en-US"/>
        </w:rPr>
        <w:t>Finances</w:t>
      </w:r>
    </w:p>
    <w:p w14:paraId="7648BDA1" w14:textId="77777777" w:rsidR="00BC14A3" w:rsidRPr="003942FD" w:rsidRDefault="00BC14A3" w:rsidP="00BC14A3">
      <w:pPr>
        <w:pStyle w:val="Titre3"/>
      </w:pPr>
      <w:r w:rsidRPr="003942FD">
        <w:t>Project costs</w:t>
      </w:r>
    </w:p>
    <w:p w14:paraId="5F9FCCC3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 xml:space="preserve">Report the eligible costs (personnel, expenses) in Swiss Francs [CHF] according to the Appendix of the call text for each project partner. Specify the funding requested for PhDs separately if applicable. The costs </w:t>
      </w:r>
      <w:proofErr w:type="gramStart"/>
      <w:r w:rsidRPr="003942FD">
        <w:rPr>
          <w:i/>
          <w:lang w:val="en-US"/>
        </w:rPr>
        <w:t>have to</w:t>
      </w:r>
      <w:proofErr w:type="gramEnd"/>
      <w:r w:rsidRPr="003942FD">
        <w:rPr>
          <w:i/>
          <w:lang w:val="en-US"/>
        </w:rPr>
        <w:t xml:space="preserve"> be </w:t>
      </w:r>
      <w:proofErr w:type="gramStart"/>
      <w:r w:rsidRPr="003942FD">
        <w:rPr>
          <w:i/>
          <w:lang w:val="en-US"/>
        </w:rPr>
        <w:t>broken down</w:t>
      </w:r>
      <w:proofErr w:type="gramEnd"/>
      <w:r w:rsidRPr="003942FD">
        <w:rPr>
          <w:i/>
          <w:lang w:val="en-US"/>
        </w:rPr>
        <w:t xml:space="preserve"> to calendar years.</w:t>
      </w:r>
    </w:p>
    <w:tbl>
      <w:tblPr>
        <w:tblStyle w:val="Grilledutableau"/>
        <w:tblW w:w="9118" w:type="dxa"/>
        <w:tblLook w:val="04A0" w:firstRow="1" w:lastRow="0" w:firstColumn="1" w:lastColumn="0" w:noHBand="0" w:noVBand="1"/>
      </w:tblPr>
      <w:tblGrid>
        <w:gridCol w:w="2188"/>
        <w:gridCol w:w="1155"/>
        <w:gridCol w:w="1155"/>
        <w:gridCol w:w="1155"/>
        <w:gridCol w:w="1155"/>
        <w:gridCol w:w="1155"/>
        <w:gridCol w:w="1155"/>
      </w:tblGrid>
      <w:tr w:rsidR="00BC14A3" w14:paraId="5EC099D2" w14:textId="77777777" w:rsidTr="00091D07">
        <w:tc>
          <w:tcPr>
            <w:tcW w:w="2188" w:type="dxa"/>
            <w:shd w:val="clear" w:color="auto" w:fill="EEECE1" w:themeFill="background2"/>
          </w:tcPr>
          <w:p w14:paraId="107F37AC" w14:textId="77777777" w:rsidR="00BC14A3" w:rsidRPr="00922DC0" w:rsidRDefault="00BC14A3" w:rsidP="00091D07">
            <w:pPr>
              <w:rPr>
                <w:rStyle w:val="lev"/>
              </w:rPr>
            </w:pPr>
            <w:r w:rsidRPr="00922DC0">
              <w:rPr>
                <w:rStyle w:val="lev"/>
              </w:rPr>
              <w:t>Costs</w:t>
            </w:r>
          </w:p>
        </w:tc>
        <w:tc>
          <w:tcPr>
            <w:tcW w:w="1155" w:type="dxa"/>
            <w:shd w:val="clear" w:color="auto" w:fill="EEECE1" w:themeFill="background2"/>
          </w:tcPr>
          <w:p w14:paraId="7B878B5C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2026</w:t>
            </w:r>
          </w:p>
        </w:tc>
        <w:tc>
          <w:tcPr>
            <w:tcW w:w="1155" w:type="dxa"/>
            <w:shd w:val="clear" w:color="auto" w:fill="EEECE1" w:themeFill="background2"/>
          </w:tcPr>
          <w:p w14:paraId="19FA4C60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2027</w:t>
            </w:r>
          </w:p>
        </w:tc>
        <w:tc>
          <w:tcPr>
            <w:tcW w:w="1155" w:type="dxa"/>
            <w:shd w:val="clear" w:color="auto" w:fill="EEECE1" w:themeFill="background2"/>
          </w:tcPr>
          <w:p w14:paraId="3250AD68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2028</w:t>
            </w:r>
          </w:p>
        </w:tc>
        <w:tc>
          <w:tcPr>
            <w:tcW w:w="1155" w:type="dxa"/>
            <w:shd w:val="clear" w:color="auto" w:fill="EEECE1" w:themeFill="background2"/>
          </w:tcPr>
          <w:p w14:paraId="5C1940E7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2029</w:t>
            </w:r>
          </w:p>
        </w:tc>
        <w:tc>
          <w:tcPr>
            <w:tcW w:w="1155" w:type="dxa"/>
            <w:shd w:val="clear" w:color="auto" w:fill="EEECE1" w:themeFill="background2"/>
          </w:tcPr>
          <w:p w14:paraId="4FDBBAC1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2030</w:t>
            </w:r>
          </w:p>
        </w:tc>
        <w:tc>
          <w:tcPr>
            <w:tcW w:w="1155" w:type="dxa"/>
            <w:shd w:val="clear" w:color="auto" w:fill="EEECE1" w:themeFill="background2"/>
          </w:tcPr>
          <w:p w14:paraId="3B9859FA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Total [CHF]</w:t>
            </w:r>
          </w:p>
        </w:tc>
      </w:tr>
      <w:tr w:rsidR="00BC14A3" w14:paraId="1664B7A8" w14:textId="77777777" w:rsidTr="00091D07">
        <w:tc>
          <w:tcPr>
            <w:tcW w:w="2188" w:type="dxa"/>
          </w:tcPr>
          <w:p w14:paraId="1DD9EA81" w14:textId="77777777" w:rsidR="00BC14A3" w:rsidRDefault="00BC14A3" w:rsidP="00091D07">
            <w:r>
              <w:t>Main project partner</w:t>
            </w:r>
          </w:p>
        </w:tc>
        <w:tc>
          <w:tcPr>
            <w:tcW w:w="1155" w:type="dxa"/>
          </w:tcPr>
          <w:p w14:paraId="4C0608D7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1E8DFFDE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489DA05E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621E233E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393AED59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24B0316C" w14:textId="77777777" w:rsidR="00BC14A3" w:rsidRDefault="00BC14A3" w:rsidP="00091D07">
            <w:pPr>
              <w:jc w:val="right"/>
            </w:pPr>
          </w:p>
        </w:tc>
      </w:tr>
      <w:tr w:rsidR="00BC14A3" w14:paraId="2E5BFC9B" w14:textId="77777777" w:rsidTr="00091D07">
        <w:tc>
          <w:tcPr>
            <w:tcW w:w="2188" w:type="dxa"/>
          </w:tcPr>
          <w:p w14:paraId="30E65D15" w14:textId="77777777" w:rsidR="00BC14A3" w:rsidRPr="0027703D" w:rsidRDefault="00BC14A3" w:rsidP="00091D07">
            <w:pPr>
              <w:rPr>
                <w:i/>
              </w:rPr>
            </w:pPr>
            <w:r w:rsidRPr="0027703D">
              <w:rPr>
                <w:i/>
              </w:rPr>
              <w:t>Project partner 2</w:t>
            </w:r>
          </w:p>
        </w:tc>
        <w:tc>
          <w:tcPr>
            <w:tcW w:w="1155" w:type="dxa"/>
          </w:tcPr>
          <w:p w14:paraId="108DB930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28060FA6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0B932967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27A7FC95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7291A164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57E95B2F" w14:textId="77777777" w:rsidR="00BC14A3" w:rsidRDefault="00BC14A3" w:rsidP="00091D07">
            <w:pPr>
              <w:jc w:val="right"/>
            </w:pPr>
          </w:p>
        </w:tc>
      </w:tr>
      <w:tr w:rsidR="00BC14A3" w14:paraId="581EBB23" w14:textId="77777777" w:rsidTr="00091D07">
        <w:tc>
          <w:tcPr>
            <w:tcW w:w="2188" w:type="dxa"/>
          </w:tcPr>
          <w:p w14:paraId="19F69AAE" w14:textId="77777777" w:rsidR="00BC14A3" w:rsidRDefault="00BC14A3" w:rsidP="00091D07">
            <w:r>
              <w:t>..</w:t>
            </w:r>
          </w:p>
        </w:tc>
        <w:tc>
          <w:tcPr>
            <w:tcW w:w="1155" w:type="dxa"/>
          </w:tcPr>
          <w:p w14:paraId="2498CCEB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14FA26B2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5BAB2D8A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50FEEDC9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5EF50C03" w14:textId="77777777" w:rsidR="00BC14A3" w:rsidRDefault="00BC14A3" w:rsidP="00091D07">
            <w:pPr>
              <w:jc w:val="right"/>
            </w:pPr>
          </w:p>
        </w:tc>
        <w:tc>
          <w:tcPr>
            <w:tcW w:w="1155" w:type="dxa"/>
          </w:tcPr>
          <w:p w14:paraId="79DAC0AE" w14:textId="77777777" w:rsidR="00BC14A3" w:rsidRDefault="00BC14A3" w:rsidP="00091D07">
            <w:pPr>
              <w:jc w:val="right"/>
            </w:pPr>
          </w:p>
        </w:tc>
      </w:tr>
      <w:tr w:rsidR="00BC14A3" w14:paraId="27260084" w14:textId="77777777" w:rsidTr="00091D07">
        <w:tc>
          <w:tcPr>
            <w:tcW w:w="2188" w:type="dxa"/>
          </w:tcPr>
          <w:p w14:paraId="2DFE0528" w14:textId="77777777" w:rsidR="00BC14A3" w:rsidRPr="00922DC0" w:rsidRDefault="00BC14A3" w:rsidP="00091D07">
            <w:pPr>
              <w:rPr>
                <w:rStyle w:val="lev"/>
              </w:rPr>
            </w:pPr>
            <w:r w:rsidRPr="00922DC0">
              <w:rPr>
                <w:rStyle w:val="lev"/>
              </w:rPr>
              <w:t>Total</w:t>
            </w:r>
            <w:r>
              <w:rPr>
                <w:rStyle w:val="lev"/>
              </w:rPr>
              <w:t xml:space="preserve"> [CHF]</w:t>
            </w:r>
          </w:p>
        </w:tc>
        <w:tc>
          <w:tcPr>
            <w:tcW w:w="1155" w:type="dxa"/>
          </w:tcPr>
          <w:p w14:paraId="0518A866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55" w:type="dxa"/>
          </w:tcPr>
          <w:p w14:paraId="1E0114DE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55" w:type="dxa"/>
          </w:tcPr>
          <w:p w14:paraId="2A8A4AE3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55" w:type="dxa"/>
          </w:tcPr>
          <w:p w14:paraId="1667AFD3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55" w:type="dxa"/>
          </w:tcPr>
          <w:p w14:paraId="22D0DE76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55" w:type="dxa"/>
          </w:tcPr>
          <w:p w14:paraId="41F3202C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</w:tr>
    </w:tbl>
    <w:p w14:paraId="77EE9B32" w14:textId="77777777" w:rsidR="00BC14A3" w:rsidRDefault="00BC14A3" w:rsidP="00BC14A3">
      <w:pPr>
        <w:pStyle w:val="Titre3"/>
      </w:pPr>
      <w:r>
        <w:t>Funding sources</w:t>
      </w:r>
    </w:p>
    <w:p w14:paraId="17C4C5CD" w14:textId="77777777" w:rsidR="00BC14A3" w:rsidRPr="003942FD" w:rsidRDefault="00BC14A3" w:rsidP="00BC14A3">
      <w:pPr>
        <w:rPr>
          <w:rStyle w:val="lev"/>
          <w:b w:val="0"/>
          <w:bCs w:val="0"/>
          <w:i/>
          <w:lang w:val="en-US"/>
        </w:rPr>
      </w:pPr>
      <w:r w:rsidRPr="003942FD">
        <w:rPr>
          <w:i/>
          <w:lang w:val="en-US"/>
        </w:rPr>
        <w:t xml:space="preserve">Summarize the contributions of the different funding sources and name </w:t>
      </w:r>
      <w:proofErr w:type="gramStart"/>
      <w:r w:rsidRPr="003942FD">
        <w:rPr>
          <w:i/>
          <w:lang w:val="en-US"/>
        </w:rPr>
        <w:t>third-parties</w:t>
      </w:r>
      <w:proofErr w:type="gramEnd"/>
      <w:r w:rsidRPr="003942FD">
        <w:rPr>
          <w:i/>
          <w:lang w:val="en-US"/>
        </w:rPr>
        <w:t xml:space="preserve"> if applicable. </w:t>
      </w:r>
    </w:p>
    <w:tbl>
      <w:tblPr>
        <w:tblStyle w:val="Grilledutableau"/>
        <w:tblW w:w="9118" w:type="dxa"/>
        <w:tblLook w:val="04A0" w:firstRow="1" w:lastRow="0" w:firstColumn="1" w:lastColumn="0" w:noHBand="0" w:noVBand="1"/>
      </w:tblPr>
      <w:tblGrid>
        <w:gridCol w:w="2271"/>
        <w:gridCol w:w="1141"/>
        <w:gridCol w:w="1141"/>
        <w:gridCol w:w="1141"/>
        <w:gridCol w:w="1141"/>
        <w:gridCol w:w="1141"/>
        <w:gridCol w:w="1142"/>
      </w:tblGrid>
      <w:tr w:rsidR="00BC14A3" w14:paraId="400A729F" w14:textId="77777777" w:rsidTr="00091D07">
        <w:tc>
          <w:tcPr>
            <w:tcW w:w="2271" w:type="dxa"/>
            <w:shd w:val="clear" w:color="auto" w:fill="EEECE1" w:themeFill="background2"/>
          </w:tcPr>
          <w:p w14:paraId="72E50E07" w14:textId="77777777" w:rsidR="00BC14A3" w:rsidRPr="00922DC0" w:rsidRDefault="00BC14A3" w:rsidP="00091D07">
            <w:pPr>
              <w:rPr>
                <w:rStyle w:val="lev"/>
              </w:rPr>
            </w:pPr>
            <w:r>
              <w:rPr>
                <w:rStyle w:val="lev"/>
              </w:rPr>
              <w:t>Funding sources</w:t>
            </w:r>
          </w:p>
        </w:tc>
        <w:tc>
          <w:tcPr>
            <w:tcW w:w="1141" w:type="dxa"/>
            <w:shd w:val="clear" w:color="auto" w:fill="EEECE1" w:themeFill="background2"/>
          </w:tcPr>
          <w:p w14:paraId="58582A76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2026</w:t>
            </w:r>
          </w:p>
        </w:tc>
        <w:tc>
          <w:tcPr>
            <w:tcW w:w="1141" w:type="dxa"/>
            <w:shd w:val="clear" w:color="auto" w:fill="EEECE1" w:themeFill="background2"/>
          </w:tcPr>
          <w:p w14:paraId="4961DDE3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2027</w:t>
            </w:r>
          </w:p>
        </w:tc>
        <w:tc>
          <w:tcPr>
            <w:tcW w:w="1141" w:type="dxa"/>
            <w:shd w:val="clear" w:color="auto" w:fill="EEECE1" w:themeFill="background2"/>
          </w:tcPr>
          <w:p w14:paraId="4A8A3251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2028</w:t>
            </w:r>
          </w:p>
        </w:tc>
        <w:tc>
          <w:tcPr>
            <w:tcW w:w="1141" w:type="dxa"/>
            <w:shd w:val="clear" w:color="auto" w:fill="EEECE1" w:themeFill="background2"/>
          </w:tcPr>
          <w:p w14:paraId="32B939FF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2029</w:t>
            </w:r>
          </w:p>
        </w:tc>
        <w:tc>
          <w:tcPr>
            <w:tcW w:w="1141" w:type="dxa"/>
            <w:shd w:val="clear" w:color="auto" w:fill="EEECE1" w:themeFill="background2"/>
          </w:tcPr>
          <w:p w14:paraId="06F2CD0C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Year 2030</w:t>
            </w:r>
          </w:p>
        </w:tc>
        <w:tc>
          <w:tcPr>
            <w:tcW w:w="1142" w:type="dxa"/>
            <w:shd w:val="clear" w:color="auto" w:fill="EEECE1" w:themeFill="background2"/>
          </w:tcPr>
          <w:p w14:paraId="2BB0FDEF" w14:textId="77777777" w:rsidR="00BC14A3" w:rsidRPr="001A4A41" w:rsidRDefault="00BC14A3" w:rsidP="00091D07">
            <w:pPr>
              <w:jc w:val="center"/>
              <w:rPr>
                <w:rStyle w:val="lev"/>
                <w:sz w:val="18"/>
                <w:szCs w:val="18"/>
              </w:rPr>
            </w:pPr>
            <w:r w:rsidRPr="001A4A41">
              <w:rPr>
                <w:rStyle w:val="lev"/>
                <w:sz w:val="18"/>
                <w:szCs w:val="18"/>
              </w:rPr>
              <w:t>Total [CHF]</w:t>
            </w:r>
          </w:p>
        </w:tc>
      </w:tr>
      <w:tr w:rsidR="00BC14A3" w14:paraId="7888E0A5" w14:textId="77777777" w:rsidTr="00091D07">
        <w:tc>
          <w:tcPr>
            <w:tcW w:w="2271" w:type="dxa"/>
          </w:tcPr>
          <w:p w14:paraId="6BDC0B76" w14:textId="77777777" w:rsidR="00BC14A3" w:rsidRDefault="00BC14A3" w:rsidP="00091D07">
            <w:r>
              <w:t>Requested funding SFOE</w:t>
            </w:r>
          </w:p>
        </w:tc>
        <w:tc>
          <w:tcPr>
            <w:tcW w:w="1141" w:type="dxa"/>
          </w:tcPr>
          <w:p w14:paraId="73B09591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5866C480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798D40D5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3AFD1F85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1BAEF9C6" w14:textId="77777777" w:rsidR="00BC14A3" w:rsidRDefault="00BC14A3" w:rsidP="00091D07">
            <w:pPr>
              <w:jc w:val="right"/>
            </w:pPr>
          </w:p>
        </w:tc>
        <w:tc>
          <w:tcPr>
            <w:tcW w:w="1142" w:type="dxa"/>
          </w:tcPr>
          <w:p w14:paraId="22B0ED35" w14:textId="77777777" w:rsidR="00BC14A3" w:rsidRDefault="00BC14A3" w:rsidP="00091D07">
            <w:pPr>
              <w:jc w:val="right"/>
            </w:pPr>
          </w:p>
        </w:tc>
      </w:tr>
      <w:tr w:rsidR="00BC14A3" w14:paraId="103D2CD2" w14:textId="77777777" w:rsidTr="00091D07">
        <w:tc>
          <w:tcPr>
            <w:tcW w:w="2271" w:type="dxa"/>
          </w:tcPr>
          <w:p w14:paraId="361F0457" w14:textId="77777777" w:rsidR="00BC14A3" w:rsidRDefault="00BC14A3" w:rsidP="00091D07">
            <w:r>
              <w:t>Own contributions</w:t>
            </w:r>
          </w:p>
        </w:tc>
        <w:tc>
          <w:tcPr>
            <w:tcW w:w="1141" w:type="dxa"/>
          </w:tcPr>
          <w:p w14:paraId="5EF654BF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2B1E06BE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39F57B52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1988B988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2D42477C" w14:textId="77777777" w:rsidR="00BC14A3" w:rsidRDefault="00BC14A3" w:rsidP="00091D07">
            <w:pPr>
              <w:jc w:val="right"/>
            </w:pPr>
          </w:p>
        </w:tc>
        <w:tc>
          <w:tcPr>
            <w:tcW w:w="1142" w:type="dxa"/>
          </w:tcPr>
          <w:p w14:paraId="62BD38E9" w14:textId="77777777" w:rsidR="00BC14A3" w:rsidRDefault="00BC14A3" w:rsidP="00091D07">
            <w:pPr>
              <w:jc w:val="right"/>
            </w:pPr>
          </w:p>
        </w:tc>
      </w:tr>
      <w:tr w:rsidR="00BC14A3" w14:paraId="62064E89" w14:textId="77777777" w:rsidTr="00091D07">
        <w:tc>
          <w:tcPr>
            <w:tcW w:w="2271" w:type="dxa"/>
          </w:tcPr>
          <w:p w14:paraId="15ED3687" w14:textId="77777777" w:rsidR="00BC14A3" w:rsidRDefault="00BC14A3" w:rsidP="00091D07">
            <w:r>
              <w:t>Third-party contributions</w:t>
            </w:r>
          </w:p>
        </w:tc>
        <w:tc>
          <w:tcPr>
            <w:tcW w:w="1141" w:type="dxa"/>
          </w:tcPr>
          <w:p w14:paraId="4851A266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7ECFF639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0B25DA60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46375D7B" w14:textId="77777777" w:rsidR="00BC14A3" w:rsidRDefault="00BC14A3" w:rsidP="00091D07">
            <w:pPr>
              <w:jc w:val="right"/>
            </w:pPr>
          </w:p>
        </w:tc>
        <w:tc>
          <w:tcPr>
            <w:tcW w:w="1141" w:type="dxa"/>
          </w:tcPr>
          <w:p w14:paraId="550A11E5" w14:textId="77777777" w:rsidR="00BC14A3" w:rsidRDefault="00BC14A3" w:rsidP="00091D07">
            <w:pPr>
              <w:jc w:val="right"/>
            </w:pPr>
          </w:p>
        </w:tc>
        <w:tc>
          <w:tcPr>
            <w:tcW w:w="1142" w:type="dxa"/>
          </w:tcPr>
          <w:p w14:paraId="7E5D72B4" w14:textId="77777777" w:rsidR="00BC14A3" w:rsidRDefault="00BC14A3" w:rsidP="00091D07">
            <w:pPr>
              <w:jc w:val="right"/>
            </w:pPr>
          </w:p>
        </w:tc>
      </w:tr>
      <w:tr w:rsidR="00BC14A3" w14:paraId="465D2D91" w14:textId="77777777" w:rsidTr="00091D07">
        <w:tc>
          <w:tcPr>
            <w:tcW w:w="2271" w:type="dxa"/>
          </w:tcPr>
          <w:p w14:paraId="26FFD462" w14:textId="77777777" w:rsidR="00BC14A3" w:rsidRPr="00922DC0" w:rsidRDefault="00BC14A3" w:rsidP="00091D07">
            <w:pPr>
              <w:rPr>
                <w:rStyle w:val="lev"/>
              </w:rPr>
            </w:pPr>
            <w:r w:rsidRPr="00922DC0">
              <w:rPr>
                <w:rStyle w:val="lev"/>
              </w:rPr>
              <w:t>Total</w:t>
            </w:r>
            <w:r>
              <w:rPr>
                <w:rStyle w:val="lev"/>
              </w:rPr>
              <w:t xml:space="preserve"> [CHF]</w:t>
            </w:r>
          </w:p>
        </w:tc>
        <w:tc>
          <w:tcPr>
            <w:tcW w:w="1141" w:type="dxa"/>
          </w:tcPr>
          <w:p w14:paraId="3F837BAF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41" w:type="dxa"/>
          </w:tcPr>
          <w:p w14:paraId="322CB860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41" w:type="dxa"/>
          </w:tcPr>
          <w:p w14:paraId="78A9FF82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41" w:type="dxa"/>
          </w:tcPr>
          <w:p w14:paraId="2CBC06C1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41" w:type="dxa"/>
          </w:tcPr>
          <w:p w14:paraId="445BDC93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  <w:tc>
          <w:tcPr>
            <w:tcW w:w="1142" w:type="dxa"/>
          </w:tcPr>
          <w:p w14:paraId="1329D1AA" w14:textId="77777777" w:rsidR="00BC14A3" w:rsidRPr="00922DC0" w:rsidRDefault="00BC14A3" w:rsidP="00091D07">
            <w:pPr>
              <w:jc w:val="right"/>
              <w:rPr>
                <w:rStyle w:val="lev"/>
              </w:rPr>
            </w:pPr>
          </w:p>
        </w:tc>
      </w:tr>
    </w:tbl>
    <w:p w14:paraId="7FA9E019" w14:textId="77777777" w:rsidR="00BC14A3" w:rsidRDefault="00BC14A3" w:rsidP="00BC14A3"/>
    <w:p w14:paraId="330729C7" w14:textId="77777777" w:rsidR="00BC14A3" w:rsidRPr="003942FD" w:rsidRDefault="00BC14A3" w:rsidP="00BC14A3">
      <w:pPr>
        <w:rPr>
          <w:lang w:val="en-US"/>
        </w:rPr>
      </w:pPr>
      <w:r w:rsidRPr="003942FD">
        <w:rPr>
          <w:lang w:val="en-US"/>
        </w:rPr>
        <w:t xml:space="preserve">Has (or will) an inquiry or an official application for further financial contributions been made to the SFOE or another federal funding institution (Innosuisse, SNSF, FOEN, FOT, FEDRO, </w:t>
      </w:r>
      <w:proofErr w:type="spellStart"/>
      <w:r w:rsidRPr="003942FD">
        <w:rPr>
          <w:lang w:val="en-US"/>
        </w:rPr>
        <w:t>SwissEnergy</w:t>
      </w:r>
      <w:proofErr w:type="spellEnd"/>
      <w:r w:rsidRPr="003942FD">
        <w:rPr>
          <w:lang w:val="en-US"/>
        </w:rPr>
        <w:t xml:space="preserve">, etc.) or has (or will) any other third-party funding been applied for (Cantons, Industry, Associations) for the current project or a related project? </w:t>
      </w:r>
    </w:p>
    <w:tbl>
      <w:tblPr>
        <w:tblStyle w:val="Grilledutableau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5"/>
        <w:gridCol w:w="756"/>
        <w:gridCol w:w="756"/>
        <w:gridCol w:w="756"/>
        <w:gridCol w:w="6048"/>
      </w:tblGrid>
      <w:tr w:rsidR="00BC14A3" w:rsidRPr="00C57CC3" w14:paraId="759CBEE7" w14:textId="77777777" w:rsidTr="00091D07">
        <w:trPr>
          <w:trHeight w:val="340"/>
        </w:trPr>
        <w:tc>
          <w:tcPr>
            <w:tcW w:w="755" w:type="dxa"/>
            <w:vAlign w:val="center"/>
          </w:tcPr>
          <w:p w14:paraId="34DA7329" w14:textId="77777777" w:rsidR="00BC14A3" w:rsidRPr="00C57CC3" w:rsidRDefault="004373FD" w:rsidP="00091D07">
            <w:pPr>
              <w:jc w:val="right"/>
            </w:pPr>
            <w:sdt>
              <w:sdtPr>
                <w:rPr>
                  <w:sz w:val="28"/>
                  <w:szCs w:val="28"/>
                </w:rPr>
                <w:id w:val="-679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4A3" w:rsidRPr="00C57CC3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3B80CAC1" w14:textId="77777777" w:rsidR="00BC14A3" w:rsidRPr="00C57CC3" w:rsidRDefault="00BC14A3" w:rsidP="00091D07">
            <w:r w:rsidRPr="00C57CC3">
              <w:t>Yes</w:t>
            </w:r>
          </w:p>
        </w:tc>
        <w:tc>
          <w:tcPr>
            <w:tcW w:w="756" w:type="dxa"/>
            <w:vAlign w:val="center"/>
          </w:tcPr>
          <w:p w14:paraId="56EF264E" w14:textId="4463ADE7" w:rsidR="00BC14A3" w:rsidRPr="00C57CC3" w:rsidRDefault="004373FD" w:rsidP="00091D07">
            <w:pPr>
              <w:jc w:val="right"/>
            </w:pPr>
            <w:sdt>
              <w:sdtPr>
                <w:rPr>
                  <w:sz w:val="28"/>
                  <w:szCs w:val="28"/>
                </w:rPr>
                <w:id w:val="2002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14A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756" w:type="dxa"/>
            <w:vAlign w:val="center"/>
          </w:tcPr>
          <w:p w14:paraId="2F9D5029" w14:textId="77777777" w:rsidR="00BC14A3" w:rsidRPr="00C57CC3" w:rsidRDefault="00BC14A3" w:rsidP="00091D07">
            <w:r w:rsidRPr="00C57CC3">
              <w:t>No</w:t>
            </w:r>
          </w:p>
        </w:tc>
        <w:tc>
          <w:tcPr>
            <w:tcW w:w="6048" w:type="dxa"/>
            <w:vAlign w:val="center"/>
          </w:tcPr>
          <w:p w14:paraId="4118F5DC" w14:textId="77777777" w:rsidR="00BC14A3" w:rsidRPr="00C57CC3" w:rsidRDefault="00BC14A3" w:rsidP="00091D07"/>
        </w:tc>
      </w:tr>
    </w:tbl>
    <w:p w14:paraId="195496C9" w14:textId="77777777" w:rsidR="00BC14A3" w:rsidRPr="00C57CC3" w:rsidRDefault="00BC14A3" w:rsidP="00BC14A3">
      <w:pPr>
        <w:rPr>
          <w:lang w:val="en-US"/>
        </w:rPr>
      </w:pPr>
      <w:r w:rsidRPr="003942FD">
        <w:rPr>
          <w:lang w:val="en-US"/>
        </w:rPr>
        <w:t>If so, give the date of submission, the name of the funding institution and the decision and/or evaluation received:</w:t>
      </w:r>
    </w:p>
    <w:p w14:paraId="5D296207" w14:textId="77777777" w:rsidR="00BC14A3" w:rsidRPr="0004197B" w:rsidRDefault="00BC14A3" w:rsidP="00BC14A3">
      <w:pPr>
        <w:rPr>
          <w:lang w:val="en-US"/>
        </w:rPr>
      </w:pPr>
    </w:p>
    <w:p w14:paraId="17A28B8D" w14:textId="77777777" w:rsidR="00BC14A3" w:rsidRPr="0004197B" w:rsidRDefault="00BC14A3" w:rsidP="00BC14A3">
      <w:pPr>
        <w:rPr>
          <w:lang w:val="en-US"/>
        </w:rPr>
      </w:pPr>
    </w:p>
    <w:p w14:paraId="51D04E01" w14:textId="77777777" w:rsidR="00BC14A3" w:rsidRPr="003942FD" w:rsidRDefault="00BC14A3" w:rsidP="00BC14A3">
      <w:pPr>
        <w:pStyle w:val="Titre3"/>
      </w:pPr>
      <w:r w:rsidRPr="003942FD">
        <w:t>Funding sources</w:t>
      </w:r>
    </w:p>
    <w:p w14:paraId="3F4D5587" w14:textId="77777777" w:rsidR="00BC14A3" w:rsidRPr="003942FD" w:rsidRDefault="00BC14A3" w:rsidP="00BC14A3">
      <w:pPr>
        <w:rPr>
          <w:b/>
          <w:lang w:val="en-US"/>
        </w:rPr>
      </w:pPr>
      <w:r w:rsidRPr="003942FD">
        <w:rPr>
          <w:b/>
          <w:lang w:val="en-US"/>
        </w:rPr>
        <w:t xml:space="preserve">By signing this pre-proposal, the project partners confirm that there is no double or cross financing of this project </w:t>
      </w:r>
      <w:proofErr w:type="gramStart"/>
      <w:r w:rsidRPr="003942FD">
        <w:rPr>
          <w:b/>
          <w:lang w:val="en-US"/>
        </w:rPr>
        <w:t>and</w:t>
      </w:r>
      <w:proofErr w:type="gramEnd"/>
      <w:r w:rsidRPr="003942FD">
        <w:rPr>
          <w:b/>
          <w:lang w:val="en-US"/>
        </w:rPr>
        <w:t xml:space="preserve"> will be none in the future.</w:t>
      </w:r>
    </w:p>
    <w:p w14:paraId="14D6FBBB" w14:textId="77777777" w:rsidR="00BC14A3" w:rsidRPr="003942FD" w:rsidRDefault="00BC14A3" w:rsidP="00BC14A3">
      <w:pPr>
        <w:rPr>
          <w:lang w:val="en-US"/>
        </w:rPr>
      </w:pPr>
    </w:p>
    <w:p w14:paraId="1683E6B0" w14:textId="77777777" w:rsidR="00BC14A3" w:rsidRPr="003942FD" w:rsidRDefault="00BC14A3" w:rsidP="00BC14A3">
      <w:pPr>
        <w:pStyle w:val="Titre2"/>
        <w:rPr>
          <w:lang w:val="en-US"/>
        </w:rPr>
      </w:pPr>
      <w:r w:rsidRPr="003942FD">
        <w:rPr>
          <w:lang w:val="en-US"/>
        </w:rPr>
        <w:t>Remarks (optional)</w:t>
      </w:r>
    </w:p>
    <w:p w14:paraId="5D35B8CA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>Add any further remarks relevant to the evaluators.</w:t>
      </w:r>
    </w:p>
    <w:p w14:paraId="70FF08D4" w14:textId="77777777" w:rsidR="00BC14A3" w:rsidRPr="003942FD" w:rsidRDefault="00BC14A3" w:rsidP="00BC14A3">
      <w:pPr>
        <w:rPr>
          <w:lang w:val="en-US"/>
        </w:rPr>
      </w:pPr>
    </w:p>
    <w:p w14:paraId="030298FE" w14:textId="77777777" w:rsidR="00BC14A3" w:rsidRPr="003942FD" w:rsidRDefault="00BC14A3" w:rsidP="00BC14A3">
      <w:pPr>
        <w:pStyle w:val="Titre2"/>
        <w:rPr>
          <w:lang w:val="en-US"/>
        </w:rPr>
      </w:pPr>
      <w:r w:rsidRPr="003942FD">
        <w:rPr>
          <w:lang w:val="en-US"/>
        </w:rPr>
        <w:t>References</w:t>
      </w:r>
    </w:p>
    <w:p w14:paraId="15B3F203" w14:textId="77777777" w:rsidR="00BC14A3" w:rsidRPr="003942FD" w:rsidRDefault="00BC14A3" w:rsidP="00BC14A3">
      <w:pPr>
        <w:rPr>
          <w:i/>
          <w:lang w:val="en-US"/>
        </w:rPr>
      </w:pPr>
      <w:r w:rsidRPr="003942FD">
        <w:rPr>
          <w:i/>
          <w:lang w:val="en-US"/>
        </w:rPr>
        <w:t xml:space="preserve">Provide references </w:t>
      </w:r>
      <w:proofErr w:type="gramStart"/>
      <w:r w:rsidRPr="003942FD">
        <w:rPr>
          <w:i/>
          <w:lang w:val="en-US"/>
        </w:rPr>
        <w:t>of</w:t>
      </w:r>
      <w:proofErr w:type="gramEnd"/>
      <w:r w:rsidRPr="003942FD">
        <w:rPr>
          <w:i/>
          <w:lang w:val="en-US"/>
        </w:rPr>
        <w:t xml:space="preserve"> articles and publicly available documents directly supporting the pre-proposal.</w:t>
      </w:r>
    </w:p>
    <w:p w14:paraId="3358173D" w14:textId="77777777" w:rsidR="00BC14A3" w:rsidRPr="003942FD" w:rsidRDefault="00BC14A3" w:rsidP="00BC14A3">
      <w:pPr>
        <w:rPr>
          <w:lang w:val="en-US"/>
        </w:rPr>
      </w:pPr>
    </w:p>
    <w:p w14:paraId="558047D7" w14:textId="77777777" w:rsidR="00BC14A3" w:rsidRPr="003942FD" w:rsidRDefault="00BC14A3" w:rsidP="00BC14A3">
      <w:pPr>
        <w:pStyle w:val="Titre2"/>
        <w:rPr>
          <w:lang w:val="en-US"/>
        </w:rPr>
      </w:pPr>
      <w:r w:rsidRPr="003942FD">
        <w:rPr>
          <w:lang w:val="en-US"/>
        </w:rPr>
        <w:t>Signatures</w:t>
      </w:r>
    </w:p>
    <w:p w14:paraId="3550E44A" w14:textId="77777777" w:rsidR="00BC14A3" w:rsidRPr="00AE58BF" w:rsidRDefault="00BC14A3" w:rsidP="00BC14A3">
      <w:pPr>
        <w:rPr>
          <w:b/>
          <w:bCs/>
          <w:iCs/>
          <w:lang w:val="en-US"/>
        </w:rPr>
      </w:pPr>
      <w:r w:rsidRPr="00AE58BF">
        <w:rPr>
          <w:b/>
          <w:bCs/>
          <w:iCs/>
          <w:lang w:val="en-US"/>
        </w:rPr>
        <w:t xml:space="preserve">This pre-proposal </w:t>
      </w:r>
      <w:proofErr w:type="gramStart"/>
      <w:r w:rsidRPr="00AE58BF">
        <w:rPr>
          <w:b/>
          <w:bCs/>
          <w:iCs/>
          <w:lang w:val="en-US"/>
        </w:rPr>
        <w:t>has to</w:t>
      </w:r>
      <w:proofErr w:type="gramEnd"/>
      <w:r w:rsidRPr="00AE58BF">
        <w:rPr>
          <w:b/>
          <w:bCs/>
          <w:iCs/>
          <w:lang w:val="en-US"/>
        </w:rPr>
        <w:t xml:space="preserve"> be signed by all project partners who will actively participate in carrying out the project. By signing this </w:t>
      </w:r>
      <w:proofErr w:type="gramStart"/>
      <w:r w:rsidRPr="00AE58BF">
        <w:rPr>
          <w:b/>
          <w:bCs/>
          <w:iCs/>
          <w:lang w:val="en-US"/>
        </w:rPr>
        <w:t>pre-proposal</w:t>
      </w:r>
      <w:proofErr w:type="gramEnd"/>
      <w:r w:rsidRPr="00AE58BF">
        <w:rPr>
          <w:b/>
          <w:bCs/>
          <w:iCs/>
          <w:lang w:val="en-US"/>
        </w:rPr>
        <w:t xml:space="preserve"> the project partners declare that the information given in this form is truthful.</w:t>
      </w:r>
    </w:p>
    <w:tbl>
      <w:tblPr>
        <w:tblStyle w:val="Grilledutableau"/>
        <w:tblW w:w="9071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3"/>
        <w:gridCol w:w="825"/>
        <w:gridCol w:w="2474"/>
        <w:gridCol w:w="825"/>
        <w:gridCol w:w="2474"/>
      </w:tblGrid>
      <w:tr w:rsidR="00BC14A3" w:rsidRPr="001120E0" w14:paraId="2EF33A2B" w14:textId="77777777" w:rsidTr="00091D07">
        <w:trPr>
          <w:trHeight w:val="340"/>
        </w:trPr>
        <w:tc>
          <w:tcPr>
            <w:tcW w:w="9071" w:type="dxa"/>
            <w:gridSpan w:val="5"/>
            <w:vAlign w:val="center"/>
          </w:tcPr>
          <w:p w14:paraId="7B52B4E9" w14:textId="77777777" w:rsidR="00BC14A3" w:rsidRPr="001120E0" w:rsidRDefault="00BC14A3" w:rsidP="00091D07">
            <w:pPr>
              <w:spacing w:after="0"/>
              <w:rPr>
                <w:i/>
              </w:rPr>
            </w:pPr>
            <w:r>
              <w:rPr>
                <w:i/>
              </w:rPr>
              <w:t>Main project partner (institution):</w:t>
            </w:r>
          </w:p>
        </w:tc>
      </w:tr>
      <w:tr w:rsidR="00BC14A3" w:rsidRPr="00AA4D81" w14:paraId="0113604E" w14:textId="77777777" w:rsidTr="00091D07">
        <w:trPr>
          <w:trHeight w:val="340"/>
        </w:trPr>
        <w:sdt>
          <w:sdtPr>
            <w:rPr>
              <w:b/>
            </w:rPr>
            <w:id w:val="1173454112"/>
            <w:placeholder>
              <w:docPart w:val="D113222B7DFA4FB4BB5A4EA718D22BFF"/>
            </w:placeholder>
            <w:showingPlcHdr/>
          </w:sdtPr>
          <w:sdtEndPr/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440B5046" w14:textId="77777777" w:rsidR="00BC14A3" w:rsidRPr="00936E99" w:rsidRDefault="00BC14A3" w:rsidP="00091D07">
                <w:pPr>
                  <w:spacing w:after="0"/>
                  <w:rPr>
                    <w:b/>
                    <w:lang w:val="en-US"/>
                  </w:rPr>
                </w:pPr>
                <w:r w:rsidRPr="00936E99">
                  <w:rPr>
                    <w:rStyle w:val="Textedelespacerserv"/>
                    <w:b/>
                    <w:lang w:val="en-US"/>
                  </w:rPr>
                  <w:t>Click here to enter text.</w:t>
                </w:r>
              </w:p>
            </w:tc>
          </w:sdtContent>
        </w:sdt>
      </w:tr>
      <w:tr w:rsidR="00BC14A3" w:rsidRPr="001120E0" w14:paraId="6F8B4ECA" w14:textId="77777777" w:rsidTr="00091D07">
        <w:trPr>
          <w:trHeight w:val="340"/>
        </w:trPr>
        <w:tc>
          <w:tcPr>
            <w:tcW w:w="2473" w:type="dxa"/>
            <w:vAlign w:val="center"/>
          </w:tcPr>
          <w:p w14:paraId="5F623FC4" w14:textId="77777777" w:rsidR="00BC14A3" w:rsidRPr="001120E0" w:rsidRDefault="00BC14A3" w:rsidP="00091D07">
            <w:pPr>
              <w:spacing w:before="120"/>
              <w:rPr>
                <w:i/>
              </w:rPr>
            </w:pPr>
            <w:r>
              <w:rPr>
                <w:i/>
              </w:rPr>
              <w:t>Place, date:</w:t>
            </w:r>
          </w:p>
        </w:tc>
        <w:tc>
          <w:tcPr>
            <w:tcW w:w="825" w:type="dxa"/>
            <w:vAlign w:val="center"/>
          </w:tcPr>
          <w:p w14:paraId="57351B38" w14:textId="77777777" w:rsidR="00BC14A3" w:rsidRPr="001120E0" w:rsidRDefault="00BC14A3" w:rsidP="00091D0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2B62108E" w14:textId="77777777" w:rsidR="00BC14A3" w:rsidRPr="001120E0" w:rsidRDefault="00BC14A3" w:rsidP="00091D07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Forename surname: </w:t>
            </w:r>
          </w:p>
        </w:tc>
        <w:tc>
          <w:tcPr>
            <w:tcW w:w="825" w:type="dxa"/>
            <w:vAlign w:val="center"/>
          </w:tcPr>
          <w:p w14:paraId="6C21EFED" w14:textId="77777777" w:rsidR="00BC14A3" w:rsidRPr="001120E0" w:rsidRDefault="00BC14A3" w:rsidP="00091D0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6CFE36DB" w14:textId="77777777" w:rsidR="00BC14A3" w:rsidRPr="001120E0" w:rsidRDefault="00BC14A3" w:rsidP="00091D07">
            <w:pPr>
              <w:spacing w:before="120"/>
              <w:rPr>
                <w:i/>
              </w:rPr>
            </w:pPr>
            <w:r>
              <w:rPr>
                <w:i/>
              </w:rPr>
              <w:t>Signature:</w:t>
            </w:r>
          </w:p>
        </w:tc>
      </w:tr>
      <w:tr w:rsidR="00BC14A3" w:rsidRPr="001120E0" w14:paraId="12EE188D" w14:textId="77777777" w:rsidTr="00091D07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4E5A967D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044C2409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780F32F3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7A2291A1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B39C959" w14:textId="77777777" w:rsidR="00BC14A3" w:rsidRPr="001120E0" w:rsidRDefault="00BC14A3" w:rsidP="00091D07">
            <w:pPr>
              <w:rPr>
                <w:b/>
              </w:rPr>
            </w:pPr>
          </w:p>
        </w:tc>
      </w:tr>
      <w:tr w:rsidR="00BC14A3" w:rsidRPr="001120E0" w14:paraId="0ADFC631" w14:textId="77777777" w:rsidTr="00091D07">
        <w:trPr>
          <w:trHeight w:val="340"/>
        </w:trPr>
        <w:tc>
          <w:tcPr>
            <w:tcW w:w="9071" w:type="dxa"/>
            <w:gridSpan w:val="5"/>
            <w:vAlign w:val="center"/>
          </w:tcPr>
          <w:p w14:paraId="53309C0F" w14:textId="77777777" w:rsidR="00BC14A3" w:rsidRPr="001120E0" w:rsidRDefault="00BC14A3" w:rsidP="00091D07">
            <w:pPr>
              <w:rPr>
                <w:i/>
              </w:rPr>
            </w:pPr>
          </w:p>
        </w:tc>
      </w:tr>
      <w:tr w:rsidR="00BC14A3" w:rsidRPr="001120E0" w14:paraId="63B10CA9" w14:textId="77777777" w:rsidTr="00091D07">
        <w:trPr>
          <w:trHeight w:val="340"/>
        </w:trPr>
        <w:tc>
          <w:tcPr>
            <w:tcW w:w="9071" w:type="dxa"/>
            <w:gridSpan w:val="5"/>
            <w:vAlign w:val="center"/>
          </w:tcPr>
          <w:p w14:paraId="45C2F801" w14:textId="77777777" w:rsidR="00BC14A3" w:rsidRPr="001120E0" w:rsidRDefault="00BC14A3" w:rsidP="00091D07">
            <w:pPr>
              <w:spacing w:after="0"/>
              <w:rPr>
                <w:i/>
              </w:rPr>
            </w:pPr>
            <w:r>
              <w:rPr>
                <w:i/>
              </w:rPr>
              <w:t>Project partner 2 (institution)</w:t>
            </w:r>
          </w:p>
        </w:tc>
      </w:tr>
      <w:tr w:rsidR="00BC14A3" w:rsidRPr="00AA4D81" w14:paraId="172F3E8B" w14:textId="77777777" w:rsidTr="00091D07">
        <w:trPr>
          <w:trHeight w:val="340"/>
        </w:trPr>
        <w:sdt>
          <w:sdtPr>
            <w:rPr>
              <w:b/>
            </w:rPr>
            <w:id w:val="872414756"/>
            <w:placeholder>
              <w:docPart w:val="84CA13F248E2450C8235587315E6393D"/>
            </w:placeholder>
            <w:showingPlcHdr/>
          </w:sdtPr>
          <w:sdtEndPr/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1A3FA87B" w14:textId="77777777" w:rsidR="00BC14A3" w:rsidRPr="00936E99" w:rsidRDefault="00BC14A3" w:rsidP="00091D07">
                <w:pPr>
                  <w:spacing w:after="0"/>
                  <w:rPr>
                    <w:b/>
                    <w:lang w:val="en-US"/>
                  </w:rPr>
                </w:pPr>
                <w:r w:rsidRPr="00083FDB">
                  <w:rPr>
                    <w:rStyle w:val="Textedelespacerserv"/>
                    <w:b/>
                  </w:rPr>
                  <w:t>Click here to enter text.</w:t>
                </w:r>
              </w:p>
            </w:tc>
          </w:sdtContent>
        </w:sdt>
      </w:tr>
      <w:tr w:rsidR="00BC14A3" w:rsidRPr="001120E0" w14:paraId="1B08A044" w14:textId="77777777" w:rsidTr="00091D07">
        <w:trPr>
          <w:trHeight w:val="340"/>
        </w:trPr>
        <w:tc>
          <w:tcPr>
            <w:tcW w:w="2473" w:type="dxa"/>
            <w:vAlign w:val="center"/>
          </w:tcPr>
          <w:p w14:paraId="0A7F1565" w14:textId="77777777" w:rsidR="00BC14A3" w:rsidRPr="001120E0" w:rsidRDefault="00BC14A3" w:rsidP="00091D07">
            <w:pPr>
              <w:spacing w:before="120"/>
              <w:rPr>
                <w:i/>
              </w:rPr>
            </w:pPr>
            <w:r>
              <w:rPr>
                <w:i/>
              </w:rPr>
              <w:t>Place, date:</w:t>
            </w:r>
          </w:p>
        </w:tc>
        <w:tc>
          <w:tcPr>
            <w:tcW w:w="825" w:type="dxa"/>
            <w:vAlign w:val="center"/>
          </w:tcPr>
          <w:p w14:paraId="48646E53" w14:textId="77777777" w:rsidR="00BC14A3" w:rsidRPr="001120E0" w:rsidRDefault="00BC14A3" w:rsidP="00091D0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4FE94D8E" w14:textId="77777777" w:rsidR="00BC14A3" w:rsidRPr="001120E0" w:rsidRDefault="00BC14A3" w:rsidP="00091D07">
            <w:pPr>
              <w:spacing w:before="120"/>
              <w:rPr>
                <w:i/>
              </w:rPr>
            </w:pPr>
            <w:r>
              <w:rPr>
                <w:i/>
              </w:rPr>
              <w:t>Forename surname:</w:t>
            </w:r>
          </w:p>
        </w:tc>
        <w:tc>
          <w:tcPr>
            <w:tcW w:w="825" w:type="dxa"/>
            <w:vAlign w:val="center"/>
          </w:tcPr>
          <w:p w14:paraId="44510D8A" w14:textId="77777777" w:rsidR="00BC14A3" w:rsidRPr="001120E0" w:rsidRDefault="00BC14A3" w:rsidP="00091D0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74812F83" w14:textId="77777777" w:rsidR="00BC14A3" w:rsidRPr="001120E0" w:rsidRDefault="00BC14A3" w:rsidP="00091D07">
            <w:pPr>
              <w:spacing w:before="120"/>
              <w:rPr>
                <w:i/>
              </w:rPr>
            </w:pPr>
            <w:r>
              <w:rPr>
                <w:i/>
              </w:rPr>
              <w:t>Signature:</w:t>
            </w:r>
          </w:p>
        </w:tc>
      </w:tr>
      <w:tr w:rsidR="00BC14A3" w:rsidRPr="001120E0" w14:paraId="203938A8" w14:textId="77777777" w:rsidTr="00091D07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34F904EE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503EE917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880EDE6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25336287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3F57A3F1" w14:textId="77777777" w:rsidR="00BC14A3" w:rsidRPr="001120E0" w:rsidRDefault="00BC14A3" w:rsidP="00091D07">
            <w:pPr>
              <w:rPr>
                <w:b/>
              </w:rPr>
            </w:pPr>
          </w:p>
        </w:tc>
      </w:tr>
      <w:tr w:rsidR="00BC14A3" w:rsidRPr="001120E0" w14:paraId="6E447868" w14:textId="77777777" w:rsidTr="00091D07">
        <w:trPr>
          <w:trHeight w:val="340"/>
        </w:trPr>
        <w:tc>
          <w:tcPr>
            <w:tcW w:w="9071" w:type="dxa"/>
            <w:gridSpan w:val="5"/>
            <w:vAlign w:val="center"/>
          </w:tcPr>
          <w:p w14:paraId="4E3F5248" w14:textId="77777777" w:rsidR="00BC14A3" w:rsidRPr="001120E0" w:rsidRDefault="00BC14A3" w:rsidP="00091D07">
            <w:pPr>
              <w:rPr>
                <w:i/>
              </w:rPr>
            </w:pPr>
          </w:p>
        </w:tc>
      </w:tr>
      <w:tr w:rsidR="00BC14A3" w:rsidRPr="001120E0" w14:paraId="5B40ABF7" w14:textId="77777777" w:rsidTr="00091D07">
        <w:trPr>
          <w:trHeight w:val="340"/>
        </w:trPr>
        <w:tc>
          <w:tcPr>
            <w:tcW w:w="9071" w:type="dxa"/>
            <w:gridSpan w:val="5"/>
            <w:vAlign w:val="center"/>
          </w:tcPr>
          <w:p w14:paraId="53CC2F55" w14:textId="77777777" w:rsidR="00BC14A3" w:rsidRPr="001120E0" w:rsidRDefault="00BC14A3" w:rsidP="00091D07">
            <w:pPr>
              <w:spacing w:after="0"/>
              <w:rPr>
                <w:i/>
              </w:rPr>
            </w:pPr>
            <w:r>
              <w:rPr>
                <w:i/>
              </w:rPr>
              <w:t>Project partner 3 (institution):</w:t>
            </w:r>
          </w:p>
        </w:tc>
      </w:tr>
      <w:tr w:rsidR="00BC14A3" w:rsidRPr="00AA4D81" w14:paraId="5D6F0F10" w14:textId="77777777" w:rsidTr="00091D07">
        <w:trPr>
          <w:trHeight w:val="340"/>
        </w:trPr>
        <w:sdt>
          <w:sdtPr>
            <w:rPr>
              <w:b/>
            </w:rPr>
            <w:id w:val="-1005741767"/>
            <w:placeholder>
              <w:docPart w:val="E3A8E64086AE42619D11987C719C9BE2"/>
            </w:placeholder>
            <w:showingPlcHdr/>
          </w:sdtPr>
          <w:sdtEndPr/>
          <w:sdtContent>
            <w:tc>
              <w:tcPr>
                <w:tcW w:w="9071" w:type="dxa"/>
                <w:gridSpan w:val="5"/>
                <w:shd w:val="clear" w:color="auto" w:fill="F8F8F8"/>
                <w:vAlign w:val="center"/>
              </w:tcPr>
              <w:p w14:paraId="5B1205A2" w14:textId="77777777" w:rsidR="00BC14A3" w:rsidRPr="00936E99" w:rsidRDefault="00BC14A3" w:rsidP="00091D07">
                <w:pPr>
                  <w:spacing w:after="0"/>
                  <w:rPr>
                    <w:b/>
                    <w:lang w:val="en-US"/>
                  </w:rPr>
                </w:pPr>
                <w:r w:rsidRPr="00936E99">
                  <w:rPr>
                    <w:rStyle w:val="Textedelespacerserv"/>
                    <w:b/>
                    <w:lang w:val="en-US"/>
                  </w:rPr>
                  <w:t>Click here to enter text.</w:t>
                </w:r>
              </w:p>
            </w:tc>
          </w:sdtContent>
        </w:sdt>
      </w:tr>
      <w:tr w:rsidR="00BC14A3" w:rsidRPr="001120E0" w14:paraId="04C3AF15" w14:textId="77777777" w:rsidTr="00091D07">
        <w:trPr>
          <w:trHeight w:val="340"/>
        </w:trPr>
        <w:tc>
          <w:tcPr>
            <w:tcW w:w="2473" w:type="dxa"/>
            <w:vAlign w:val="center"/>
          </w:tcPr>
          <w:p w14:paraId="08A1B248" w14:textId="77777777" w:rsidR="00BC14A3" w:rsidRPr="001120E0" w:rsidRDefault="00BC14A3" w:rsidP="00091D07">
            <w:pPr>
              <w:spacing w:before="120"/>
              <w:rPr>
                <w:i/>
              </w:rPr>
            </w:pPr>
            <w:r>
              <w:rPr>
                <w:i/>
              </w:rPr>
              <w:t>Place, date:</w:t>
            </w:r>
          </w:p>
        </w:tc>
        <w:tc>
          <w:tcPr>
            <w:tcW w:w="825" w:type="dxa"/>
            <w:vAlign w:val="center"/>
          </w:tcPr>
          <w:p w14:paraId="3E4122FD" w14:textId="77777777" w:rsidR="00BC14A3" w:rsidRPr="001120E0" w:rsidRDefault="00BC14A3" w:rsidP="00091D0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63E80B8A" w14:textId="77777777" w:rsidR="00BC14A3" w:rsidRPr="001120E0" w:rsidRDefault="00BC14A3" w:rsidP="00091D07">
            <w:pPr>
              <w:spacing w:before="120"/>
              <w:rPr>
                <w:i/>
              </w:rPr>
            </w:pPr>
            <w:r>
              <w:rPr>
                <w:i/>
              </w:rPr>
              <w:t>Forename surname:</w:t>
            </w:r>
          </w:p>
        </w:tc>
        <w:tc>
          <w:tcPr>
            <w:tcW w:w="825" w:type="dxa"/>
            <w:vAlign w:val="center"/>
          </w:tcPr>
          <w:p w14:paraId="580F9FD9" w14:textId="77777777" w:rsidR="00BC14A3" w:rsidRPr="001120E0" w:rsidRDefault="00BC14A3" w:rsidP="00091D07">
            <w:pPr>
              <w:spacing w:before="120"/>
              <w:rPr>
                <w:i/>
              </w:rPr>
            </w:pPr>
          </w:p>
        </w:tc>
        <w:tc>
          <w:tcPr>
            <w:tcW w:w="2474" w:type="dxa"/>
            <w:vAlign w:val="center"/>
          </w:tcPr>
          <w:p w14:paraId="6A742531" w14:textId="77777777" w:rsidR="00BC14A3" w:rsidRPr="001120E0" w:rsidRDefault="00BC14A3" w:rsidP="00091D07">
            <w:pPr>
              <w:spacing w:before="120"/>
              <w:rPr>
                <w:i/>
              </w:rPr>
            </w:pPr>
            <w:r>
              <w:rPr>
                <w:i/>
              </w:rPr>
              <w:t>Signature:</w:t>
            </w:r>
          </w:p>
        </w:tc>
      </w:tr>
      <w:tr w:rsidR="00BC14A3" w:rsidRPr="001120E0" w14:paraId="15BBC3E7" w14:textId="77777777" w:rsidTr="00091D07">
        <w:trPr>
          <w:trHeight w:val="567"/>
        </w:trPr>
        <w:tc>
          <w:tcPr>
            <w:tcW w:w="2473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622069C8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1086FD7E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25B78A77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825" w:type="dxa"/>
            <w:vAlign w:val="bottom"/>
          </w:tcPr>
          <w:p w14:paraId="0D47B9D8" w14:textId="77777777" w:rsidR="00BC14A3" w:rsidRPr="001120E0" w:rsidRDefault="00BC14A3" w:rsidP="00091D07">
            <w:pPr>
              <w:rPr>
                <w:b/>
              </w:rPr>
            </w:pPr>
          </w:p>
        </w:tc>
        <w:tc>
          <w:tcPr>
            <w:tcW w:w="2474" w:type="dxa"/>
            <w:tcBorders>
              <w:bottom w:val="dotted" w:sz="4" w:space="0" w:color="auto"/>
            </w:tcBorders>
            <w:shd w:val="clear" w:color="auto" w:fill="F8F8F8"/>
            <w:vAlign w:val="bottom"/>
          </w:tcPr>
          <w:p w14:paraId="13B1594E" w14:textId="77777777" w:rsidR="00BC14A3" w:rsidRPr="001120E0" w:rsidRDefault="00BC14A3" w:rsidP="00091D07">
            <w:pPr>
              <w:rPr>
                <w:b/>
              </w:rPr>
            </w:pPr>
          </w:p>
        </w:tc>
      </w:tr>
    </w:tbl>
    <w:p w14:paraId="5F574218" w14:textId="77777777" w:rsidR="00BC14A3" w:rsidRPr="00A748DC" w:rsidRDefault="00BC14A3" w:rsidP="00BC14A3"/>
    <w:bookmarkEnd w:id="0"/>
    <w:p w14:paraId="318F7001" w14:textId="77777777" w:rsidR="00BC14A3" w:rsidRPr="0049526C" w:rsidRDefault="00BC14A3" w:rsidP="00BC14A3"/>
    <w:p w14:paraId="3335E4FB" w14:textId="1E1C4243" w:rsidR="000F36E4" w:rsidRPr="00BC14A3" w:rsidRDefault="000F36E4" w:rsidP="00BC14A3"/>
    <w:sectPr w:rsidR="000F36E4" w:rsidRPr="00BC14A3" w:rsidSect="002050F0">
      <w:footerReference w:type="default" r:id="rId12"/>
      <w:headerReference w:type="first" r:id="rId13"/>
      <w:footerReference w:type="first" r:id="rId14"/>
      <w:pgSz w:w="11906" w:h="16838" w:code="9"/>
      <w:pgMar w:top="680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8B34" w14:textId="77777777" w:rsidR="007F5654" w:rsidRDefault="007F5654">
      <w:r>
        <w:separator/>
      </w:r>
    </w:p>
    <w:p w14:paraId="19152036" w14:textId="77777777" w:rsidR="007F5654" w:rsidRDefault="007F5654"/>
  </w:endnote>
  <w:endnote w:type="continuationSeparator" w:id="0">
    <w:p w14:paraId="336638D7" w14:textId="77777777" w:rsidR="007F5654" w:rsidRDefault="007F5654">
      <w:r>
        <w:continuationSeparator/>
      </w:r>
    </w:p>
    <w:p w14:paraId="739F4CB8" w14:textId="77777777" w:rsidR="007F5654" w:rsidRDefault="007F56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1" w:subsetted="1" w:fontKey="{C5D8DD86-8C50-48D8-B2CD-6C4029870660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214"/>
      <w:gridCol w:w="397"/>
    </w:tblGrid>
    <w:tr w:rsidR="00F92197" w:rsidRPr="00D33E17" w14:paraId="6701148A" w14:textId="77777777">
      <w:trPr>
        <w:cantSplit/>
      </w:trPr>
      <w:tc>
        <w:tcPr>
          <w:tcW w:w="9611" w:type="dxa"/>
          <w:gridSpan w:val="2"/>
          <w:vAlign w:val="bottom"/>
        </w:tcPr>
        <w:p w14:paraId="2D1057B2" w14:textId="77777777" w:rsidR="00F92197" w:rsidRPr="00D33E17" w:rsidRDefault="0027362C" w:rsidP="00D33E1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A411CF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F92197" w:rsidRPr="00D33E17"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A411CF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  <w:tr w:rsidR="00F92197" w:rsidRPr="00FE0561" w14:paraId="0A1D8914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2F7DD9E9" w14:textId="77777777" w:rsidR="00F92197" w:rsidRPr="00FE0561" w:rsidRDefault="00130665" w:rsidP="00D33E17">
          <w:pPr>
            <w:pStyle w:val="Pfad"/>
            <w:rPr>
              <w:color w:val="FFFFFF"/>
            </w:rPr>
          </w:pPr>
          <w:r w:rsidRPr="00172A23">
            <w:rPr>
              <w:color w:val="FFFFFF"/>
            </w:rPr>
            <w:fldChar w:fldCharType="begin"/>
          </w:r>
          <w:r w:rsidR="00F92197" w:rsidRPr="00FE0561">
            <w:rPr>
              <w:color w:val="FFFFFF"/>
            </w:rPr>
            <w:instrText xml:space="preserve"> FILENAME  \p </w:instrText>
          </w:r>
          <w:r w:rsidRPr="00172A23">
            <w:rPr>
              <w:color w:val="FFFFFF"/>
            </w:rPr>
            <w:fldChar w:fldCharType="separate"/>
          </w:r>
          <w:r w:rsidR="00E11E54">
            <w:rPr>
              <w:color w:val="FFFFFF"/>
            </w:rPr>
            <w:t>\\adb.intra.admin.ch\Userhome$\All\data\Documents\EWG\Call 2020\Template_Ausschreibung_2020.docx</w:t>
          </w:r>
          <w:r w:rsidRPr="00172A23">
            <w:rPr>
              <w:color w:val="FFFFFF"/>
            </w:rPr>
            <w:fldChar w:fldCharType="end"/>
          </w:r>
        </w:p>
      </w:tc>
    </w:tr>
  </w:tbl>
  <w:p w14:paraId="2A20780B" w14:textId="77777777" w:rsidR="00F92197" w:rsidRPr="00FE0561" w:rsidRDefault="00F92197" w:rsidP="00D33E17">
    <w:pPr>
      <w:pStyle w:val="Platzhalter"/>
      <w:rPr>
        <w:lang w:val="de-CH"/>
      </w:rPr>
    </w:pPr>
  </w:p>
  <w:p w14:paraId="3AAA052E" w14:textId="77777777" w:rsidR="0033047D" w:rsidRDefault="003304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B230" w14:textId="1988C3D1" w:rsidR="00A166C8" w:rsidRPr="004373FD" w:rsidRDefault="004373FD">
    <w:pPr>
      <w:pStyle w:val="Pieddepage"/>
      <w:rPr>
        <w:lang w:val="fr-CH"/>
      </w:rPr>
    </w:pPr>
    <w:r>
      <w:rPr>
        <w:lang w:val="fr-CH"/>
      </w:rPr>
      <w:t>21.01.2026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28AED" w14:textId="77777777" w:rsidR="007F5654" w:rsidRDefault="007F5654">
      <w:r>
        <w:separator/>
      </w:r>
    </w:p>
    <w:p w14:paraId="23B8656A" w14:textId="77777777" w:rsidR="007F5654" w:rsidRDefault="007F5654"/>
  </w:footnote>
  <w:footnote w:type="continuationSeparator" w:id="0">
    <w:p w14:paraId="3ED6C304" w14:textId="77777777" w:rsidR="007F5654" w:rsidRDefault="007F5654">
      <w:r>
        <w:continuationSeparator/>
      </w:r>
    </w:p>
    <w:p w14:paraId="50045395" w14:textId="77777777" w:rsidR="007F5654" w:rsidRDefault="007F56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652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F92197" w14:paraId="4671383E" w14:textId="77777777" w:rsidTr="00314ADD">
      <w:trPr>
        <w:cantSplit/>
        <w:trHeight w:hRule="exact" w:val="1980"/>
      </w:trPr>
      <w:tc>
        <w:tcPr>
          <w:tcW w:w="4848" w:type="dxa"/>
          <w:tcMar>
            <w:left w:w="0" w:type="dxa"/>
            <w:right w:w="0" w:type="dxa"/>
          </w:tcMar>
        </w:tcPr>
        <w:p w14:paraId="2D274320" w14:textId="77777777" w:rsidR="00F92197" w:rsidRDefault="00F92197">
          <w:pPr>
            <w:pStyle w:val="Logo"/>
          </w:pPr>
          <w:r>
            <w:drawing>
              <wp:inline distT="0" distB="0" distL="0" distR="0" wp14:anchorId="5C757566" wp14:editId="2125BF18">
                <wp:extent cx="2062480" cy="661670"/>
                <wp:effectExtent l="19050" t="0" r="0" b="0"/>
                <wp:docPr id="2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61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646E04A" w14:textId="77777777" w:rsidR="00F92197" w:rsidRPr="00E534A0" w:rsidRDefault="00F92197" w:rsidP="00E534A0">
          <w:pPr>
            <w:pStyle w:val="Logo"/>
          </w:pPr>
          <w:r>
            <w:drawing>
              <wp:inline distT="0" distB="0" distL="0" distR="0" wp14:anchorId="4020CAEB" wp14:editId="451572FC">
                <wp:extent cx="2057400" cy="135890"/>
                <wp:effectExtent l="19050" t="0" r="0" b="0"/>
                <wp:docPr id="3" name="Bild 3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h_englis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135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Mar>
            <w:left w:w="0" w:type="dxa"/>
            <w:right w:w="0" w:type="dxa"/>
          </w:tcMar>
        </w:tcPr>
        <w:p w14:paraId="78176387" w14:textId="77777777" w:rsidR="00FE0561" w:rsidRPr="00446E33" w:rsidRDefault="00FE0561" w:rsidP="00FE0561">
          <w:pPr>
            <w:pStyle w:val="KopfDept"/>
            <w:rPr>
              <w:lang w:val="en-GB"/>
            </w:rPr>
          </w:pPr>
          <w:r w:rsidRPr="00446E33">
            <w:rPr>
              <w:lang w:val="en-GB"/>
            </w:rPr>
            <w:t xml:space="preserve">Federal Department of the Environment, </w:t>
          </w:r>
        </w:p>
        <w:p w14:paraId="34521A6B" w14:textId="77777777" w:rsidR="00FE0561" w:rsidRPr="00CD05B5" w:rsidRDefault="00FE0561" w:rsidP="00FE0561">
          <w:pPr>
            <w:pStyle w:val="KopfDept"/>
            <w:rPr>
              <w:lang w:val="en-US"/>
            </w:rPr>
          </w:pPr>
          <w:r w:rsidRPr="00446E33">
            <w:rPr>
              <w:lang w:val="en-GB"/>
            </w:rPr>
            <w:t>Transport, Energy and Communications DETEC</w:t>
          </w:r>
          <w:r w:rsidRPr="00CD05B5">
            <w:rPr>
              <w:lang w:val="en-US"/>
            </w:rPr>
            <w:t xml:space="preserve"> </w:t>
          </w:r>
        </w:p>
        <w:p w14:paraId="4CCC55C2" w14:textId="77777777" w:rsidR="00FE0561" w:rsidRPr="00FE0561" w:rsidRDefault="00FE0561" w:rsidP="00493048">
          <w:pPr>
            <w:pStyle w:val="KopfFett"/>
            <w:spacing w:after="0"/>
            <w:rPr>
              <w:lang w:val="en-GB"/>
            </w:rPr>
          </w:pPr>
          <w:r w:rsidRPr="00FE0561">
            <w:rPr>
              <w:lang w:val="en-GB"/>
            </w:rPr>
            <w:t>Swiss Federal Office of Energy SFOE</w:t>
          </w:r>
        </w:p>
        <w:p w14:paraId="5602D9FA" w14:textId="77777777" w:rsidR="00F92197" w:rsidRPr="00A9325F" w:rsidRDefault="00A166C8" w:rsidP="00A166C8">
          <w:pPr>
            <w:pStyle w:val="En-tte"/>
            <w:spacing w:after="0"/>
            <w:rPr>
              <w:lang w:val="en-GB"/>
            </w:rPr>
          </w:pPr>
          <w:r w:rsidRPr="00CB7201">
            <w:rPr>
              <w:lang w:val="en-GB"/>
            </w:rPr>
            <w:t>Energy Research and Clentech</w:t>
          </w:r>
          <w:r w:rsidR="00FE0561" w:rsidRPr="00CB7201">
            <w:rPr>
              <w:lang w:val="en-GB"/>
            </w:rPr>
            <w:t xml:space="preserve"> Section</w:t>
          </w:r>
        </w:p>
      </w:tc>
    </w:tr>
  </w:tbl>
  <w:p w14:paraId="008775FF" w14:textId="77777777" w:rsidR="00F92197" w:rsidRPr="00D33E17" w:rsidRDefault="00F92197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447620"/>
    <w:multiLevelType w:val="multilevel"/>
    <w:tmpl w:val="EA78C36C"/>
    <w:lvl w:ilvl="0">
      <w:start w:val="1"/>
      <w:numFmt w:val="decimal"/>
      <w:pStyle w:val="ListeNummern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99C62F6"/>
    <w:multiLevelType w:val="hybridMultilevel"/>
    <w:tmpl w:val="8A08E9EE"/>
    <w:lvl w:ilvl="0" w:tplc="CBF4CC02">
      <w:start w:val="1"/>
      <w:numFmt w:val="bullet"/>
      <w:pStyle w:val="Strich1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623664"/>
    <w:multiLevelType w:val="hybridMultilevel"/>
    <w:tmpl w:val="CBA623E4"/>
    <w:lvl w:ilvl="0" w:tplc="38441124">
      <w:start w:val="1"/>
      <w:numFmt w:val="bullet"/>
      <w:pStyle w:val="Punkt1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D65AFD"/>
    <w:multiLevelType w:val="multilevel"/>
    <w:tmpl w:val="67C6A2C6"/>
    <w:lvl w:ilvl="0">
      <w:start w:val="1"/>
      <w:numFmt w:val="lowerLetter"/>
      <w:pStyle w:val="ListeAlphabet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/>
        <w:sz w:val="20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0"/>
        <w:u w:color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0"/>
        <w:u w:color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8922D54"/>
    <w:multiLevelType w:val="multilevel"/>
    <w:tmpl w:val="2B96A536"/>
    <w:lvl w:ilvl="0">
      <w:start w:val="1"/>
      <w:numFmt w:val="decimal"/>
      <w:pStyle w:val="Titre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50DF7"/>
    <w:multiLevelType w:val="hybridMultilevel"/>
    <w:tmpl w:val="3E54A65E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547F7"/>
    <w:multiLevelType w:val="hybridMultilevel"/>
    <w:tmpl w:val="C1B6E58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B013C"/>
    <w:multiLevelType w:val="hybridMultilevel"/>
    <w:tmpl w:val="2CEA7324"/>
    <w:lvl w:ilvl="0" w:tplc="87C88460">
      <w:start w:val="1"/>
      <w:numFmt w:val="bullet"/>
      <w:pStyle w:val="Strich"/>
      <w:lvlText w:val="-"/>
      <w:lvlJc w:val="left"/>
      <w:pPr>
        <w:tabs>
          <w:tab w:val="num" w:pos="1364"/>
        </w:tabs>
        <w:ind w:left="1364" w:hanging="1080"/>
      </w:pPr>
      <w:rPr>
        <w:rFonts w:ascii="Arial" w:hAnsi="Aria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D6321E"/>
    <w:multiLevelType w:val="hybridMultilevel"/>
    <w:tmpl w:val="A538C0AA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487266"/>
    <w:multiLevelType w:val="hybridMultilevel"/>
    <w:tmpl w:val="B380B7CC"/>
    <w:lvl w:ilvl="0" w:tplc="C43A8110">
      <w:start w:val="1"/>
      <w:numFmt w:val="bullet"/>
      <w:pStyle w:val="Punk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8511800">
    <w:abstractNumId w:val="20"/>
  </w:num>
  <w:num w:numId="2" w16cid:durableId="1034579424">
    <w:abstractNumId w:val="15"/>
  </w:num>
  <w:num w:numId="3" w16cid:durableId="1748769500">
    <w:abstractNumId w:val="22"/>
  </w:num>
  <w:num w:numId="4" w16cid:durableId="841555634">
    <w:abstractNumId w:val="17"/>
  </w:num>
  <w:num w:numId="5" w16cid:durableId="129398513">
    <w:abstractNumId w:val="9"/>
  </w:num>
  <w:num w:numId="6" w16cid:durableId="591277996">
    <w:abstractNumId w:val="7"/>
  </w:num>
  <w:num w:numId="7" w16cid:durableId="1035545637">
    <w:abstractNumId w:val="6"/>
  </w:num>
  <w:num w:numId="8" w16cid:durableId="435715404">
    <w:abstractNumId w:val="5"/>
  </w:num>
  <w:num w:numId="9" w16cid:durableId="202525476">
    <w:abstractNumId w:val="4"/>
  </w:num>
  <w:num w:numId="10" w16cid:durableId="693000469">
    <w:abstractNumId w:val="8"/>
  </w:num>
  <w:num w:numId="11" w16cid:durableId="1077897058">
    <w:abstractNumId w:val="3"/>
  </w:num>
  <w:num w:numId="12" w16cid:durableId="981692908">
    <w:abstractNumId w:val="2"/>
  </w:num>
  <w:num w:numId="13" w16cid:durableId="1801415040">
    <w:abstractNumId w:val="1"/>
  </w:num>
  <w:num w:numId="14" w16cid:durableId="993145754">
    <w:abstractNumId w:val="0"/>
  </w:num>
  <w:num w:numId="15" w16cid:durableId="1004741198">
    <w:abstractNumId w:val="13"/>
  </w:num>
  <w:num w:numId="16" w16cid:durableId="1967663726">
    <w:abstractNumId w:val="10"/>
  </w:num>
  <w:num w:numId="17" w16cid:durableId="1259409910">
    <w:abstractNumId w:val="23"/>
  </w:num>
  <w:num w:numId="18" w16cid:durableId="292488660">
    <w:abstractNumId w:val="12"/>
  </w:num>
  <w:num w:numId="19" w16cid:durableId="571475222">
    <w:abstractNumId w:val="19"/>
  </w:num>
  <w:num w:numId="20" w16cid:durableId="556669764">
    <w:abstractNumId w:val="19"/>
  </w:num>
  <w:num w:numId="21" w16cid:durableId="397438198">
    <w:abstractNumId w:val="11"/>
  </w:num>
  <w:num w:numId="22" w16cid:durableId="762651301">
    <w:abstractNumId w:val="18"/>
  </w:num>
  <w:num w:numId="23" w16cid:durableId="1614435085">
    <w:abstractNumId w:val="14"/>
  </w:num>
  <w:num w:numId="24" w16cid:durableId="492524289">
    <w:abstractNumId w:val="14"/>
    <w:lvlOverride w:ilvl="0">
      <w:lvl w:ilvl="0">
        <w:start w:val="1"/>
        <w:numFmt w:val="decimal"/>
        <w:pStyle w:val="Titre2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3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4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Titre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Titre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Titre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 w16cid:durableId="1420324520">
    <w:abstractNumId w:val="21"/>
  </w:num>
  <w:num w:numId="26" w16cid:durableId="3150392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Swiss Federal Office of Energy SFOE"/>
    <w:docVar w:name="Amtkurz" w:val="Amtkurz"/>
    <w:docVar w:name="Dept" w:val="Federal Department of the Environment, _x000b_Transport, Energy and Communications DETEC"/>
    <w:docVar w:name="Deptkurz" w:val="Deptkurz"/>
    <w:docVar w:name="docvar_User_Sprache" w:val="E"/>
    <w:docVar w:name="FussAdr" w:val="Swiss Federal Office of Energy SFOE_x000b_Mühlestrasse 4, CH-3063 Ittigen_x000b_Postal address: CH-3003 Bern_x000b_Phone +41 31 322 56 11, Fax +41 31 323 25 00_x000b_contact@bfe.admin.ch_x000b_www.bfe.admin.ch"/>
    <w:docVar w:name="OrgEinheit" w:val="Energy Economy Division"/>
    <w:docVar w:name="Ort" w:val="Bern"/>
    <w:docVar w:name="PostAbs" w:val="PostAbsender"/>
  </w:docVars>
  <w:rsids>
    <w:rsidRoot w:val="00947AD4"/>
    <w:rsid w:val="00007596"/>
    <w:rsid w:val="000160A1"/>
    <w:rsid w:val="00036F5A"/>
    <w:rsid w:val="0004197B"/>
    <w:rsid w:val="000431E7"/>
    <w:rsid w:val="000435C1"/>
    <w:rsid w:val="00054366"/>
    <w:rsid w:val="00055E0B"/>
    <w:rsid w:val="000657EF"/>
    <w:rsid w:val="000751BA"/>
    <w:rsid w:val="00075CBE"/>
    <w:rsid w:val="000760FF"/>
    <w:rsid w:val="0007713A"/>
    <w:rsid w:val="000813B9"/>
    <w:rsid w:val="00091E81"/>
    <w:rsid w:val="00095B30"/>
    <w:rsid w:val="00096EDE"/>
    <w:rsid w:val="000A57D4"/>
    <w:rsid w:val="000B5B4F"/>
    <w:rsid w:val="000C0584"/>
    <w:rsid w:val="000C4950"/>
    <w:rsid w:val="000D02AB"/>
    <w:rsid w:val="000D3EA4"/>
    <w:rsid w:val="000F2499"/>
    <w:rsid w:val="000F36E4"/>
    <w:rsid w:val="000F5B3F"/>
    <w:rsid w:val="000F6C22"/>
    <w:rsid w:val="000F730A"/>
    <w:rsid w:val="00107088"/>
    <w:rsid w:val="00107750"/>
    <w:rsid w:val="00110808"/>
    <w:rsid w:val="00121D00"/>
    <w:rsid w:val="00122742"/>
    <w:rsid w:val="00124C3B"/>
    <w:rsid w:val="00127268"/>
    <w:rsid w:val="00127F36"/>
    <w:rsid w:val="00130665"/>
    <w:rsid w:val="00132016"/>
    <w:rsid w:val="001323EA"/>
    <w:rsid w:val="001377AD"/>
    <w:rsid w:val="00140A3F"/>
    <w:rsid w:val="001517B1"/>
    <w:rsid w:val="00152A03"/>
    <w:rsid w:val="00153AB3"/>
    <w:rsid w:val="00172A23"/>
    <w:rsid w:val="00173DDD"/>
    <w:rsid w:val="0017443B"/>
    <w:rsid w:val="001945FB"/>
    <w:rsid w:val="001951BD"/>
    <w:rsid w:val="00196CE4"/>
    <w:rsid w:val="00197985"/>
    <w:rsid w:val="001A2A79"/>
    <w:rsid w:val="001B353A"/>
    <w:rsid w:val="001B536D"/>
    <w:rsid w:val="001C2A0F"/>
    <w:rsid w:val="001D2D41"/>
    <w:rsid w:val="001D32EB"/>
    <w:rsid w:val="001D6277"/>
    <w:rsid w:val="001F69D8"/>
    <w:rsid w:val="0020042E"/>
    <w:rsid w:val="002050F0"/>
    <w:rsid w:val="0021116F"/>
    <w:rsid w:val="00211559"/>
    <w:rsid w:val="00213941"/>
    <w:rsid w:val="00215CF6"/>
    <w:rsid w:val="00220203"/>
    <w:rsid w:val="00220CB7"/>
    <w:rsid w:val="0022256B"/>
    <w:rsid w:val="00227852"/>
    <w:rsid w:val="002303B2"/>
    <w:rsid w:val="00230BC6"/>
    <w:rsid w:val="00232F3C"/>
    <w:rsid w:val="00234F58"/>
    <w:rsid w:val="00235CE9"/>
    <w:rsid w:val="00236461"/>
    <w:rsid w:val="002379EE"/>
    <w:rsid w:val="0024561A"/>
    <w:rsid w:val="00251E83"/>
    <w:rsid w:val="00253D47"/>
    <w:rsid w:val="00264778"/>
    <w:rsid w:val="00266AC3"/>
    <w:rsid w:val="00266BE3"/>
    <w:rsid w:val="002672C6"/>
    <w:rsid w:val="0027362C"/>
    <w:rsid w:val="0027542F"/>
    <w:rsid w:val="0027703D"/>
    <w:rsid w:val="002807AA"/>
    <w:rsid w:val="00284132"/>
    <w:rsid w:val="00284EFC"/>
    <w:rsid w:val="00294334"/>
    <w:rsid w:val="002A30CE"/>
    <w:rsid w:val="002A6243"/>
    <w:rsid w:val="002A787C"/>
    <w:rsid w:val="002B133C"/>
    <w:rsid w:val="002B30DB"/>
    <w:rsid w:val="002C10F9"/>
    <w:rsid w:val="002D2D90"/>
    <w:rsid w:val="002D6877"/>
    <w:rsid w:val="002D6BE5"/>
    <w:rsid w:val="002E0238"/>
    <w:rsid w:val="002E2138"/>
    <w:rsid w:val="002E40F1"/>
    <w:rsid w:val="002E4323"/>
    <w:rsid w:val="002E6027"/>
    <w:rsid w:val="002F0EAC"/>
    <w:rsid w:val="002F2280"/>
    <w:rsid w:val="00303E76"/>
    <w:rsid w:val="00304001"/>
    <w:rsid w:val="0031238C"/>
    <w:rsid w:val="00314ADD"/>
    <w:rsid w:val="0032080D"/>
    <w:rsid w:val="0033047D"/>
    <w:rsid w:val="00334F07"/>
    <w:rsid w:val="003353BE"/>
    <w:rsid w:val="00335674"/>
    <w:rsid w:val="003367E7"/>
    <w:rsid w:val="0036033B"/>
    <w:rsid w:val="0036125F"/>
    <w:rsid w:val="00374B91"/>
    <w:rsid w:val="00375BF3"/>
    <w:rsid w:val="00377D17"/>
    <w:rsid w:val="0038087D"/>
    <w:rsid w:val="003819A6"/>
    <w:rsid w:val="00383588"/>
    <w:rsid w:val="003864B5"/>
    <w:rsid w:val="00391D54"/>
    <w:rsid w:val="003957F8"/>
    <w:rsid w:val="003979D9"/>
    <w:rsid w:val="003A5B7A"/>
    <w:rsid w:val="003B33CC"/>
    <w:rsid w:val="003B5BA0"/>
    <w:rsid w:val="003B6647"/>
    <w:rsid w:val="003C0FF9"/>
    <w:rsid w:val="003C5F25"/>
    <w:rsid w:val="003D385B"/>
    <w:rsid w:val="003D3B27"/>
    <w:rsid w:val="003D3C37"/>
    <w:rsid w:val="003D7949"/>
    <w:rsid w:val="003E43D8"/>
    <w:rsid w:val="00403C01"/>
    <w:rsid w:val="004125DB"/>
    <w:rsid w:val="00414FE1"/>
    <w:rsid w:val="00423514"/>
    <w:rsid w:val="0043346A"/>
    <w:rsid w:val="00434BB3"/>
    <w:rsid w:val="004357DF"/>
    <w:rsid w:val="004373FD"/>
    <w:rsid w:val="00441022"/>
    <w:rsid w:val="004454A9"/>
    <w:rsid w:val="00454BDB"/>
    <w:rsid w:val="00460224"/>
    <w:rsid w:val="0046729D"/>
    <w:rsid w:val="00480ED7"/>
    <w:rsid w:val="00484D92"/>
    <w:rsid w:val="004876FC"/>
    <w:rsid w:val="0049027A"/>
    <w:rsid w:val="00493048"/>
    <w:rsid w:val="00495ACE"/>
    <w:rsid w:val="00497C46"/>
    <w:rsid w:val="004A1407"/>
    <w:rsid w:val="004A44F3"/>
    <w:rsid w:val="004A5AE6"/>
    <w:rsid w:val="004B3C6D"/>
    <w:rsid w:val="004C33E4"/>
    <w:rsid w:val="004C414A"/>
    <w:rsid w:val="004C4923"/>
    <w:rsid w:val="004C5ED3"/>
    <w:rsid w:val="004E5790"/>
    <w:rsid w:val="00501FAA"/>
    <w:rsid w:val="00505225"/>
    <w:rsid w:val="00513EDB"/>
    <w:rsid w:val="0051403A"/>
    <w:rsid w:val="0051502F"/>
    <w:rsid w:val="00520B33"/>
    <w:rsid w:val="0052739C"/>
    <w:rsid w:val="005325A6"/>
    <w:rsid w:val="00532CA2"/>
    <w:rsid w:val="005352FE"/>
    <w:rsid w:val="005377E4"/>
    <w:rsid w:val="00553389"/>
    <w:rsid w:val="00554096"/>
    <w:rsid w:val="005653BF"/>
    <w:rsid w:val="005717F9"/>
    <w:rsid w:val="00575C91"/>
    <w:rsid w:val="00576E63"/>
    <w:rsid w:val="005778DA"/>
    <w:rsid w:val="00582C89"/>
    <w:rsid w:val="0058550D"/>
    <w:rsid w:val="00590640"/>
    <w:rsid w:val="0059367E"/>
    <w:rsid w:val="00597231"/>
    <w:rsid w:val="005A055E"/>
    <w:rsid w:val="005A239B"/>
    <w:rsid w:val="005A276E"/>
    <w:rsid w:val="005A753B"/>
    <w:rsid w:val="005B15B8"/>
    <w:rsid w:val="005C0280"/>
    <w:rsid w:val="005D4276"/>
    <w:rsid w:val="005D6A29"/>
    <w:rsid w:val="005E0839"/>
    <w:rsid w:val="005E35BD"/>
    <w:rsid w:val="005E383B"/>
    <w:rsid w:val="005F01D9"/>
    <w:rsid w:val="005F4555"/>
    <w:rsid w:val="00600697"/>
    <w:rsid w:val="00606A30"/>
    <w:rsid w:val="00617BCC"/>
    <w:rsid w:val="00620DBF"/>
    <w:rsid w:val="00625014"/>
    <w:rsid w:val="00635901"/>
    <w:rsid w:val="00636F2D"/>
    <w:rsid w:val="006463A2"/>
    <w:rsid w:val="0064715F"/>
    <w:rsid w:val="00652D72"/>
    <w:rsid w:val="00657739"/>
    <w:rsid w:val="006613B3"/>
    <w:rsid w:val="00662CFF"/>
    <w:rsid w:val="00665476"/>
    <w:rsid w:val="00665CB2"/>
    <w:rsid w:val="0066708B"/>
    <w:rsid w:val="00677C6E"/>
    <w:rsid w:val="00681F0D"/>
    <w:rsid w:val="00682E4E"/>
    <w:rsid w:val="00684123"/>
    <w:rsid w:val="00685050"/>
    <w:rsid w:val="006852B5"/>
    <w:rsid w:val="00687F76"/>
    <w:rsid w:val="00690B7F"/>
    <w:rsid w:val="00696FF2"/>
    <w:rsid w:val="006A1F5F"/>
    <w:rsid w:val="006A32CF"/>
    <w:rsid w:val="006A4A6D"/>
    <w:rsid w:val="006B5CEF"/>
    <w:rsid w:val="006C212E"/>
    <w:rsid w:val="006C3BA6"/>
    <w:rsid w:val="006C51C0"/>
    <w:rsid w:val="006D013E"/>
    <w:rsid w:val="006D2197"/>
    <w:rsid w:val="006D75E6"/>
    <w:rsid w:val="006F63D6"/>
    <w:rsid w:val="0070512C"/>
    <w:rsid w:val="007144E4"/>
    <w:rsid w:val="00715C72"/>
    <w:rsid w:val="0071615B"/>
    <w:rsid w:val="007237A0"/>
    <w:rsid w:val="007312FC"/>
    <w:rsid w:val="007318D9"/>
    <w:rsid w:val="00731DD4"/>
    <w:rsid w:val="007323DB"/>
    <w:rsid w:val="00737B05"/>
    <w:rsid w:val="00744894"/>
    <w:rsid w:val="0074687D"/>
    <w:rsid w:val="00747811"/>
    <w:rsid w:val="007533BA"/>
    <w:rsid w:val="007552A6"/>
    <w:rsid w:val="007615A5"/>
    <w:rsid w:val="00764EE1"/>
    <w:rsid w:val="00764F1F"/>
    <w:rsid w:val="00775B67"/>
    <w:rsid w:val="00775BB2"/>
    <w:rsid w:val="00783AE1"/>
    <w:rsid w:val="00785073"/>
    <w:rsid w:val="0078587B"/>
    <w:rsid w:val="00794E43"/>
    <w:rsid w:val="007A29ED"/>
    <w:rsid w:val="007B091E"/>
    <w:rsid w:val="007B69FA"/>
    <w:rsid w:val="007B6EF3"/>
    <w:rsid w:val="007B6F83"/>
    <w:rsid w:val="007C20DA"/>
    <w:rsid w:val="007C2986"/>
    <w:rsid w:val="007C3A01"/>
    <w:rsid w:val="007D210C"/>
    <w:rsid w:val="007E23E5"/>
    <w:rsid w:val="007E487B"/>
    <w:rsid w:val="007E7360"/>
    <w:rsid w:val="007F5654"/>
    <w:rsid w:val="007F6285"/>
    <w:rsid w:val="007F7083"/>
    <w:rsid w:val="00803395"/>
    <w:rsid w:val="008044E5"/>
    <w:rsid w:val="00804866"/>
    <w:rsid w:val="00805FB2"/>
    <w:rsid w:val="008075D9"/>
    <w:rsid w:val="0082217E"/>
    <w:rsid w:val="008248FE"/>
    <w:rsid w:val="00825378"/>
    <w:rsid w:val="008305B0"/>
    <w:rsid w:val="00830854"/>
    <w:rsid w:val="008309A5"/>
    <w:rsid w:val="0083492A"/>
    <w:rsid w:val="008375A1"/>
    <w:rsid w:val="008463A0"/>
    <w:rsid w:val="00870EAE"/>
    <w:rsid w:val="00872981"/>
    <w:rsid w:val="00872FB1"/>
    <w:rsid w:val="00876EB4"/>
    <w:rsid w:val="00883806"/>
    <w:rsid w:val="0088508A"/>
    <w:rsid w:val="008903AD"/>
    <w:rsid w:val="00893436"/>
    <w:rsid w:val="008935CE"/>
    <w:rsid w:val="008A007E"/>
    <w:rsid w:val="008A4E4B"/>
    <w:rsid w:val="008A6EB9"/>
    <w:rsid w:val="008B4229"/>
    <w:rsid w:val="008B5DA9"/>
    <w:rsid w:val="008C1613"/>
    <w:rsid w:val="008D3666"/>
    <w:rsid w:val="008D3B23"/>
    <w:rsid w:val="008D462A"/>
    <w:rsid w:val="008E6034"/>
    <w:rsid w:val="008F0CE5"/>
    <w:rsid w:val="008F4C12"/>
    <w:rsid w:val="0090300E"/>
    <w:rsid w:val="00904F0E"/>
    <w:rsid w:val="00906824"/>
    <w:rsid w:val="00916F3E"/>
    <w:rsid w:val="00920ED4"/>
    <w:rsid w:val="00921B98"/>
    <w:rsid w:val="00922DC0"/>
    <w:rsid w:val="00924328"/>
    <w:rsid w:val="009252E5"/>
    <w:rsid w:val="00930E7F"/>
    <w:rsid w:val="00940C0E"/>
    <w:rsid w:val="00947AD4"/>
    <w:rsid w:val="009507C0"/>
    <w:rsid w:val="00952A87"/>
    <w:rsid w:val="00964B62"/>
    <w:rsid w:val="0097097A"/>
    <w:rsid w:val="0099728E"/>
    <w:rsid w:val="009B313D"/>
    <w:rsid w:val="009C5FC9"/>
    <w:rsid w:val="009D2D2D"/>
    <w:rsid w:val="009D3ACC"/>
    <w:rsid w:val="009D42B6"/>
    <w:rsid w:val="009E0092"/>
    <w:rsid w:val="009E4C25"/>
    <w:rsid w:val="009E6770"/>
    <w:rsid w:val="009F6769"/>
    <w:rsid w:val="00A01F1D"/>
    <w:rsid w:val="00A01FC5"/>
    <w:rsid w:val="00A02E25"/>
    <w:rsid w:val="00A12ECF"/>
    <w:rsid w:val="00A166C8"/>
    <w:rsid w:val="00A36E6B"/>
    <w:rsid w:val="00A37D25"/>
    <w:rsid w:val="00A37DD5"/>
    <w:rsid w:val="00A411CF"/>
    <w:rsid w:val="00A42D27"/>
    <w:rsid w:val="00A5041B"/>
    <w:rsid w:val="00A51ADD"/>
    <w:rsid w:val="00A52521"/>
    <w:rsid w:val="00A556A5"/>
    <w:rsid w:val="00A57526"/>
    <w:rsid w:val="00A60183"/>
    <w:rsid w:val="00A60D70"/>
    <w:rsid w:val="00A65818"/>
    <w:rsid w:val="00A66BD8"/>
    <w:rsid w:val="00A748DC"/>
    <w:rsid w:val="00A75D8D"/>
    <w:rsid w:val="00A9059C"/>
    <w:rsid w:val="00A9325F"/>
    <w:rsid w:val="00AA0DA8"/>
    <w:rsid w:val="00AA5785"/>
    <w:rsid w:val="00AA5F9A"/>
    <w:rsid w:val="00AB31CC"/>
    <w:rsid w:val="00AC263E"/>
    <w:rsid w:val="00AC2DEE"/>
    <w:rsid w:val="00AC6BD2"/>
    <w:rsid w:val="00AD2CD8"/>
    <w:rsid w:val="00AE189D"/>
    <w:rsid w:val="00AE2F51"/>
    <w:rsid w:val="00AF0875"/>
    <w:rsid w:val="00AF2B46"/>
    <w:rsid w:val="00AF61AA"/>
    <w:rsid w:val="00B00555"/>
    <w:rsid w:val="00B038F5"/>
    <w:rsid w:val="00B0647A"/>
    <w:rsid w:val="00B20A7C"/>
    <w:rsid w:val="00B20DAE"/>
    <w:rsid w:val="00B25E1F"/>
    <w:rsid w:val="00B30CFF"/>
    <w:rsid w:val="00B52140"/>
    <w:rsid w:val="00B53BF0"/>
    <w:rsid w:val="00B65DE7"/>
    <w:rsid w:val="00B703B5"/>
    <w:rsid w:val="00B7362B"/>
    <w:rsid w:val="00B81A40"/>
    <w:rsid w:val="00B83F2F"/>
    <w:rsid w:val="00B90AA1"/>
    <w:rsid w:val="00B9222F"/>
    <w:rsid w:val="00B93711"/>
    <w:rsid w:val="00BA06D1"/>
    <w:rsid w:val="00BA1484"/>
    <w:rsid w:val="00BA3825"/>
    <w:rsid w:val="00BB6FEF"/>
    <w:rsid w:val="00BC14A3"/>
    <w:rsid w:val="00BC4DD9"/>
    <w:rsid w:val="00BC688B"/>
    <w:rsid w:val="00BD33AE"/>
    <w:rsid w:val="00BD4FEB"/>
    <w:rsid w:val="00BE1305"/>
    <w:rsid w:val="00BE520D"/>
    <w:rsid w:val="00BE5AE8"/>
    <w:rsid w:val="00BF0288"/>
    <w:rsid w:val="00BF0ED3"/>
    <w:rsid w:val="00BF3796"/>
    <w:rsid w:val="00C002C7"/>
    <w:rsid w:val="00C055EA"/>
    <w:rsid w:val="00C163B0"/>
    <w:rsid w:val="00C17077"/>
    <w:rsid w:val="00C25648"/>
    <w:rsid w:val="00C33F4B"/>
    <w:rsid w:val="00C359A9"/>
    <w:rsid w:val="00C36854"/>
    <w:rsid w:val="00C464C4"/>
    <w:rsid w:val="00C51A94"/>
    <w:rsid w:val="00C55518"/>
    <w:rsid w:val="00C57CC3"/>
    <w:rsid w:val="00C60AE8"/>
    <w:rsid w:val="00C60CF4"/>
    <w:rsid w:val="00C60FE6"/>
    <w:rsid w:val="00C632EC"/>
    <w:rsid w:val="00C70BD9"/>
    <w:rsid w:val="00C733C7"/>
    <w:rsid w:val="00C73AE7"/>
    <w:rsid w:val="00C7509C"/>
    <w:rsid w:val="00C7689D"/>
    <w:rsid w:val="00C77DFB"/>
    <w:rsid w:val="00C87D4E"/>
    <w:rsid w:val="00C953A3"/>
    <w:rsid w:val="00C97282"/>
    <w:rsid w:val="00CB0235"/>
    <w:rsid w:val="00CB089C"/>
    <w:rsid w:val="00CB7201"/>
    <w:rsid w:val="00CD05B5"/>
    <w:rsid w:val="00CD0992"/>
    <w:rsid w:val="00CD1809"/>
    <w:rsid w:val="00CD1D61"/>
    <w:rsid w:val="00D001E1"/>
    <w:rsid w:val="00D21742"/>
    <w:rsid w:val="00D23D86"/>
    <w:rsid w:val="00D32CCD"/>
    <w:rsid w:val="00D33E17"/>
    <w:rsid w:val="00D43427"/>
    <w:rsid w:val="00D454C8"/>
    <w:rsid w:val="00D477C4"/>
    <w:rsid w:val="00D51D52"/>
    <w:rsid w:val="00D52354"/>
    <w:rsid w:val="00D523DC"/>
    <w:rsid w:val="00D530FC"/>
    <w:rsid w:val="00D56973"/>
    <w:rsid w:val="00D56B52"/>
    <w:rsid w:val="00D604F3"/>
    <w:rsid w:val="00D60E88"/>
    <w:rsid w:val="00D70B15"/>
    <w:rsid w:val="00D926B2"/>
    <w:rsid w:val="00D964E5"/>
    <w:rsid w:val="00DA04AC"/>
    <w:rsid w:val="00DA4936"/>
    <w:rsid w:val="00DB48E2"/>
    <w:rsid w:val="00DC3E6F"/>
    <w:rsid w:val="00DD3CF1"/>
    <w:rsid w:val="00DD4576"/>
    <w:rsid w:val="00DD7639"/>
    <w:rsid w:val="00DF15F2"/>
    <w:rsid w:val="00DF1B1F"/>
    <w:rsid w:val="00DF1DCE"/>
    <w:rsid w:val="00DF35CC"/>
    <w:rsid w:val="00DF5627"/>
    <w:rsid w:val="00DF77C2"/>
    <w:rsid w:val="00E01B5B"/>
    <w:rsid w:val="00E04988"/>
    <w:rsid w:val="00E11E54"/>
    <w:rsid w:val="00E25048"/>
    <w:rsid w:val="00E25B5C"/>
    <w:rsid w:val="00E3170C"/>
    <w:rsid w:val="00E36656"/>
    <w:rsid w:val="00E3687A"/>
    <w:rsid w:val="00E407A9"/>
    <w:rsid w:val="00E41B99"/>
    <w:rsid w:val="00E46E7B"/>
    <w:rsid w:val="00E534A0"/>
    <w:rsid w:val="00E57E02"/>
    <w:rsid w:val="00E67CAE"/>
    <w:rsid w:val="00E74C94"/>
    <w:rsid w:val="00E75BFA"/>
    <w:rsid w:val="00E85677"/>
    <w:rsid w:val="00E904E0"/>
    <w:rsid w:val="00E942A3"/>
    <w:rsid w:val="00E95D77"/>
    <w:rsid w:val="00EA0CA7"/>
    <w:rsid w:val="00EA1A9F"/>
    <w:rsid w:val="00EA1F32"/>
    <w:rsid w:val="00EC60DA"/>
    <w:rsid w:val="00ED254B"/>
    <w:rsid w:val="00EE3339"/>
    <w:rsid w:val="00EE7695"/>
    <w:rsid w:val="00EF0C2F"/>
    <w:rsid w:val="00EF3638"/>
    <w:rsid w:val="00EF624F"/>
    <w:rsid w:val="00F02B50"/>
    <w:rsid w:val="00F053A9"/>
    <w:rsid w:val="00F07E4B"/>
    <w:rsid w:val="00F13731"/>
    <w:rsid w:val="00F20134"/>
    <w:rsid w:val="00F3775B"/>
    <w:rsid w:val="00F50875"/>
    <w:rsid w:val="00F6222C"/>
    <w:rsid w:val="00F62849"/>
    <w:rsid w:val="00F62E84"/>
    <w:rsid w:val="00F66229"/>
    <w:rsid w:val="00F67A09"/>
    <w:rsid w:val="00F7032A"/>
    <w:rsid w:val="00F70367"/>
    <w:rsid w:val="00F74488"/>
    <w:rsid w:val="00F80567"/>
    <w:rsid w:val="00F81223"/>
    <w:rsid w:val="00F91AE2"/>
    <w:rsid w:val="00F92197"/>
    <w:rsid w:val="00FA399D"/>
    <w:rsid w:val="00FB1679"/>
    <w:rsid w:val="00FB4001"/>
    <w:rsid w:val="00FC5293"/>
    <w:rsid w:val="00FC796E"/>
    <w:rsid w:val="00FD4A1E"/>
    <w:rsid w:val="00FD7289"/>
    <w:rsid w:val="00FE0561"/>
    <w:rsid w:val="00FE1945"/>
    <w:rsid w:val="00FE4209"/>
    <w:rsid w:val="00FE4CE1"/>
    <w:rsid w:val="00FE6846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231A29A"/>
  <w15:docId w15:val="{DEC9F368-4112-4D53-9A6C-B63E2668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048"/>
    <w:pPr>
      <w:spacing w:after="120" w:line="260" w:lineRule="atLeast"/>
    </w:pPr>
    <w:rPr>
      <w:rFonts w:ascii="Arial" w:hAnsi="Arial"/>
      <w:lang w:val="en-GB"/>
    </w:rPr>
  </w:style>
  <w:style w:type="paragraph" w:styleId="Titre1">
    <w:name w:val="heading 1"/>
    <w:basedOn w:val="Normal"/>
    <w:next w:val="Normal"/>
    <w:qFormat/>
    <w:rsid w:val="00947AD4"/>
    <w:pPr>
      <w:keepNext/>
      <w:spacing w:after="240" w:line="420" w:lineRule="atLeast"/>
      <w:outlineLvl w:val="0"/>
    </w:pPr>
    <w:rPr>
      <w:rFonts w:cs="Arial"/>
      <w:b/>
      <w:bCs/>
      <w:kern w:val="28"/>
      <w:sz w:val="42"/>
      <w:szCs w:val="42"/>
    </w:rPr>
  </w:style>
  <w:style w:type="paragraph" w:styleId="Titre2">
    <w:name w:val="heading 2"/>
    <w:basedOn w:val="Normal"/>
    <w:next w:val="Normal"/>
    <w:qFormat/>
    <w:rsid w:val="00947AD4"/>
    <w:pPr>
      <w:keepNext/>
      <w:numPr>
        <w:numId w:val="23"/>
      </w:numPr>
      <w:spacing w:line="340" w:lineRule="atLeast"/>
      <w:ind w:left="431" w:hanging="431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qFormat/>
    <w:rsid w:val="00493048"/>
    <w:pPr>
      <w:keepNext/>
      <w:numPr>
        <w:ilvl w:val="1"/>
        <w:numId w:val="23"/>
      </w:numPr>
      <w:spacing w:before="240"/>
      <w:ind w:left="578" w:hanging="578"/>
      <w:outlineLvl w:val="2"/>
    </w:pPr>
    <w:rPr>
      <w:rFonts w:cs="Arial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7AD4"/>
    <w:pPr>
      <w:keepNext/>
      <w:keepLines/>
      <w:numPr>
        <w:ilvl w:val="2"/>
        <w:numId w:val="2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7AD4"/>
    <w:pPr>
      <w:keepNext/>
      <w:keepLines/>
      <w:numPr>
        <w:ilvl w:val="4"/>
        <w:numId w:val="2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7AD4"/>
    <w:pPr>
      <w:keepNext/>
      <w:keepLines/>
      <w:numPr>
        <w:ilvl w:val="5"/>
        <w:numId w:val="2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7AD4"/>
    <w:pPr>
      <w:keepNext/>
      <w:keepLines/>
      <w:numPr>
        <w:ilvl w:val="6"/>
        <w:numId w:val="2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7AD4"/>
    <w:pPr>
      <w:keepNext/>
      <w:keepLines/>
      <w:numPr>
        <w:ilvl w:val="7"/>
        <w:numId w:val="2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7AD4"/>
    <w:pPr>
      <w:keepNext/>
      <w:keepLines/>
      <w:numPr>
        <w:ilvl w:val="8"/>
        <w:numId w:val="2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04001"/>
    <w:pPr>
      <w:suppressAutoHyphens/>
      <w:spacing w:line="200" w:lineRule="exact"/>
    </w:pPr>
    <w:rPr>
      <w:noProof/>
      <w:sz w:val="15"/>
      <w:lang w:val="de-CH"/>
    </w:rPr>
  </w:style>
  <w:style w:type="paragraph" w:styleId="Pieddepage">
    <w:name w:val="footer"/>
    <w:basedOn w:val="Normal"/>
    <w:rsid w:val="00304001"/>
    <w:pPr>
      <w:suppressAutoHyphens/>
      <w:spacing w:line="200" w:lineRule="exact"/>
    </w:pPr>
    <w:rPr>
      <w:noProof/>
      <w:sz w:val="15"/>
      <w:szCs w:val="15"/>
      <w:lang w:val="de-CH"/>
    </w:rPr>
  </w:style>
  <w:style w:type="paragraph" w:customStyle="1" w:styleId="KopfFett">
    <w:name w:val="KopfFett"/>
    <w:basedOn w:val="En-tte"/>
    <w:next w:val="En-tte"/>
    <w:rsid w:val="008D3666"/>
    <w:rPr>
      <w:b/>
    </w:rPr>
  </w:style>
  <w:style w:type="paragraph" w:customStyle="1" w:styleId="KopfDept">
    <w:name w:val="KopfDept"/>
    <w:basedOn w:val="En-tt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Normal"/>
    <w:next w:val="Normal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Normal"/>
    <w:next w:val="Normal"/>
    <w:rsid w:val="009C5FC9"/>
    <w:pPr>
      <w:spacing w:line="200" w:lineRule="exact"/>
    </w:pPr>
    <w:rPr>
      <w:sz w:val="15"/>
    </w:rPr>
  </w:style>
  <w:style w:type="table" w:styleId="Grilledutableau">
    <w:name w:val="Table Grid"/>
    <w:basedOn w:val="TableauNormal"/>
    <w:uiPriority w:val="59"/>
    <w:rsid w:val="00EE7695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ad">
    <w:name w:val="Pfad"/>
    <w:next w:val="Pieddepag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Absatz">
    <w:name w:val="Absatz"/>
    <w:rsid w:val="002F2280"/>
    <w:pPr>
      <w:spacing w:after="240" w:line="260" w:lineRule="exact"/>
    </w:pPr>
    <w:rPr>
      <w:rFonts w:ascii="Arial" w:hAnsi="Arial"/>
    </w:rPr>
  </w:style>
  <w:style w:type="paragraph" w:customStyle="1" w:styleId="Seite">
    <w:name w:val="Seite"/>
    <w:basedOn w:val="Normal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Normal"/>
    <w:next w:val="Normal"/>
    <w:rsid w:val="005377E4"/>
    <w:pPr>
      <w:spacing w:line="240" w:lineRule="auto"/>
    </w:pPr>
    <w:rPr>
      <w:sz w:val="2"/>
      <w:szCs w:val="2"/>
    </w:rPr>
  </w:style>
  <w:style w:type="paragraph" w:customStyle="1" w:styleId="Absatz1">
    <w:name w:val="Absatz1"/>
    <w:basedOn w:val="Absatz"/>
    <w:rsid w:val="002F2280"/>
    <w:pPr>
      <w:ind w:left="851"/>
    </w:pPr>
  </w:style>
  <w:style w:type="paragraph" w:customStyle="1" w:styleId="ListeAlphabet">
    <w:name w:val="Liste Alphabet"/>
    <w:basedOn w:val="Titre1"/>
    <w:rsid w:val="002F2280"/>
    <w:pPr>
      <w:widowControl w:val="0"/>
      <w:numPr>
        <w:numId w:val="15"/>
      </w:numPr>
      <w:spacing w:line="260" w:lineRule="exact"/>
    </w:pPr>
    <w:rPr>
      <w:rFonts w:cs="Times New Roman"/>
      <w:b w:val="0"/>
      <w:kern w:val="32"/>
      <w:sz w:val="20"/>
      <w:szCs w:val="32"/>
    </w:rPr>
  </w:style>
  <w:style w:type="paragraph" w:customStyle="1" w:styleId="ListeNummern">
    <w:name w:val="Liste Nummern"/>
    <w:basedOn w:val="Titre1"/>
    <w:rsid w:val="002F2280"/>
    <w:pPr>
      <w:widowControl w:val="0"/>
      <w:numPr>
        <w:numId w:val="16"/>
      </w:numPr>
      <w:spacing w:line="260" w:lineRule="exact"/>
    </w:pPr>
    <w:rPr>
      <w:rFonts w:cs="Times New Roman"/>
      <w:b w:val="0"/>
      <w:kern w:val="32"/>
      <w:sz w:val="20"/>
      <w:szCs w:val="32"/>
    </w:rPr>
  </w:style>
  <w:style w:type="paragraph" w:customStyle="1" w:styleId="Punkt">
    <w:name w:val="Punkt"/>
    <w:rsid w:val="002F2280"/>
    <w:pPr>
      <w:numPr>
        <w:numId w:val="17"/>
      </w:numPr>
      <w:spacing w:after="240" w:line="260" w:lineRule="exact"/>
    </w:pPr>
    <w:rPr>
      <w:rFonts w:ascii="Arial" w:hAnsi="Arial"/>
    </w:rPr>
  </w:style>
  <w:style w:type="paragraph" w:customStyle="1" w:styleId="Punkt1">
    <w:name w:val="Punkt1"/>
    <w:rsid w:val="002F2280"/>
    <w:pPr>
      <w:numPr>
        <w:numId w:val="18"/>
      </w:numPr>
      <w:spacing w:after="240" w:line="260" w:lineRule="exact"/>
    </w:pPr>
    <w:rPr>
      <w:rFonts w:ascii="Arial" w:hAnsi="Arial"/>
    </w:rPr>
  </w:style>
  <w:style w:type="paragraph" w:customStyle="1" w:styleId="Strich">
    <w:name w:val="Strich"/>
    <w:rsid w:val="002F2280"/>
    <w:pPr>
      <w:numPr>
        <w:numId w:val="20"/>
      </w:numPr>
      <w:tabs>
        <w:tab w:val="clear" w:pos="1364"/>
        <w:tab w:val="left" w:pos="284"/>
      </w:tabs>
      <w:spacing w:after="240" w:line="260" w:lineRule="exact"/>
      <w:ind w:left="284" w:hanging="284"/>
    </w:pPr>
    <w:rPr>
      <w:rFonts w:ascii="Arial" w:hAnsi="Arial" w:cs="Arial"/>
    </w:rPr>
  </w:style>
  <w:style w:type="paragraph" w:customStyle="1" w:styleId="Strich1">
    <w:name w:val="Strich1"/>
    <w:rsid w:val="002F2280"/>
    <w:pPr>
      <w:numPr>
        <w:numId w:val="21"/>
      </w:numPr>
      <w:tabs>
        <w:tab w:val="clear" w:pos="1364"/>
        <w:tab w:val="left" w:pos="1134"/>
      </w:tabs>
      <w:spacing w:after="240" w:line="260" w:lineRule="exact"/>
      <w:ind w:left="1135" w:hanging="284"/>
    </w:pPr>
    <w:rPr>
      <w:rFonts w:ascii="Arial" w:hAnsi="Arial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13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305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basedOn w:val="Policepardfaut"/>
    <w:unhideWhenUsed/>
    <w:rsid w:val="00A02E25"/>
    <w:rPr>
      <w:color w:val="0000FF"/>
      <w:u w:val="single"/>
    </w:rPr>
  </w:style>
  <w:style w:type="paragraph" w:customStyle="1" w:styleId="NurText1">
    <w:name w:val="Nur Text1"/>
    <w:basedOn w:val="Normal"/>
    <w:rsid w:val="000F5B3F"/>
    <w:pPr>
      <w:spacing w:line="240" w:lineRule="auto"/>
    </w:pPr>
    <w:rPr>
      <w:rFonts w:ascii="Consolas" w:hAnsi="Consolas" w:cs="Consolas"/>
      <w:sz w:val="21"/>
      <w:lang w:val="en-US"/>
    </w:rPr>
  </w:style>
  <w:style w:type="paragraph" w:customStyle="1" w:styleId="NurText2">
    <w:name w:val="Nur Text2"/>
    <w:basedOn w:val="Normal"/>
    <w:rsid w:val="008309A5"/>
    <w:pPr>
      <w:spacing w:line="240" w:lineRule="auto"/>
    </w:pPr>
    <w:rPr>
      <w:rFonts w:ascii="Consolas" w:hAnsi="Consolas" w:cs="Consolas"/>
      <w:sz w:val="21"/>
      <w:lang w:val="en-US"/>
    </w:rPr>
  </w:style>
  <w:style w:type="paragraph" w:customStyle="1" w:styleId="Sprechblasentext1">
    <w:name w:val="Sprechblasentext1"/>
    <w:basedOn w:val="Normal"/>
    <w:rsid w:val="008309A5"/>
    <w:pPr>
      <w:spacing w:line="240" w:lineRule="auto"/>
    </w:pPr>
    <w:rPr>
      <w:rFonts w:ascii="Tahoma" w:hAnsi="Tahoma" w:cs="Tahoma"/>
      <w:sz w:val="16"/>
      <w:lang w:val="de-CH"/>
    </w:rPr>
  </w:style>
  <w:style w:type="character" w:customStyle="1" w:styleId="Titre4Car">
    <w:name w:val="Titre 4 Car"/>
    <w:basedOn w:val="Policepardfaut"/>
    <w:link w:val="Titre4"/>
    <w:uiPriority w:val="9"/>
    <w:semiHidden/>
    <w:rsid w:val="00947AD4"/>
    <w:rPr>
      <w:rFonts w:asciiTheme="majorHAnsi" w:eastAsiaTheme="majorEastAsia" w:hAnsiTheme="majorHAnsi" w:cstheme="majorBidi"/>
      <w:i/>
      <w:iCs/>
      <w:color w:val="365F91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947AD4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947AD4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947AD4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947AD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947A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styleId="Textedelespacerserv">
    <w:name w:val="Placeholder Text"/>
    <w:basedOn w:val="Policepardfaut"/>
    <w:uiPriority w:val="99"/>
    <w:semiHidden/>
    <w:rsid w:val="00493048"/>
    <w:rPr>
      <w:color w:val="808080"/>
    </w:rPr>
  </w:style>
  <w:style w:type="character" w:styleId="lev">
    <w:name w:val="Strong"/>
    <w:basedOn w:val="Policepardfaut"/>
    <w:uiPriority w:val="22"/>
    <w:qFormat/>
    <w:rsid w:val="00804866"/>
    <w:rPr>
      <w:b/>
      <w:bCs/>
    </w:rPr>
  </w:style>
  <w:style w:type="character" w:customStyle="1" w:styleId="Comment">
    <w:name w:val="Comment"/>
    <w:basedOn w:val="Policepardfaut"/>
    <w:uiPriority w:val="1"/>
    <w:qFormat/>
    <w:rsid w:val="00C163B0"/>
    <w:rPr>
      <w:rFonts w:ascii="Arial" w:hAnsi="Arial"/>
      <w:i/>
      <w:sz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303E7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82E4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0647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647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B0647A"/>
    <w:rPr>
      <w:rFonts w:ascii="Arial" w:hAnsi="Arial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647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647A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197985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ieforschung@bfe.admin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SFOE-EF%20Blank%20withou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13222B7DFA4FB4BB5A4EA718D22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94E56-A540-4EE9-B9E9-6794B37039A5}"/>
      </w:docPartPr>
      <w:docPartBody>
        <w:p w:rsidR="00163B29" w:rsidRDefault="00163B29" w:rsidP="00163B29">
          <w:pPr>
            <w:pStyle w:val="D113222B7DFA4FB4BB5A4EA718D22BFF"/>
          </w:pPr>
          <w:r>
            <w:rPr>
              <w:rStyle w:val="Textedelespacerserv"/>
              <w:b/>
            </w:rPr>
            <w:t>Click here to enter text.</w:t>
          </w:r>
        </w:p>
      </w:docPartBody>
    </w:docPart>
    <w:docPart>
      <w:docPartPr>
        <w:name w:val="84CA13F248E2450C8235587315E639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DDCC6-39F9-4A5D-B733-87354F323AC9}"/>
      </w:docPartPr>
      <w:docPartBody>
        <w:p w:rsidR="00163B29" w:rsidRDefault="00163B29" w:rsidP="00163B29">
          <w:pPr>
            <w:pStyle w:val="84CA13F248E2450C8235587315E6393D"/>
          </w:pPr>
          <w:r>
            <w:rPr>
              <w:rStyle w:val="Textedelespacerserv"/>
              <w:b/>
            </w:rPr>
            <w:t>Click here to enter text.</w:t>
          </w:r>
        </w:p>
      </w:docPartBody>
    </w:docPart>
    <w:docPart>
      <w:docPartPr>
        <w:name w:val="E3A8E64086AE42619D11987C719C9B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DF83E5-1E25-4835-AF7A-53805C9095EC}"/>
      </w:docPartPr>
      <w:docPartBody>
        <w:p w:rsidR="00163B29" w:rsidRDefault="00163B29" w:rsidP="00163B29">
          <w:pPr>
            <w:pStyle w:val="E3A8E64086AE42619D11987C719C9BE2"/>
          </w:pPr>
          <w:r>
            <w:rPr>
              <w:rStyle w:val="Textedelespacerserv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A5"/>
    <w:rsid w:val="000160A1"/>
    <w:rsid w:val="00103DF7"/>
    <w:rsid w:val="00127F36"/>
    <w:rsid w:val="00163B29"/>
    <w:rsid w:val="002807AA"/>
    <w:rsid w:val="0036033B"/>
    <w:rsid w:val="0043346A"/>
    <w:rsid w:val="00512270"/>
    <w:rsid w:val="005A753B"/>
    <w:rsid w:val="007323DB"/>
    <w:rsid w:val="00747725"/>
    <w:rsid w:val="008B37A5"/>
    <w:rsid w:val="00964B62"/>
    <w:rsid w:val="00A12ECF"/>
    <w:rsid w:val="00C464C4"/>
    <w:rsid w:val="00F0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3B29"/>
    <w:rPr>
      <w:color w:val="808080"/>
    </w:rPr>
  </w:style>
  <w:style w:type="paragraph" w:customStyle="1" w:styleId="D113222B7DFA4FB4BB5A4EA718D22BFF">
    <w:name w:val="D113222B7DFA4FB4BB5A4EA718D22BFF"/>
    <w:rsid w:val="00163B29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84CA13F248E2450C8235587315E6393D">
    <w:name w:val="84CA13F248E2450C8235587315E6393D"/>
    <w:rsid w:val="00163B29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  <w:style w:type="paragraph" w:customStyle="1" w:styleId="E3A8E64086AE42619D11987C719C9BE2">
    <w:name w:val="E3A8E64086AE42619D11987C719C9BE2"/>
    <w:rsid w:val="00163B29"/>
    <w:pPr>
      <w:spacing w:line="278" w:lineRule="auto"/>
    </w:pPr>
    <w:rPr>
      <w:kern w:val="2"/>
      <w:sz w:val="24"/>
      <w:szCs w:val="24"/>
      <w:lang w:val="fr-CH" w:eastAsia="fr-CH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DC8CCFAE4B9241AC2A087C42F7CA33" ma:contentTypeVersion="22" ma:contentTypeDescription="Ein neues Dokument erstellen." ma:contentTypeScope="" ma:versionID="7ad3b2843b0cccd371fb9e3ba540313c">
  <xsd:schema xmlns:xsd="http://www.w3.org/2001/XMLSchema" xmlns:xs="http://www.w3.org/2001/XMLSchema" xmlns:p="http://schemas.microsoft.com/office/2006/metadata/properties" xmlns:ns2="5c97de64-7df8-4916-b740-ba562d590758" xmlns:ns3="f290f9cd-d1e6-40ab-b39c-7f2b1c6dda2d" targetNamespace="http://schemas.microsoft.com/office/2006/metadata/properties" ma:root="true" ma:fieldsID="65158ec25846719d79472d237c25315a" ns2:_="" ns3:_="">
    <xsd:import namespace="5c97de64-7df8-4916-b740-ba562d590758"/>
    <xsd:import namespace="f290f9cd-d1e6-40ab-b39c-7f2b1c6dda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7de64-7df8-4916-b740-ba562d5907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55588a-162f-48b9-b2d1-19c7c77cbf35}" ma:internalName="TaxCatchAll" ma:showField="CatchAllData" ma:web="5c97de64-7df8-4916-b740-ba562d590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f9cd-d1e6-40ab-b39c-7f2b1c6dd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85043b6c-4ae3-4f12-b519-c64b6c638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97de64-7df8-4916-b740-ba562d590758" xsi:nil="true"/>
    <lcf76f155ced4ddcb4097134ff3c332f xmlns="f290f9cd-d1e6-40ab-b39c-7f2b1c6dda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9EF75F-B860-47DB-A569-F72FBE579D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E94C33-7E53-4915-BCA9-12241D16F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7de64-7df8-4916-b740-ba562d590758"/>
    <ds:schemaRef ds:uri="f290f9cd-d1e6-40ab-b39c-7f2b1c6dd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BA02F0-F3B6-48EB-9F27-6BCCE5612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CB67A-4327-4E7C-9774-13A63DA96713}">
  <ds:schemaRefs>
    <ds:schemaRef ds:uri="http://schemas.microsoft.com/office/2006/metadata/properties"/>
    <ds:schemaRef ds:uri="http://schemas.microsoft.com/office/infopath/2007/PartnerControls"/>
    <ds:schemaRef ds:uri="5c97de64-7df8-4916-b740-ba562d590758"/>
    <ds:schemaRef ds:uri="f290f9cd-d1e6-40ab-b39c-7f2b1c6dda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SFOE-EF Blank without Logo.dotx</Template>
  <TotalTime>0</TotalTime>
  <Pages>4</Pages>
  <Words>794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PostAbsender</vt:lpstr>
      <vt:lpstr>PostAbsender</vt:lpstr>
    </vt:vector>
  </TitlesOfParts>
  <Company>EJPD</Company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PostAbsender</dc:title>
  <dc:subject>Briefvorlage CD Bund</dc:subject>
  <dc:creator>Michael Moser</dc:creator>
  <dc:description>4-sprachig_x000d_
Logoauswahl sw/f, 2. Seite ja/nein</dc:description>
  <cp:lastModifiedBy>Faust Anne-Kathrin BFE</cp:lastModifiedBy>
  <cp:revision>5</cp:revision>
  <cp:lastPrinted>2019-12-06T07:12:00Z</cp:lastPrinted>
  <dcterms:created xsi:type="dcterms:W3CDTF">2026-01-21T10:28:00Z</dcterms:created>
  <dcterms:modified xsi:type="dcterms:W3CDTF">2026-01-21T10:50:00Z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2025-08-18T14:53:27Z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d337c6bf-42ff-4174-8f68-caa45da4fcb9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  <property fmtid="{D5CDD505-2E9C-101B-9397-08002B2CF9AE}" pid="10" name="ContentTypeId">
    <vt:lpwstr>0x010100D0DC8CCFAE4B9241AC2A087C42F7CA33</vt:lpwstr>
  </property>
  <property fmtid="{D5CDD505-2E9C-101B-9397-08002B2CF9AE}" pid="11" name="MediaServiceImageTags">
    <vt:lpwstr/>
  </property>
</Properties>
</file>