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DE" w:rsidRPr="00495272" w:rsidRDefault="00994ADE" w:rsidP="00946DEE">
      <w:pPr>
        <w:jc w:val="right"/>
        <w:rPr>
          <w:i/>
          <w:iCs/>
        </w:rPr>
      </w:pPr>
      <w:r w:rsidRPr="00495272">
        <w:rPr>
          <w:i/>
          <w:iCs/>
        </w:rPr>
        <w:t>Projektnummer</w:t>
      </w:r>
      <w:r w:rsidR="00133F79">
        <w:rPr>
          <w:i/>
          <w:iCs/>
        </w:rPr>
        <w:t xml:space="preserve"> </w:t>
      </w:r>
      <w:r w:rsidR="00133F79" w:rsidRPr="00495272">
        <w:rPr>
          <w:i/>
          <w:iCs/>
        </w:rPr>
        <w:t>(bitte leer lassen)</w:t>
      </w:r>
      <w:r w:rsidRPr="00495272">
        <w:rPr>
          <w:i/>
          <w:iCs/>
        </w:rPr>
        <w:t>:</w:t>
      </w:r>
      <w:r w:rsidR="00946DEE">
        <w:rPr>
          <w:i/>
          <w:iCs/>
        </w:rPr>
        <w:t xml:space="preserve"> </w:t>
      </w:r>
      <w:proofErr w:type="gramStart"/>
      <w:r w:rsidR="00946DEE">
        <w:rPr>
          <w:i/>
          <w:iCs/>
        </w:rPr>
        <w:t>……….</w:t>
      </w:r>
      <w:proofErr w:type="gramEnd"/>
    </w:p>
    <w:p w:rsidR="00994ADE" w:rsidRDefault="00994ADE" w:rsidP="00495272">
      <w:pPr>
        <w:pStyle w:val="Heading0"/>
      </w:pPr>
      <w:r>
        <w:t xml:space="preserve">Gesuch für </w:t>
      </w:r>
      <w:r w:rsidR="004E5451">
        <w:t xml:space="preserve">einen </w:t>
      </w:r>
      <w:r>
        <w:t xml:space="preserve">Beitrag an </w:t>
      </w:r>
      <w:r w:rsidR="004E5451">
        <w:t>eine Grobanalyse</w:t>
      </w:r>
    </w:p>
    <w:p w:rsidR="0042241E" w:rsidRPr="00CA069E" w:rsidRDefault="0042241E" w:rsidP="0042241E">
      <w:pPr>
        <w:pStyle w:val="Hinweis"/>
        <w:numPr>
          <w:ilvl w:val="0"/>
          <w:numId w:val="11"/>
        </w:numPr>
        <w:tabs>
          <w:tab w:val="clear" w:pos="454"/>
          <w:tab w:val="left" w:pos="567"/>
        </w:tabs>
        <w:ind w:left="567" w:hanging="567"/>
      </w:pPr>
      <w:r w:rsidRPr="00CA069E">
        <w:t>Beitragsregelungen un</w:t>
      </w:r>
      <w:r w:rsidR="00491EBA">
        <w:t xml:space="preserve">d Anforderungen an die Berichte </w:t>
      </w:r>
      <w:r w:rsidRPr="00CA069E">
        <w:t>siehe Merkblätter 2 und 3</w:t>
      </w:r>
    </w:p>
    <w:p w:rsidR="0042241E" w:rsidRPr="00CA069E" w:rsidRDefault="0042241E" w:rsidP="0042241E">
      <w:pPr>
        <w:pStyle w:val="Hinweis"/>
        <w:numPr>
          <w:ilvl w:val="0"/>
          <w:numId w:val="11"/>
        </w:numPr>
        <w:tabs>
          <w:tab w:val="clear" w:pos="454"/>
          <w:tab w:val="left" w:pos="567"/>
        </w:tabs>
        <w:ind w:left="567" w:hanging="567"/>
      </w:pPr>
      <w:r w:rsidRPr="00CA069E">
        <w:t>Tipp zum elektronischen Ausfüllen: Doppelklick auf die Felder, um die ...... mit Text zu ersetzen</w:t>
      </w:r>
    </w:p>
    <w:p w:rsidR="00994ADE" w:rsidRPr="004E5451" w:rsidRDefault="00994ADE" w:rsidP="004E5451">
      <w:pPr>
        <w:pStyle w:val="Heading1"/>
      </w:pPr>
      <w:r w:rsidRPr="004E5451">
        <w:t>Projektidentifikation</w:t>
      </w:r>
    </w:p>
    <w:p w:rsidR="00994ADE" w:rsidRDefault="00994ADE" w:rsidP="0019743A">
      <w:pPr>
        <w:pStyle w:val="Formular1"/>
      </w:pPr>
      <w:r>
        <w:tab/>
        <w:t xml:space="preserve">Projektname: </w:t>
      </w:r>
      <w:r w:rsidR="00F764F9"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bookmarkStart w:id="0" w:name="_GoBack"/>
      <w:r w:rsidR="00CF5029" w:rsidRPr="00CF5029">
        <w:rPr>
          <w:rStyle w:val="FormField"/>
        </w:rPr>
        <w:t>...........................................</w:t>
      </w:r>
      <w:bookmarkEnd w:id="0"/>
      <w:r w:rsidR="00CF5029" w:rsidRPr="00CF5029">
        <w:rPr>
          <w:rStyle w:val="FormField"/>
        </w:rPr>
        <w:fldChar w:fldCharType="end"/>
      </w:r>
    </w:p>
    <w:p w:rsidR="0019743A" w:rsidRDefault="00994ADE" w:rsidP="0019743A">
      <w:pPr>
        <w:pStyle w:val="Formular1"/>
      </w:pPr>
      <w:r>
        <w:tab/>
      </w:r>
      <w:r w:rsidR="0019743A">
        <w:t>Gewässer</w:t>
      </w:r>
      <w:r w:rsidR="00901AF6">
        <w:t>/Quelle</w:t>
      </w:r>
      <w:r w:rsidR="0019743A">
        <w:t xml:space="preserve">: </w:t>
      </w:r>
      <w:r w:rsidR="0019743A"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DB2C20" w:rsidRDefault="0019743A" w:rsidP="0019743A">
      <w:pPr>
        <w:pStyle w:val="Formular1"/>
      </w:pPr>
      <w:r>
        <w:tab/>
      </w:r>
      <w:r w:rsidR="00994ADE">
        <w:t xml:space="preserve">Standort: </w:t>
      </w:r>
      <w:r w:rsidR="00994ADE"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19743A" w:rsidRDefault="00994ADE" w:rsidP="0019743A">
      <w:pPr>
        <w:pStyle w:val="Formular1"/>
      </w:pPr>
      <w:r>
        <w:tab/>
        <w:t xml:space="preserve">Gemeinde:  </w:t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  <w:r w:rsidR="00901AF6" w:rsidRPr="00901AF6">
        <w:t xml:space="preserve"> </w:t>
      </w:r>
      <w:r w:rsidR="00901AF6">
        <w:tab/>
        <w:t>Kanton:</w:t>
      </w:r>
      <w:r w:rsidR="00901AF6"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994ADE" w:rsidRPr="0019743A" w:rsidRDefault="00994ADE" w:rsidP="004E5451">
      <w:pPr>
        <w:pStyle w:val="Heading1"/>
      </w:pPr>
      <w:r w:rsidRPr="0019743A">
        <w:t>Gesuchsteller und Projektträger</w:t>
      </w:r>
    </w:p>
    <w:p w:rsidR="00994ADE" w:rsidRDefault="00994ADE" w:rsidP="0042241E">
      <w:pPr>
        <w:pStyle w:val="Hinweis"/>
      </w:pPr>
      <w:r>
        <w:t>Mehrfachnennungen möglich</w:t>
      </w:r>
      <w:r w:rsidR="0042241E">
        <w:t xml:space="preserve">; unter 2.1, 2.2, </w:t>
      </w:r>
      <w:r w:rsidR="009318E0">
        <w:t>2.3 müssen</w:t>
      </w:r>
      <w:r w:rsidR="0042241E">
        <w:t xml:space="preserve"> aber</w:t>
      </w:r>
      <w:r w:rsidR="009318E0">
        <w:t xml:space="preserve"> min</w:t>
      </w:r>
      <w:r w:rsidR="003759F0">
        <w:t xml:space="preserve">. </w:t>
      </w:r>
      <w:r w:rsidR="009318E0">
        <w:t xml:space="preserve">2 verschiedene Parteien </w:t>
      </w:r>
      <w:r w:rsidR="0042241E">
        <w:t>stehen.</w:t>
      </w:r>
    </w:p>
    <w:p w:rsidR="00994ADE" w:rsidRDefault="00994ADE" w:rsidP="009318E0">
      <w:pPr>
        <w:pStyle w:val="Heading2"/>
      </w:pPr>
      <w:r>
        <w:t>Gesuchsteller</w:t>
      </w:r>
    </w:p>
    <w:p w:rsidR="00994ADE" w:rsidRDefault="00994ADE" w:rsidP="00F5180D">
      <w:pPr>
        <w:pStyle w:val="Formular-tabs3cm"/>
      </w:pPr>
      <w:r>
        <w:tab/>
      </w:r>
      <w:bookmarkStart w:id="1" w:name="Check1"/>
      <w:r w:rsidR="00DB2C2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2C20">
        <w:instrText xml:space="preserve"> FORMCHECKBOX </w:instrText>
      </w:r>
      <w:r w:rsidR="00E50A00">
        <w:fldChar w:fldCharType="separate"/>
      </w:r>
      <w:r w:rsidR="00DB2C20">
        <w:fldChar w:fldCharType="end"/>
      </w:r>
      <w:bookmarkEnd w:id="1"/>
      <w:r>
        <w:t xml:space="preserve">  Eigentümer </w:t>
      </w:r>
      <w:r w:rsidR="0019743A" w:rsidRPr="009318E0">
        <w:tab/>
      </w:r>
      <w:r w:rsidR="00DB2C2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2C20">
        <w:instrText xml:space="preserve"> FORMCHECKBOX </w:instrText>
      </w:r>
      <w:r w:rsidR="00E50A00">
        <w:fldChar w:fldCharType="separate"/>
      </w:r>
      <w:r w:rsidR="00DB2C20">
        <w:fldChar w:fldCharType="end"/>
      </w:r>
      <w:r w:rsidR="00DB2C20">
        <w:t xml:space="preserve">  </w:t>
      </w:r>
      <w:r>
        <w:t>Betreiber</w:t>
      </w:r>
      <w:r w:rsidR="0019743A" w:rsidRPr="009318E0">
        <w:tab/>
      </w:r>
      <w:r w:rsidR="00DB2C2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2C20">
        <w:instrText xml:space="preserve"> FORMCHECKBOX </w:instrText>
      </w:r>
      <w:r w:rsidR="00E50A00">
        <w:fldChar w:fldCharType="separate"/>
      </w:r>
      <w:r w:rsidR="00DB2C20">
        <w:fldChar w:fldCharType="end"/>
      </w:r>
      <w:r w:rsidR="00DB2C20">
        <w:t xml:space="preserve">  </w:t>
      </w:r>
      <w:r>
        <w:t>Investor</w:t>
      </w:r>
      <w:r w:rsidR="009318E0" w:rsidRPr="009318E0">
        <w:tab/>
      </w:r>
      <w:r w:rsidR="00DB2C2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2C20">
        <w:instrText xml:space="preserve"> FORMCHECKBOX </w:instrText>
      </w:r>
      <w:r w:rsidR="00E50A00">
        <w:fldChar w:fldCharType="separate"/>
      </w:r>
      <w:r w:rsidR="00DB2C20">
        <w:fldChar w:fldCharType="end"/>
      </w:r>
      <w:r w:rsidR="00DB2C20">
        <w:t xml:space="preserve">  </w:t>
      </w:r>
      <w:r w:rsidR="009318E0" w:rsidRPr="009318E0">
        <w:t xml:space="preserve">Planer </w:t>
      </w:r>
      <w:r w:rsidR="009318E0" w:rsidRPr="009318E0">
        <w:tab/>
      </w:r>
      <w:r w:rsidR="009318E0" w:rsidRPr="00613772">
        <w:t>(mehrere X möglich)</w:t>
      </w:r>
    </w:p>
    <w:p w:rsidR="00994ADE" w:rsidRDefault="00994ADE" w:rsidP="0019743A">
      <w:pPr>
        <w:pStyle w:val="Formular1"/>
      </w:pPr>
      <w:r>
        <w:tab/>
      </w:r>
      <w:r w:rsidR="009318E0">
        <w:t>Firma/Org.:</w:t>
      </w:r>
      <w:r>
        <w:tab/>
      </w:r>
      <w:r w:rsidR="001F7860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1F7860" w:rsidRPr="00CF5029">
        <w:rPr>
          <w:rStyle w:val="FormField"/>
        </w:rPr>
        <w:instrText xml:space="preserve"> FORMTEXT </w:instrText>
      </w:r>
      <w:r w:rsidR="001F7860" w:rsidRPr="00CF5029">
        <w:rPr>
          <w:rStyle w:val="FormField"/>
        </w:rPr>
      </w:r>
      <w:r w:rsidR="001F7860" w:rsidRPr="00CF5029">
        <w:rPr>
          <w:rStyle w:val="FormField"/>
        </w:rPr>
        <w:fldChar w:fldCharType="separate"/>
      </w:r>
      <w:r w:rsidR="008F0613" w:rsidRPr="00CF5029">
        <w:rPr>
          <w:rStyle w:val="FormField"/>
        </w:rPr>
        <w:t>...........................................</w:t>
      </w:r>
      <w:r w:rsidR="001F7860" w:rsidRPr="00CF5029">
        <w:rPr>
          <w:rStyle w:val="FormField"/>
        </w:rPr>
        <w:fldChar w:fldCharType="end"/>
      </w:r>
      <w:r w:rsidR="00DB2C20" w:rsidRPr="00CF5029">
        <w:tab/>
      </w:r>
      <w:r w:rsidR="0019743A">
        <w:t>Website</w:t>
      </w:r>
      <w:r>
        <w:t xml:space="preserve">: </w:t>
      </w:r>
      <w:r w:rsidR="00AF77B2"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9318E0" w:rsidRPr="00CF5029" w:rsidRDefault="009318E0" w:rsidP="009318E0">
      <w:pPr>
        <w:pStyle w:val="Formular1"/>
      </w:pPr>
      <w:r>
        <w:tab/>
        <w:t>Kontaktperson:</w:t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  <w:r>
        <w:tab/>
        <w:t xml:space="preserve">Funktion: </w:t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994ADE" w:rsidRDefault="00994ADE" w:rsidP="0019743A">
      <w:pPr>
        <w:pStyle w:val="Formular1"/>
      </w:pPr>
      <w:r>
        <w:tab/>
        <w:t>Adresse</w:t>
      </w:r>
      <w:r w:rsidR="0012177D">
        <w:t>, PLZ, Ort:</w:t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9318E0" w:rsidRDefault="009318E0" w:rsidP="009318E0">
      <w:pPr>
        <w:pStyle w:val="Formular1"/>
      </w:pPr>
      <w:r>
        <w:tab/>
        <w:t>e-Mail:</w:t>
      </w:r>
      <w:r>
        <w:tab/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994ADE" w:rsidRPr="006F3F36" w:rsidRDefault="00AF77B2" w:rsidP="006F3F36">
      <w:pPr>
        <w:pStyle w:val="Formular1"/>
        <w:rPr>
          <w:rStyle w:val="FormField"/>
          <w:rFonts w:ascii="Arial" w:hAnsi="Arial"/>
          <w:b w:val="0"/>
          <w:bCs w:val="0"/>
          <w:color w:val="auto"/>
          <w:sz w:val="20"/>
        </w:rPr>
      </w:pPr>
      <w:r>
        <w:tab/>
      </w:r>
      <w:r w:rsidR="00994ADE">
        <w:t xml:space="preserve">Tel.: </w:t>
      </w:r>
      <w:r>
        <w:tab/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  <w:r w:rsidR="00994ADE">
        <w:tab/>
      </w:r>
      <w:r w:rsidR="009318E0">
        <w:t>Fax:</w:t>
      </w:r>
      <w:r w:rsidR="009318E0"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6F3F36" w:rsidRDefault="006F3F36" w:rsidP="006F3F36">
      <w:pPr>
        <w:pStyle w:val="Formular1"/>
      </w:pPr>
      <w:r>
        <w:tab/>
        <w:t>MWSt.-pflichtig?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Ja/Nein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  <w:noProof/>
        </w:rPr>
        <w:t>Ja/Nein</w:t>
      </w:r>
      <w:r>
        <w:rPr>
          <w:rStyle w:val="FormField"/>
        </w:rPr>
        <w:fldChar w:fldCharType="end"/>
      </w:r>
      <w:r w:rsidR="00636462">
        <w:rPr>
          <w:rStyle w:val="FormField"/>
        </w:rPr>
        <w:t xml:space="preserve"> </w:t>
      </w:r>
      <w:r w:rsidR="00636462">
        <w:rPr>
          <w:rStyle w:val="FormField"/>
        </w:rPr>
        <w:tab/>
      </w:r>
    </w:p>
    <w:p w:rsidR="00994ADE" w:rsidRDefault="00994ADE">
      <w:pPr>
        <w:pStyle w:val="Heading2"/>
      </w:pPr>
      <w:r>
        <w:t>Beauftragter der Grobanalyse</w:t>
      </w:r>
    </w:p>
    <w:p w:rsidR="009318E0" w:rsidRDefault="009318E0" w:rsidP="009318E0">
      <w:pPr>
        <w:pStyle w:val="Formular1"/>
      </w:pPr>
      <w:r>
        <w:tab/>
        <w:t>Firma/Org.:</w:t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  <w:r w:rsidRPr="00CF5029">
        <w:tab/>
      </w:r>
      <w:r>
        <w:t xml:space="preserve">Website: </w:t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9318E0" w:rsidRPr="00CF5029" w:rsidRDefault="009318E0" w:rsidP="009318E0">
      <w:pPr>
        <w:pStyle w:val="Formular1"/>
      </w:pPr>
      <w:r>
        <w:tab/>
        <w:t>Kontaktperson:</w:t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  <w:r>
        <w:tab/>
        <w:t xml:space="preserve">Funktion: </w:t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9318E0" w:rsidRDefault="009318E0" w:rsidP="009318E0">
      <w:pPr>
        <w:pStyle w:val="Formular1"/>
      </w:pPr>
      <w:r>
        <w:tab/>
      </w:r>
      <w:r w:rsidR="008E1F68">
        <w:t>Adresse</w:t>
      </w:r>
      <w:r w:rsidR="0012177D">
        <w:t>, PLZ, Ort:</w:t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9318E0" w:rsidRDefault="009318E0" w:rsidP="009318E0">
      <w:pPr>
        <w:pStyle w:val="Formular1"/>
      </w:pPr>
      <w:r>
        <w:tab/>
        <w:t>e-Mail:</w:t>
      </w:r>
      <w:r>
        <w:tab/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9318E0" w:rsidRDefault="009318E0" w:rsidP="009318E0">
      <w:pPr>
        <w:pStyle w:val="Formular1"/>
      </w:pPr>
      <w:r>
        <w:tab/>
        <w:t xml:space="preserve">Tel.: </w:t>
      </w:r>
      <w:r>
        <w:tab/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  <w:r>
        <w:tab/>
        <w:t>Fax:</w:t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994ADE" w:rsidRPr="00946DEE" w:rsidRDefault="00B84E00" w:rsidP="00946DEE">
      <w:pPr>
        <w:pStyle w:val="Heading2"/>
      </w:pPr>
      <w:r>
        <w:t>Eigentümer</w:t>
      </w:r>
      <w:r w:rsidR="00994ADE" w:rsidRPr="00946DEE">
        <w:t xml:space="preserve"> des Kraftwerks   (sofern schon bekannt)</w:t>
      </w:r>
    </w:p>
    <w:p w:rsidR="009318E0" w:rsidRDefault="009318E0" w:rsidP="009318E0">
      <w:pPr>
        <w:pStyle w:val="Formular1"/>
      </w:pPr>
      <w:r>
        <w:tab/>
        <w:t>Firma/Org.:</w:t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  <w:r w:rsidRPr="00CF5029">
        <w:tab/>
      </w:r>
      <w:r>
        <w:t xml:space="preserve">Website: </w:t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9318E0" w:rsidRPr="00CF5029" w:rsidRDefault="009318E0" w:rsidP="009318E0">
      <w:pPr>
        <w:pStyle w:val="Formular1"/>
      </w:pPr>
      <w:r>
        <w:tab/>
        <w:t>Kontaktperson:</w:t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  <w:r>
        <w:tab/>
        <w:t xml:space="preserve">Funktion: </w:t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9318E0" w:rsidRDefault="009318E0" w:rsidP="009318E0">
      <w:pPr>
        <w:pStyle w:val="Formular1"/>
      </w:pPr>
      <w:r>
        <w:tab/>
      </w:r>
      <w:r w:rsidR="008E1F68">
        <w:t>Adresse</w:t>
      </w:r>
      <w:r w:rsidR="0012177D">
        <w:t>, PLZ, Ort:</w:t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9318E0" w:rsidRDefault="009318E0" w:rsidP="009318E0">
      <w:pPr>
        <w:pStyle w:val="Formular1"/>
      </w:pPr>
      <w:r>
        <w:tab/>
        <w:t>e-Mail:</w:t>
      </w:r>
      <w:r>
        <w:tab/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9318E0" w:rsidRPr="00CF5029" w:rsidRDefault="009318E0" w:rsidP="009318E0">
      <w:pPr>
        <w:pStyle w:val="Formular1"/>
      </w:pPr>
      <w:r>
        <w:tab/>
        <w:t xml:space="preserve">Tel.: </w:t>
      </w:r>
      <w:r>
        <w:tab/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  <w:r>
        <w:tab/>
        <w:t>Fax:</w:t>
      </w:r>
      <w:r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...........................................</w:t>
      </w:r>
      <w:r w:rsidR="00CF5029" w:rsidRPr="00CF5029">
        <w:rPr>
          <w:rStyle w:val="FormField"/>
        </w:rPr>
        <w:fldChar w:fldCharType="end"/>
      </w:r>
    </w:p>
    <w:p w:rsidR="0042241E" w:rsidRPr="003759F0" w:rsidRDefault="0042241E" w:rsidP="003759F0"/>
    <w:p w:rsidR="00B84E00" w:rsidRDefault="00946DEE" w:rsidP="00B84E00">
      <w:pPr>
        <w:pStyle w:val="Formular1"/>
        <w:sectPr w:rsidR="00B84E00" w:rsidSect="00BC192B">
          <w:headerReference w:type="default" r:id="rId8"/>
          <w:footerReference w:type="default" r:id="rId9"/>
          <w:type w:val="continuous"/>
          <w:pgSz w:w="11906" w:h="16838" w:code="9"/>
          <w:pgMar w:top="1418" w:right="1134" w:bottom="567" w:left="1134" w:header="567" w:footer="567" w:gutter="0"/>
          <w:cols w:space="720"/>
        </w:sectPr>
      </w:pPr>
      <w:r w:rsidRPr="00CA069E">
        <w:tab/>
      </w:r>
      <w:r w:rsidR="00B84E00" w:rsidRPr="006F3F36">
        <w:rPr>
          <w:rStyle w:val="Bold"/>
        </w:rPr>
        <w:t>Bestehender</w:t>
      </w:r>
      <w:r w:rsidR="00B84E00">
        <w:t xml:space="preserve"> </w:t>
      </w:r>
      <w:r w:rsidR="00B84E00">
        <w:rPr>
          <w:rStyle w:val="Bold"/>
        </w:rPr>
        <w:t>Eigentümer</w:t>
      </w:r>
      <w:r w:rsidRPr="001626C1">
        <w:rPr>
          <w:rStyle w:val="Bold"/>
        </w:rPr>
        <w:t xml:space="preserve"> ist informiert und einverstanden: </w:t>
      </w:r>
      <w:r w:rsidRPr="004553AB">
        <w:tab/>
      </w:r>
      <w:r w:rsidRPr="004553A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553AB">
        <w:instrText xml:space="preserve"> FORMCHECKBOX </w:instrText>
      </w:r>
      <w:r w:rsidR="00E50A00">
        <w:fldChar w:fldCharType="separate"/>
      </w:r>
      <w:r w:rsidRPr="004553AB">
        <w:fldChar w:fldCharType="end"/>
      </w:r>
      <w:r w:rsidRPr="004553AB">
        <w:t xml:space="preserve">  Ja </w:t>
      </w:r>
      <w:r>
        <w:t>(notwendig!)</w:t>
      </w:r>
    </w:p>
    <w:p w:rsidR="00994ADE" w:rsidRDefault="00994ADE" w:rsidP="004E5451">
      <w:pPr>
        <w:pStyle w:val="Heading1"/>
      </w:pPr>
      <w:r>
        <w:lastRenderedPageBreak/>
        <w:t>Beschreibung der Anlage und des Projekts</w:t>
      </w:r>
    </w:p>
    <w:p w:rsidR="00994ADE" w:rsidRDefault="00994ADE" w:rsidP="006F3F36">
      <w:pPr>
        <w:pStyle w:val="Hinweis"/>
      </w:pPr>
      <w:r>
        <w:t>Falls mehrere Möglichkeiten offen stehen:  bitte mehrfach ankreuzen rsp. Grössenbereiche angeben</w:t>
      </w:r>
    </w:p>
    <w:p w:rsidR="00994ADE" w:rsidRDefault="00994ADE">
      <w:pPr>
        <w:pStyle w:val="Heading2"/>
      </w:pPr>
      <w:r>
        <w:t>Anlagetyp</w:t>
      </w:r>
    </w:p>
    <w:p w:rsidR="006F3F36" w:rsidRPr="00CA069E" w:rsidRDefault="006F3F36" w:rsidP="006F3F36">
      <w:pPr>
        <w:pStyle w:val="Indented"/>
      </w:pPr>
      <w:r w:rsidRPr="00BA4D0B">
        <w:tab/>
      </w:r>
      <w:bookmarkStart w:id="2" w:name="Check2"/>
      <w:r w:rsidRPr="00CA069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A069E">
        <w:instrText xml:space="preserve"> FORMCHECKBOX </w:instrText>
      </w:r>
      <w:r w:rsidR="00E50A00">
        <w:fldChar w:fldCharType="separate"/>
      </w:r>
      <w:r w:rsidRPr="00CA069E">
        <w:fldChar w:fldCharType="end"/>
      </w:r>
      <w:bookmarkEnd w:id="2"/>
      <w:r w:rsidRPr="00CA069E">
        <w:tab/>
      </w:r>
      <w:r w:rsidRPr="00BA4D0B">
        <w:rPr>
          <w:rStyle w:val="Bold"/>
        </w:rPr>
        <w:t>Durchlaufkraftwerk</w:t>
      </w:r>
      <w:r w:rsidRPr="00BA4D0B">
        <w:t>:</w:t>
      </w:r>
      <w:r>
        <w:t xml:space="preserve"> </w:t>
      </w:r>
      <w:r w:rsidRPr="00CA069E">
        <w:t xml:space="preserve">Ausleitung </w:t>
      </w:r>
      <w:r>
        <w:t>&lt; 50 Meter</w:t>
      </w:r>
      <w:r w:rsidRPr="00CA069E">
        <w:t xml:space="preserve"> und das Gewäs</w:t>
      </w:r>
      <w:r>
        <w:t>ser setzt sich am Wehrfuss fort</w:t>
      </w:r>
    </w:p>
    <w:p w:rsidR="006F3F36" w:rsidRPr="00CA069E" w:rsidRDefault="006F3F36" w:rsidP="006F3F36">
      <w:pPr>
        <w:pStyle w:val="Indented"/>
      </w:pPr>
      <w:r w:rsidRPr="00CA069E">
        <w:tab/>
      </w:r>
      <w:r w:rsidRPr="00CA069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A069E">
        <w:instrText xml:space="preserve"> FORMCHECKBOX </w:instrText>
      </w:r>
      <w:r w:rsidR="00E50A00">
        <w:fldChar w:fldCharType="separate"/>
      </w:r>
      <w:r w:rsidRPr="00CA069E">
        <w:fldChar w:fldCharType="end"/>
      </w:r>
      <w:r w:rsidRPr="00CA069E">
        <w:tab/>
      </w:r>
      <w:r w:rsidRPr="00BA4D0B">
        <w:rPr>
          <w:rStyle w:val="Bold"/>
        </w:rPr>
        <w:t>Ausleitkraftwerk</w:t>
      </w:r>
      <w:r w:rsidRPr="00BA4D0B">
        <w:t xml:space="preserve">: </w:t>
      </w:r>
      <w:r>
        <w:t>Es</w:t>
      </w:r>
      <w:r w:rsidRPr="00CA069E">
        <w:t xml:space="preserve"> ist e</w:t>
      </w:r>
      <w:r>
        <w:t>ine Restwasserstrecke vorhanden</w:t>
      </w:r>
    </w:p>
    <w:p w:rsidR="006F3F36" w:rsidRPr="00CA069E" w:rsidRDefault="006F3F36" w:rsidP="006F3F36">
      <w:pPr>
        <w:pStyle w:val="Indented"/>
      </w:pPr>
      <w:r w:rsidRPr="00CA069E">
        <w:tab/>
      </w:r>
      <w:r w:rsidRPr="00CA069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A069E">
        <w:instrText xml:space="preserve"> FORMCHECKBOX </w:instrText>
      </w:r>
      <w:r w:rsidR="00E50A00">
        <w:fldChar w:fldCharType="separate"/>
      </w:r>
      <w:r w:rsidRPr="00CA069E">
        <w:fldChar w:fldCharType="end"/>
      </w:r>
      <w:r w:rsidRPr="00CA069E">
        <w:tab/>
      </w:r>
      <w:r w:rsidRPr="00BA4D0B">
        <w:rPr>
          <w:rStyle w:val="Bold"/>
        </w:rPr>
        <w:t>Nebennutzungsanlage</w:t>
      </w:r>
      <w:r w:rsidRPr="00BA4D0B">
        <w:t xml:space="preserve">: </w:t>
      </w:r>
      <w:r w:rsidRPr="00CA069E">
        <w:t xml:space="preserve">Hauptzweck der Bauten ist die Nutzung </w:t>
      </w:r>
      <w:proofErr w:type="gramStart"/>
      <w:r w:rsidRPr="00CA069E">
        <w:t>von ...</w:t>
      </w:r>
      <w:proofErr w:type="gramEnd"/>
      <w:r w:rsidRPr="00CA069E">
        <w:t xml:space="preserve"> :</w:t>
      </w:r>
    </w:p>
    <w:p w:rsidR="006F3F36" w:rsidRPr="00CA069E" w:rsidRDefault="006F3F36" w:rsidP="006F3F36">
      <w:pPr>
        <w:pStyle w:val="NormalSpaced"/>
      </w:pPr>
      <w:r w:rsidRPr="00CA069E">
        <w:tab/>
      </w:r>
      <w:r w:rsidRPr="00CA069E">
        <w:tab/>
      </w:r>
      <w:r w:rsidRPr="00CA069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A069E">
        <w:instrText xml:space="preserve"> FORMCHECKBOX </w:instrText>
      </w:r>
      <w:r w:rsidR="00E50A00">
        <w:fldChar w:fldCharType="separate"/>
      </w:r>
      <w:r w:rsidRPr="00CA069E">
        <w:fldChar w:fldCharType="end"/>
      </w:r>
      <w:r w:rsidRPr="00CA069E">
        <w:t xml:space="preserve"> Trinkwasser</w:t>
      </w:r>
      <w:r w:rsidRPr="00CA069E">
        <w:tab/>
      </w:r>
      <w:r w:rsidRPr="00CA069E">
        <w:tab/>
      </w:r>
      <w:r w:rsidRPr="00CA069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A069E">
        <w:instrText xml:space="preserve"> FORMCHECKBOX </w:instrText>
      </w:r>
      <w:r w:rsidR="00E50A00">
        <w:fldChar w:fldCharType="separate"/>
      </w:r>
      <w:r w:rsidRPr="00CA069E">
        <w:fldChar w:fldCharType="end"/>
      </w:r>
      <w:r w:rsidRPr="00CA069E">
        <w:t xml:space="preserve"> Abwasser</w:t>
      </w:r>
      <w:r w:rsidRPr="00CA069E">
        <w:tab/>
      </w:r>
      <w:r w:rsidRPr="00CA069E">
        <w:tab/>
      </w:r>
      <w:r w:rsidRPr="00CA069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A069E">
        <w:instrText xml:space="preserve"> FORMCHECKBOX </w:instrText>
      </w:r>
      <w:r w:rsidR="00E50A00">
        <w:fldChar w:fldCharType="separate"/>
      </w:r>
      <w:r w:rsidRPr="00CA069E">
        <w:fldChar w:fldCharType="end"/>
      </w:r>
      <w:r w:rsidRPr="00CA069E">
        <w:t xml:space="preserve"> Dotierkraftwerk</w:t>
      </w:r>
    </w:p>
    <w:p w:rsidR="006F3F36" w:rsidRPr="00CA069E" w:rsidRDefault="006F3F36" w:rsidP="006F3F36">
      <w:pPr>
        <w:pStyle w:val="NormalSpaced"/>
      </w:pPr>
      <w:r w:rsidRPr="00CA069E">
        <w:tab/>
      </w:r>
      <w:r w:rsidRPr="00CA069E">
        <w:tab/>
      </w:r>
      <w:r w:rsidRPr="00CA069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A069E">
        <w:instrText xml:space="preserve"> FORMCHECKBOX </w:instrText>
      </w:r>
      <w:r w:rsidR="00E50A00">
        <w:fldChar w:fldCharType="separate"/>
      </w:r>
      <w:r w:rsidRPr="00CA069E">
        <w:fldChar w:fldCharType="end"/>
      </w:r>
      <w:r w:rsidRPr="00CA069E">
        <w:t xml:space="preserve"> Anderes: </w:t>
      </w:r>
      <w:r w:rsidRPr="00CA069E">
        <w:tab/>
      </w:r>
      <w:r w:rsidRPr="00CA069E">
        <w:tab/>
      </w:r>
      <w:r w:rsidRPr="00CA069E">
        <w:rPr>
          <w:rFonts w:ascii="Arial Narrow" w:hAnsi="Arial Narrow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Pr="00CA069E">
        <w:rPr>
          <w:rFonts w:ascii="Arial Narrow" w:hAnsi="Arial Narrow"/>
          <w:b/>
          <w:bCs/>
          <w:color w:val="0000FF"/>
          <w:sz w:val="22"/>
          <w:szCs w:val="22"/>
        </w:rPr>
        <w:instrText xml:space="preserve"> FORMTEXT </w:instrText>
      </w:r>
      <w:r w:rsidRPr="00CA069E">
        <w:rPr>
          <w:rFonts w:ascii="Arial Narrow" w:hAnsi="Arial Narrow"/>
          <w:b/>
          <w:bCs/>
          <w:color w:val="0000FF"/>
          <w:sz w:val="22"/>
          <w:szCs w:val="22"/>
        </w:rPr>
      </w:r>
      <w:r w:rsidRPr="00CA069E">
        <w:rPr>
          <w:rFonts w:ascii="Arial Narrow" w:hAnsi="Arial Narrow"/>
          <w:b/>
          <w:bCs/>
          <w:color w:val="0000FF"/>
          <w:sz w:val="22"/>
          <w:szCs w:val="22"/>
        </w:rPr>
        <w:fldChar w:fldCharType="separate"/>
      </w:r>
      <w:r>
        <w:rPr>
          <w:rFonts w:ascii="Arial Narrow" w:hAnsi="Arial Narrow"/>
          <w:b/>
          <w:bCs/>
          <w:noProof/>
          <w:color w:val="0000FF"/>
          <w:sz w:val="22"/>
          <w:szCs w:val="22"/>
        </w:rPr>
        <w:t>...........................................</w:t>
      </w:r>
      <w:r w:rsidRPr="00CA069E">
        <w:rPr>
          <w:rFonts w:ascii="Arial Narrow" w:hAnsi="Arial Narrow"/>
          <w:b/>
          <w:bCs/>
          <w:color w:val="0000FF"/>
          <w:sz w:val="22"/>
          <w:szCs w:val="22"/>
        </w:rPr>
        <w:fldChar w:fldCharType="end"/>
      </w:r>
    </w:p>
    <w:p w:rsidR="00994ADE" w:rsidRPr="00F5180D" w:rsidRDefault="00994ADE" w:rsidP="00F5180D">
      <w:pPr>
        <w:pStyle w:val="Heading2"/>
      </w:pPr>
      <w:r w:rsidRPr="00F5180D">
        <w:t>Projekttyp</w:t>
      </w:r>
    </w:p>
    <w:p w:rsidR="00994ADE" w:rsidRPr="00375A64" w:rsidRDefault="00815CDD" w:rsidP="00815CDD">
      <w:r>
        <w:tab/>
      </w:r>
      <w:r>
        <w:tab/>
      </w:r>
      <w:r w:rsidR="00F5180D" w:rsidRPr="00375A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5180D" w:rsidRPr="00375A64">
        <w:instrText xml:space="preserve"> FORMCHECKBOX </w:instrText>
      </w:r>
      <w:r w:rsidR="00E50A00">
        <w:fldChar w:fldCharType="separate"/>
      </w:r>
      <w:r w:rsidR="00F5180D" w:rsidRPr="00375A64">
        <w:fldChar w:fldCharType="end"/>
      </w:r>
      <w:r w:rsidR="00994ADE" w:rsidRPr="00375A64">
        <w:tab/>
        <w:t>Wiederinbetriebsetzung / Reaktivierung stillgelegter Anlage</w:t>
      </w:r>
    </w:p>
    <w:p w:rsidR="00994ADE" w:rsidRPr="00375A64" w:rsidRDefault="00815CDD" w:rsidP="00815CDD">
      <w:r>
        <w:tab/>
      </w:r>
      <w:r>
        <w:tab/>
      </w:r>
      <w:r w:rsidR="00F5180D" w:rsidRPr="00375A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5180D" w:rsidRPr="00375A64">
        <w:instrText xml:space="preserve"> FORMCHECKBOX </w:instrText>
      </w:r>
      <w:r w:rsidR="00E50A00">
        <w:fldChar w:fldCharType="separate"/>
      </w:r>
      <w:r w:rsidR="00F5180D" w:rsidRPr="00375A64">
        <w:fldChar w:fldCharType="end"/>
      </w:r>
      <w:r w:rsidR="00994ADE" w:rsidRPr="00375A64">
        <w:tab/>
        <w:t>Elektrifizierung einer vormals rein mechanischen Kraftübertragung</w:t>
      </w:r>
    </w:p>
    <w:p w:rsidR="00994ADE" w:rsidRPr="00375A64" w:rsidRDefault="00815CDD" w:rsidP="00815CDD">
      <w:r>
        <w:tab/>
      </w:r>
      <w:r>
        <w:tab/>
      </w:r>
      <w:r w:rsidR="00F5180D" w:rsidRPr="00375A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5180D" w:rsidRPr="00375A64">
        <w:instrText xml:space="preserve"> FORMCHECKBOX </w:instrText>
      </w:r>
      <w:r w:rsidR="00E50A00">
        <w:fldChar w:fldCharType="separate"/>
      </w:r>
      <w:r w:rsidR="00F5180D" w:rsidRPr="00375A64">
        <w:fldChar w:fldCharType="end"/>
      </w:r>
      <w:r w:rsidR="00994ADE" w:rsidRPr="00375A64">
        <w:tab/>
        <w:t>Erweiterung (Ausbauwassermenge und / oder der Fallhöhe)</w:t>
      </w:r>
    </w:p>
    <w:p w:rsidR="00994ADE" w:rsidRPr="00375A64" w:rsidRDefault="00815CDD" w:rsidP="00815CDD">
      <w:r>
        <w:tab/>
      </w:r>
      <w:r>
        <w:tab/>
      </w:r>
      <w:r w:rsidR="00F5180D" w:rsidRPr="00375A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5180D" w:rsidRPr="00375A64">
        <w:instrText xml:space="preserve"> FORMCHECKBOX </w:instrText>
      </w:r>
      <w:r w:rsidR="00E50A00">
        <w:fldChar w:fldCharType="separate"/>
      </w:r>
      <w:r w:rsidR="00F5180D" w:rsidRPr="00375A64">
        <w:fldChar w:fldCharType="end"/>
      </w:r>
      <w:r w:rsidR="00994ADE" w:rsidRPr="00375A64">
        <w:tab/>
        <w:t xml:space="preserve">Renovation (Verbesserung des Wirkungsgrades) und Gesamterneuerung </w:t>
      </w:r>
    </w:p>
    <w:p w:rsidR="00994ADE" w:rsidRPr="00375A64" w:rsidRDefault="00815CDD" w:rsidP="00815CDD">
      <w:r>
        <w:tab/>
      </w:r>
      <w:r>
        <w:tab/>
      </w:r>
      <w:r w:rsidR="00F5180D" w:rsidRPr="00375A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5180D" w:rsidRPr="00375A64">
        <w:instrText xml:space="preserve"> FORMCHECKBOX </w:instrText>
      </w:r>
      <w:r w:rsidR="00E50A00">
        <w:fldChar w:fldCharType="separate"/>
      </w:r>
      <w:r w:rsidR="00F5180D" w:rsidRPr="00375A64">
        <w:fldChar w:fldCharType="end"/>
      </w:r>
      <w:r w:rsidR="00994ADE" w:rsidRPr="00375A64">
        <w:tab/>
        <w:t>Neubau an bisher energetisch ungenutztem Standort</w:t>
      </w:r>
    </w:p>
    <w:p w:rsidR="00994ADE" w:rsidRDefault="00994ADE">
      <w:pPr>
        <w:pStyle w:val="Heading2"/>
      </w:pPr>
      <w:r>
        <w:t>Projektkenndaten</w:t>
      </w:r>
    </w:p>
    <w:p w:rsidR="005C1B0E" w:rsidRDefault="005C1B0E" w:rsidP="006F3F36">
      <w:pPr>
        <w:pStyle w:val="Hinweis"/>
      </w:pPr>
      <w:r>
        <w:t xml:space="preserve">grobe Schätzwerte </w:t>
      </w:r>
      <w:proofErr w:type="gramStart"/>
      <w:r>
        <w:t>genügen !!!</w:t>
      </w:r>
      <w:proofErr w:type="gramEnd"/>
    </w:p>
    <w:p w:rsidR="00994ADE" w:rsidRPr="00954F68" w:rsidRDefault="005C1B0E" w:rsidP="00F715AB">
      <w:pPr>
        <w:pStyle w:val="Formular-tabs3cm"/>
      </w:pPr>
      <w:r>
        <w:tab/>
      </w:r>
      <w:r>
        <w:tab/>
      </w:r>
      <w:r w:rsidR="00994ADE" w:rsidRPr="00954F68">
        <w:tab/>
      </w:r>
      <w:r w:rsidR="00F715AB">
        <w:tab/>
      </w:r>
      <w:r w:rsidR="00994ADE" w:rsidRPr="00954F68">
        <w:t>BESTEHEND</w:t>
      </w:r>
      <w:r w:rsidR="00994ADE" w:rsidRPr="00954F68">
        <w:tab/>
        <w:t>PROJEKT</w:t>
      </w:r>
    </w:p>
    <w:p w:rsidR="00994ADE" w:rsidRPr="00F715AB" w:rsidRDefault="00994ADE" w:rsidP="00F715AB">
      <w:pPr>
        <w:pStyle w:val="Formular-tabs3cm"/>
      </w:pPr>
      <w:r w:rsidRPr="00F715AB">
        <w:tab/>
        <w:t>Bruttofallhöhe</w:t>
      </w:r>
      <w:r w:rsidRPr="00F715AB">
        <w:tab/>
      </w:r>
      <w:r w:rsidR="00F715AB" w:rsidRPr="00F715AB">
        <w:tab/>
      </w:r>
      <w:r w:rsidR="00F715AB">
        <w:tab/>
      </w:r>
      <w:r w:rsidR="00F715AB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F715AB" w:rsidRPr="00CF5029">
        <w:rPr>
          <w:rStyle w:val="FormField"/>
        </w:rPr>
        <w:instrText xml:space="preserve"> FORMTEXT </w:instrText>
      </w:r>
      <w:r w:rsidR="00F715AB" w:rsidRPr="00CF5029">
        <w:rPr>
          <w:rStyle w:val="FormField"/>
        </w:rPr>
      </w:r>
      <w:r w:rsidR="00F715AB" w:rsidRPr="00CF5029">
        <w:rPr>
          <w:rStyle w:val="FormField"/>
        </w:rPr>
        <w:fldChar w:fldCharType="separate"/>
      </w:r>
      <w:r w:rsidR="00F715AB" w:rsidRPr="00CF5029">
        <w:rPr>
          <w:rStyle w:val="FormField"/>
        </w:rPr>
        <w:t>....................</w:t>
      </w:r>
      <w:r w:rsidR="00F715AB" w:rsidRPr="00CF5029">
        <w:rPr>
          <w:rStyle w:val="FormField"/>
        </w:rPr>
        <w:fldChar w:fldCharType="end"/>
      </w:r>
      <w:r w:rsidR="00375A64" w:rsidRPr="00F715AB"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</w:t>
      </w:r>
      <w:r w:rsidR="00CF5029" w:rsidRPr="00CF5029">
        <w:rPr>
          <w:rStyle w:val="FormField"/>
        </w:rPr>
        <w:fldChar w:fldCharType="end"/>
      </w:r>
      <w:r w:rsidRPr="00F715AB">
        <w:tab/>
        <w:t>m</w:t>
      </w:r>
    </w:p>
    <w:p w:rsidR="00994ADE" w:rsidRPr="00954F68" w:rsidRDefault="00994ADE" w:rsidP="00F715AB">
      <w:pPr>
        <w:pStyle w:val="Formular-tabs3cm"/>
      </w:pPr>
      <w:r w:rsidRPr="00954F68">
        <w:tab/>
        <w:t>Ausbauwassermenge</w:t>
      </w:r>
      <w:r w:rsidRPr="00954F68">
        <w:tab/>
      </w:r>
      <w:r w:rsidR="00F715AB"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</w:t>
      </w:r>
      <w:r w:rsidR="00CF5029" w:rsidRPr="00CF5029">
        <w:rPr>
          <w:rStyle w:val="FormField"/>
        </w:rPr>
        <w:fldChar w:fldCharType="end"/>
      </w:r>
      <w:r w:rsidRPr="00954F68"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</w:t>
      </w:r>
      <w:r w:rsidR="00CF5029" w:rsidRPr="00CF5029">
        <w:rPr>
          <w:rStyle w:val="FormField"/>
        </w:rPr>
        <w:fldChar w:fldCharType="end"/>
      </w:r>
      <w:r w:rsidRPr="00954F68">
        <w:tab/>
        <w:t>l/s</w:t>
      </w:r>
    </w:p>
    <w:p w:rsidR="00994ADE" w:rsidRPr="00954F68" w:rsidRDefault="00994ADE" w:rsidP="00F715AB">
      <w:pPr>
        <w:pStyle w:val="Formular-tabs3cm"/>
      </w:pPr>
      <w:r w:rsidRPr="00954F68">
        <w:tab/>
        <w:t>mittlere hydraulische Bruttoleistung</w:t>
      </w:r>
      <w:r w:rsidRPr="00954F68">
        <w:tab/>
      </w:r>
      <w:r w:rsidR="00F715AB"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</w:t>
      </w:r>
      <w:r w:rsidR="00CF5029" w:rsidRPr="00CF5029">
        <w:rPr>
          <w:rStyle w:val="FormField"/>
        </w:rPr>
        <w:fldChar w:fldCharType="end"/>
      </w:r>
      <w:r w:rsidRPr="00954F68"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</w:t>
      </w:r>
      <w:r w:rsidR="00CF5029" w:rsidRPr="00CF5029">
        <w:rPr>
          <w:rStyle w:val="FormField"/>
        </w:rPr>
        <w:fldChar w:fldCharType="end"/>
      </w:r>
      <w:r w:rsidR="00F715AB" w:rsidRPr="00CF5029">
        <w:tab/>
      </w:r>
      <w:r w:rsidRPr="00954F68">
        <w:t>kW</w:t>
      </w:r>
    </w:p>
    <w:p w:rsidR="00994ADE" w:rsidRPr="00954F68" w:rsidRDefault="00994ADE" w:rsidP="00F715AB">
      <w:pPr>
        <w:pStyle w:val="Formular-tabs3cm"/>
      </w:pPr>
      <w:r w:rsidRPr="00954F68">
        <w:tab/>
        <w:t>Ausbauleistung ab Generator</w:t>
      </w:r>
      <w:r w:rsidRPr="00954F68">
        <w:tab/>
      </w:r>
      <w:r w:rsidR="00F715AB"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</w:t>
      </w:r>
      <w:r w:rsidR="00CF5029" w:rsidRPr="00CF5029">
        <w:rPr>
          <w:rStyle w:val="FormField"/>
        </w:rPr>
        <w:fldChar w:fldCharType="end"/>
      </w:r>
      <w:r w:rsidRPr="00954F68"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</w:t>
      </w:r>
      <w:r w:rsidR="00CF5029" w:rsidRPr="00CF5029">
        <w:rPr>
          <w:rStyle w:val="FormField"/>
        </w:rPr>
        <w:fldChar w:fldCharType="end"/>
      </w:r>
      <w:r w:rsidRPr="00954F68">
        <w:tab/>
        <w:t>kW</w:t>
      </w:r>
    </w:p>
    <w:p w:rsidR="00994ADE" w:rsidRPr="00F715AB" w:rsidRDefault="00994ADE" w:rsidP="00F715AB">
      <w:pPr>
        <w:pStyle w:val="Formular-tabs3cm"/>
      </w:pPr>
      <w:r w:rsidRPr="00F715AB">
        <w:tab/>
        <w:t>Jahres-Energieproduktion</w:t>
      </w:r>
      <w:r w:rsidRPr="00F715AB">
        <w:tab/>
      </w:r>
      <w:r w:rsidR="00F715AB" w:rsidRPr="00CF5029"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</w:t>
      </w:r>
      <w:r w:rsidR="00CF5029" w:rsidRPr="00CF5029">
        <w:rPr>
          <w:rStyle w:val="FormField"/>
        </w:rPr>
        <w:fldChar w:fldCharType="end"/>
      </w:r>
      <w:r w:rsidRPr="00F715AB">
        <w:tab/>
      </w:r>
      <w:r w:rsidR="00CF5029"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CF5029" w:rsidRPr="00CF5029">
        <w:rPr>
          <w:rStyle w:val="FormField"/>
        </w:rPr>
        <w:instrText xml:space="preserve"> FORMTEXT </w:instrText>
      </w:r>
      <w:r w:rsidR="00CF5029" w:rsidRPr="00CF5029">
        <w:rPr>
          <w:rStyle w:val="FormField"/>
        </w:rPr>
      </w:r>
      <w:r w:rsidR="00CF5029" w:rsidRPr="00CF5029">
        <w:rPr>
          <w:rStyle w:val="FormField"/>
        </w:rPr>
        <w:fldChar w:fldCharType="separate"/>
      </w:r>
      <w:r w:rsidR="00CF5029" w:rsidRPr="00CF5029">
        <w:rPr>
          <w:rStyle w:val="FormField"/>
        </w:rPr>
        <w:t>....................</w:t>
      </w:r>
      <w:r w:rsidR="00CF5029" w:rsidRPr="00CF5029">
        <w:rPr>
          <w:rStyle w:val="FormField"/>
        </w:rPr>
        <w:fldChar w:fldCharType="end"/>
      </w:r>
      <w:r w:rsidR="005C1B0E">
        <w:tab/>
      </w:r>
      <w:r w:rsidR="005C1B0E">
        <w:tab/>
      </w:r>
      <w:r w:rsidR="004E5451" w:rsidRPr="00F715AB">
        <w:t>kWh/a</w:t>
      </w:r>
    </w:p>
    <w:p w:rsidR="00994ADE" w:rsidRDefault="00994ADE">
      <w:pPr>
        <w:pStyle w:val="Heading2"/>
      </w:pPr>
      <w:r>
        <w:t>Betriebstyp</w:t>
      </w:r>
    </w:p>
    <w:p w:rsidR="00994ADE" w:rsidRPr="00F5180D" w:rsidRDefault="00F5180D" w:rsidP="008221E6">
      <w:pPr>
        <w:pStyle w:val="NormalSpaced"/>
      </w:pPr>
      <w:r>
        <w:tab/>
      </w:r>
      <w:r>
        <w:tab/>
      </w:r>
      <w:r w:rsidR="00F03C0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3C04">
        <w:instrText xml:space="preserve"> FORMCHECKBOX </w:instrText>
      </w:r>
      <w:r w:rsidR="00E50A00">
        <w:fldChar w:fldCharType="separate"/>
      </w:r>
      <w:r w:rsidR="00F03C04">
        <w:fldChar w:fldCharType="end"/>
      </w:r>
      <w:r>
        <w:t xml:space="preserve">  </w:t>
      </w:r>
      <w:r w:rsidR="00994ADE" w:rsidRPr="00F5180D">
        <w:t xml:space="preserve">nur </w:t>
      </w:r>
      <w:r w:rsidR="00F03C04">
        <w:t>Netz</w:t>
      </w:r>
      <w:r w:rsidR="00994ADE" w:rsidRPr="00F5180D">
        <w:t>betrieb</w:t>
      </w:r>
      <w:r w:rsidR="00994ADE" w:rsidRPr="00F5180D">
        <w:tab/>
      </w:r>
      <w:r w:rsidR="00994ADE" w:rsidRPr="00F5180D">
        <w:tab/>
      </w:r>
    </w:p>
    <w:p w:rsidR="00994ADE" w:rsidRPr="00F5180D" w:rsidRDefault="00994ADE" w:rsidP="008221E6">
      <w:pPr>
        <w:pStyle w:val="NormalSpaced"/>
      </w:pPr>
      <w:r w:rsidRPr="00F5180D">
        <w:tab/>
      </w:r>
      <w:r w:rsidR="00F5180D">
        <w:tab/>
      </w:r>
      <w:r w:rsidR="00F03C0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3C04">
        <w:instrText xml:space="preserve"> FORMCHECKBOX </w:instrText>
      </w:r>
      <w:r w:rsidR="00E50A00">
        <w:fldChar w:fldCharType="separate"/>
      </w:r>
      <w:r w:rsidR="00F03C04">
        <w:fldChar w:fldCharType="end"/>
      </w:r>
      <w:r w:rsidR="00F03C04">
        <w:t xml:space="preserve">  </w:t>
      </w:r>
      <w:r w:rsidR="00F03C04" w:rsidRPr="00F5180D">
        <w:t>Insel- und Netzbetrieb</w:t>
      </w:r>
      <w:r w:rsidR="00F03C04">
        <w:tab/>
      </w:r>
      <w:r w:rsidR="008221E6">
        <w:tab/>
      </w:r>
      <w:r w:rsidR="008221E6">
        <w:tab/>
      </w:r>
      <w:r w:rsidR="00F03C0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3C04">
        <w:instrText xml:space="preserve"> FORMCHECKBOX </w:instrText>
      </w:r>
      <w:r w:rsidR="00E50A00">
        <w:fldChar w:fldCharType="separate"/>
      </w:r>
      <w:r w:rsidR="00F03C04">
        <w:fldChar w:fldCharType="end"/>
      </w:r>
      <w:r w:rsidR="00F03C04">
        <w:t xml:space="preserve"> </w:t>
      </w:r>
      <w:r w:rsidR="00F5180D">
        <w:t xml:space="preserve"> </w:t>
      </w:r>
      <w:r w:rsidRPr="00F5180D">
        <w:t xml:space="preserve">nur </w:t>
      </w:r>
      <w:r w:rsidR="00F03C04">
        <w:t>Inselbetrieb</w:t>
      </w:r>
    </w:p>
    <w:p w:rsidR="00994ADE" w:rsidRPr="00F5180D" w:rsidRDefault="00994ADE" w:rsidP="008221E6">
      <w:pPr>
        <w:pStyle w:val="NormalSpaced"/>
      </w:pPr>
      <w:r w:rsidRPr="00F5180D">
        <w:tab/>
      </w:r>
      <w:r w:rsidR="00F03C04">
        <w:tab/>
      </w:r>
      <w:r w:rsidR="00F03C0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3C04">
        <w:instrText xml:space="preserve"> FORMCHECKBOX </w:instrText>
      </w:r>
      <w:r w:rsidR="00E50A00">
        <w:fldChar w:fldCharType="separate"/>
      </w:r>
      <w:r w:rsidR="00F03C04">
        <w:fldChar w:fldCharType="end"/>
      </w:r>
      <w:r w:rsidR="00F03C04">
        <w:t xml:space="preserve">  </w:t>
      </w:r>
      <w:r w:rsidRPr="00F5180D">
        <w:t>nur Eigenverbrauch</w:t>
      </w:r>
      <w:r w:rsidRPr="00F5180D">
        <w:tab/>
      </w:r>
      <w:r w:rsidR="008221E6">
        <w:tab/>
      </w:r>
      <w:r w:rsidR="008221E6">
        <w:tab/>
      </w:r>
      <w:r w:rsidR="008221E6">
        <w:tab/>
      </w:r>
      <w:r w:rsidR="00F03C0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03C04">
        <w:instrText xml:space="preserve"> FORMCHECKBOX </w:instrText>
      </w:r>
      <w:r w:rsidR="00E50A00">
        <w:fldChar w:fldCharType="separate"/>
      </w:r>
      <w:r w:rsidR="00F03C04">
        <w:fldChar w:fldCharType="end"/>
      </w:r>
      <w:r w:rsidR="00F03C04">
        <w:t xml:space="preserve">  </w:t>
      </w:r>
      <w:r w:rsidRPr="00F5180D">
        <w:t>Eigenverbrauch und Netzeinspeis</w:t>
      </w:r>
      <w:r w:rsidR="008221E6">
        <w:t>ung</w:t>
      </w:r>
    </w:p>
    <w:p w:rsidR="00994ADE" w:rsidRDefault="00530E2D">
      <w:pPr>
        <w:pStyle w:val="Heading2"/>
      </w:pPr>
      <w:r>
        <w:t xml:space="preserve">Voraussehbare </w:t>
      </w:r>
      <w:r w:rsidR="00994ADE">
        <w:t>technische Massnahme</w:t>
      </w:r>
    </w:p>
    <w:p w:rsidR="00994ADE" w:rsidRDefault="00613772" w:rsidP="006F3F36">
      <w:pPr>
        <w:pStyle w:val="Hinweis"/>
      </w:pPr>
      <w:r>
        <w:t>betroffene Anlagenteile usw.</w:t>
      </w:r>
    </w:p>
    <w:p w:rsidR="00613772" w:rsidRPr="006F3F36" w:rsidRDefault="00613772" w:rsidP="006F3F36"/>
    <w:p w:rsidR="00994ADE" w:rsidRPr="00CF5029" w:rsidRDefault="00530E2D" w:rsidP="00CF5029">
      <w:pPr>
        <w:rPr>
          <w:rStyle w:val="FormField"/>
        </w:rPr>
      </w:pPr>
      <w:r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"/>
            </w:textInput>
          </w:ffData>
        </w:fldChar>
      </w:r>
      <w:r w:rsidRPr="00CF5029">
        <w:rPr>
          <w:rStyle w:val="FormField"/>
        </w:rPr>
        <w:instrText xml:space="preserve"> FORMTEXT </w:instrText>
      </w:r>
      <w:r w:rsidRPr="00CF5029">
        <w:rPr>
          <w:rStyle w:val="FormField"/>
        </w:rPr>
      </w:r>
      <w:r w:rsidRPr="00CF5029">
        <w:rPr>
          <w:rStyle w:val="FormField"/>
        </w:rPr>
        <w:fldChar w:fldCharType="separate"/>
      </w:r>
      <w:r w:rsidR="008F0613" w:rsidRPr="00CF5029">
        <w:rPr>
          <w:rStyle w:val="FormField"/>
        </w:rPr>
        <w:t>................................................................................................................................................................</w:t>
      </w:r>
      <w:r w:rsidRPr="00CF5029">
        <w:rPr>
          <w:rStyle w:val="FormField"/>
        </w:rPr>
        <w:fldChar w:fldCharType="end"/>
      </w:r>
    </w:p>
    <w:p w:rsidR="00994ADE" w:rsidRDefault="00994ADE" w:rsidP="004E5451">
      <w:pPr>
        <w:pStyle w:val="Heading1"/>
      </w:pPr>
      <w:r>
        <w:br w:type="page"/>
      </w:r>
      <w:r>
        <w:lastRenderedPageBreak/>
        <w:t>Art des allfällig bestehenden Wasserrechtes</w:t>
      </w:r>
    </w:p>
    <w:p w:rsidR="00991AD4" w:rsidRDefault="00994ADE" w:rsidP="00F715AB">
      <w:pPr>
        <w:pStyle w:val="Formular-tabs3cm"/>
      </w:pPr>
      <w:r w:rsidRPr="00F03C04">
        <w:tab/>
      </w:r>
      <w:r w:rsidR="00A923A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23A8">
        <w:instrText xml:space="preserve"> FORMCHECKBOX </w:instrText>
      </w:r>
      <w:r w:rsidR="00E50A00">
        <w:fldChar w:fldCharType="separate"/>
      </w:r>
      <w:r w:rsidR="00A923A8">
        <w:fldChar w:fldCharType="end"/>
      </w:r>
      <w:r w:rsidR="00A923A8">
        <w:t xml:space="preserve">  </w:t>
      </w:r>
      <w:r w:rsidR="00A923A8" w:rsidRPr="00F03C04">
        <w:t xml:space="preserve">kein Wassernutzungsrecht </w:t>
      </w:r>
      <w:r w:rsidR="00991AD4">
        <w:t>vorhanden</w:t>
      </w:r>
      <w:r w:rsidR="00A923A8">
        <w:t xml:space="preserve"> </w:t>
      </w:r>
      <w:r w:rsidR="00991AD4">
        <w:tab/>
      </w:r>
      <w:r w:rsidR="00991AD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91AD4">
        <w:instrText xml:space="preserve"> FORMCHECKBOX </w:instrText>
      </w:r>
      <w:r w:rsidR="00E50A00">
        <w:fldChar w:fldCharType="separate"/>
      </w:r>
      <w:r w:rsidR="00991AD4">
        <w:fldChar w:fldCharType="end"/>
      </w:r>
      <w:r w:rsidR="00991AD4" w:rsidRPr="00F03C04">
        <w:t xml:space="preserve">  </w:t>
      </w:r>
      <w:r w:rsidR="00991AD4">
        <w:t>ehehaftes Recht</w:t>
      </w:r>
    </w:p>
    <w:p w:rsidR="00991AD4" w:rsidRDefault="00991AD4" w:rsidP="00F715AB">
      <w:pPr>
        <w:pStyle w:val="Formular-tabs3cm"/>
      </w:pP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0A00">
        <w:fldChar w:fldCharType="separate"/>
      </w:r>
      <w:r>
        <w:fldChar w:fldCharType="end"/>
      </w:r>
      <w:r>
        <w:t xml:space="preserve">  Nicht erforderlich (Trinkwasser etc.)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50A00">
        <w:fldChar w:fldCharType="separate"/>
      </w:r>
      <w:r>
        <w:fldChar w:fldCharType="end"/>
      </w:r>
      <w:r w:rsidRPr="00F03C04">
        <w:t xml:space="preserve"> </w:t>
      </w:r>
      <w:r w:rsidR="0095733D">
        <w:t xml:space="preserve"> gemischt: ehehaft + konzediert</w:t>
      </w:r>
    </w:p>
    <w:p w:rsidR="00994ADE" w:rsidRPr="00F03C04" w:rsidRDefault="00954F68" w:rsidP="00F715AB">
      <w:pPr>
        <w:pStyle w:val="Formular-tabs3cm"/>
      </w:pPr>
      <w:r>
        <w:tab/>
      </w:r>
      <w:r w:rsidR="00495272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95272">
        <w:instrText xml:space="preserve"> FORMCHECKBOX </w:instrText>
      </w:r>
      <w:r w:rsidR="00E50A00">
        <w:fldChar w:fldCharType="separate"/>
      </w:r>
      <w:r w:rsidR="00495272">
        <w:fldChar w:fldCharType="end"/>
      </w:r>
      <w:r>
        <w:t xml:space="preserve"> </w:t>
      </w:r>
      <w:r w:rsidR="00991AD4">
        <w:t xml:space="preserve"> </w:t>
      </w:r>
      <w:r w:rsidR="00F03C04">
        <w:t>Konzessi</w:t>
      </w:r>
      <w:r w:rsidR="00A923A8">
        <w:t>on:</w:t>
      </w:r>
      <w:r w:rsidR="00F03C04">
        <w:t xml:space="preserve"> </w:t>
      </w:r>
      <w:r w:rsidR="00A923A8">
        <w:t>bis</w:t>
      </w:r>
      <w:r>
        <w:t xml:space="preserve"> </w:t>
      </w:r>
      <w:r w:rsidR="00F03C04" w:rsidRPr="00954F68">
        <w:rPr>
          <w:rFonts w:ascii="Arial Narrow" w:hAnsi="Arial Narrow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="00F03C04" w:rsidRPr="00954F68">
        <w:rPr>
          <w:rFonts w:ascii="Arial Narrow" w:hAnsi="Arial Narrow"/>
          <w:b/>
          <w:bCs/>
          <w:color w:val="0000FF"/>
          <w:sz w:val="22"/>
          <w:szCs w:val="22"/>
        </w:rPr>
        <w:instrText xml:space="preserve"> FORMTEXT </w:instrText>
      </w:r>
      <w:r w:rsidR="00F03C04" w:rsidRPr="00954F68">
        <w:rPr>
          <w:rFonts w:ascii="Arial Narrow" w:hAnsi="Arial Narrow"/>
          <w:b/>
          <w:bCs/>
          <w:color w:val="0000FF"/>
          <w:sz w:val="22"/>
          <w:szCs w:val="22"/>
        </w:rPr>
      </w:r>
      <w:r w:rsidR="00F03C04" w:rsidRPr="00954F68">
        <w:rPr>
          <w:rFonts w:ascii="Arial Narrow" w:hAnsi="Arial Narrow"/>
          <w:b/>
          <w:bCs/>
          <w:color w:val="0000FF"/>
          <w:sz w:val="22"/>
          <w:szCs w:val="22"/>
        </w:rPr>
        <w:fldChar w:fldCharType="separate"/>
      </w:r>
      <w:r w:rsidR="008F0613">
        <w:rPr>
          <w:rFonts w:ascii="Arial Narrow" w:hAnsi="Arial Narrow"/>
          <w:b/>
          <w:bCs/>
          <w:noProof/>
          <w:color w:val="0000FF"/>
          <w:sz w:val="22"/>
          <w:szCs w:val="22"/>
        </w:rPr>
        <w:t>....................</w:t>
      </w:r>
      <w:r w:rsidR="00F03C04" w:rsidRPr="00954F68">
        <w:rPr>
          <w:rFonts w:ascii="Arial Narrow" w:hAnsi="Arial Narrow"/>
          <w:b/>
          <w:bCs/>
          <w:color w:val="0000FF"/>
          <w:sz w:val="22"/>
          <w:szCs w:val="22"/>
        </w:rPr>
        <w:fldChar w:fldCharType="end"/>
      </w:r>
      <w:r w:rsidR="00994ADE" w:rsidRPr="00F03C04">
        <w:t xml:space="preserve"> [Jahr]</w:t>
      </w:r>
    </w:p>
    <w:p w:rsidR="00994ADE" w:rsidRDefault="00994ADE" w:rsidP="004E5451">
      <w:pPr>
        <w:pStyle w:val="Heading1"/>
      </w:pPr>
      <w:r>
        <w:t>Unterschrift</w:t>
      </w:r>
    </w:p>
    <w:p w:rsidR="00994ADE" w:rsidRPr="00495272" w:rsidRDefault="00994ADE" w:rsidP="00495272"/>
    <w:p w:rsidR="00994ADE" w:rsidRPr="00815CDD" w:rsidRDefault="00994ADE" w:rsidP="00815CDD">
      <w:r w:rsidRPr="00815CDD">
        <w:t>Der Gesuchsteller bestätigt hiermit die Vollständigkeit und Richtigkeit der obigen Angaben und die Einhaltung der Bestimmungen in den Merkblättern 2 und 3.</w:t>
      </w:r>
    </w:p>
    <w:p w:rsidR="00994ADE" w:rsidRPr="00815CDD" w:rsidRDefault="00994ADE" w:rsidP="00815CDD"/>
    <w:p w:rsidR="00994ADE" w:rsidRDefault="00994ADE" w:rsidP="00495272">
      <w:pPr>
        <w:pStyle w:val="Formular1"/>
      </w:pPr>
      <w:r>
        <w:tab/>
        <w:t>Ort und Datum:</w:t>
      </w:r>
      <w:r>
        <w:tab/>
      </w:r>
      <w:r>
        <w:tab/>
        <w:t>Unterschrift:</w:t>
      </w:r>
    </w:p>
    <w:p w:rsidR="00994ADE" w:rsidRPr="00495272" w:rsidRDefault="00994ADE" w:rsidP="00495272"/>
    <w:p w:rsidR="00994ADE" w:rsidRPr="00495272" w:rsidRDefault="00994ADE" w:rsidP="00495272"/>
    <w:p w:rsidR="00994ADE" w:rsidRPr="00495272" w:rsidRDefault="00994ADE" w:rsidP="00495272"/>
    <w:p w:rsidR="00994ADE" w:rsidRPr="00495272" w:rsidRDefault="00994ADE" w:rsidP="00495272">
      <w:r w:rsidRPr="00495272">
        <w:tab/>
      </w:r>
      <w:r w:rsidR="00495272">
        <w:t>...........................................................</w:t>
      </w:r>
      <w:r w:rsidR="00495272">
        <w:tab/>
      </w:r>
      <w:r w:rsidR="00495272">
        <w:tab/>
        <w:t>...........................................................</w:t>
      </w:r>
    </w:p>
    <w:p w:rsidR="00994ADE" w:rsidRPr="00495272" w:rsidRDefault="00994ADE" w:rsidP="00495272"/>
    <w:p w:rsidR="00994ADE" w:rsidRPr="00495272" w:rsidRDefault="00994ADE" w:rsidP="00495272"/>
    <w:p w:rsidR="00994ADE" w:rsidRPr="00495272" w:rsidRDefault="00994ADE" w:rsidP="00495272"/>
    <w:p w:rsidR="00994ADE" w:rsidRDefault="00991AD4" w:rsidP="00495272">
      <w:r>
        <w:t>Allfällige Bemerkungen:</w:t>
      </w:r>
    </w:p>
    <w:p w:rsidR="00613772" w:rsidRDefault="00613772" w:rsidP="00495272"/>
    <w:p w:rsidR="00991AD4" w:rsidRPr="00CF5029" w:rsidRDefault="00991AD4" w:rsidP="00CF5029">
      <w:pPr>
        <w:rPr>
          <w:rStyle w:val="FormField"/>
        </w:rPr>
      </w:pPr>
      <w:r w:rsidRPr="00CF5029"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"/>
            </w:textInput>
          </w:ffData>
        </w:fldChar>
      </w:r>
      <w:r w:rsidRPr="00CF5029">
        <w:rPr>
          <w:rStyle w:val="FormField"/>
        </w:rPr>
        <w:instrText xml:space="preserve"> FORMTEXT </w:instrText>
      </w:r>
      <w:r w:rsidRPr="00CF5029">
        <w:rPr>
          <w:rStyle w:val="FormField"/>
        </w:rPr>
      </w:r>
      <w:r w:rsidRPr="00CF5029">
        <w:rPr>
          <w:rStyle w:val="FormField"/>
        </w:rPr>
        <w:fldChar w:fldCharType="separate"/>
      </w:r>
      <w:r w:rsidR="008F0613" w:rsidRPr="00CF5029">
        <w:rPr>
          <w:rStyle w:val="FormField"/>
        </w:rPr>
        <w:t>................................................................................................................................................................</w:t>
      </w:r>
      <w:r w:rsidRPr="00CF5029">
        <w:rPr>
          <w:rStyle w:val="FormField"/>
        </w:rPr>
        <w:fldChar w:fldCharType="end"/>
      </w:r>
    </w:p>
    <w:p w:rsidR="00994ADE" w:rsidRPr="00495272" w:rsidRDefault="00994ADE" w:rsidP="00495272"/>
    <w:p w:rsidR="00994ADE" w:rsidRPr="00495272" w:rsidRDefault="00994ADE" w:rsidP="00495272"/>
    <w:p w:rsidR="00994ADE" w:rsidRPr="00495272" w:rsidRDefault="00994ADE" w:rsidP="00495272"/>
    <w:p w:rsidR="00994ADE" w:rsidRPr="00495272" w:rsidRDefault="00994ADE" w:rsidP="00495272"/>
    <w:p w:rsidR="00F32A20" w:rsidRPr="00CA069E" w:rsidRDefault="00F32A20" w:rsidP="00F32A20">
      <w:pPr>
        <w:pStyle w:val="BodyTextIndent"/>
      </w:pPr>
    </w:p>
    <w:p w:rsidR="00F32A20" w:rsidRPr="00CA069E" w:rsidRDefault="00F32A20" w:rsidP="00F32A20">
      <w:pPr>
        <w:pStyle w:val="BodyTextIndent"/>
      </w:pPr>
      <w:r w:rsidRPr="008E1A74">
        <w:rPr>
          <w:rStyle w:val="Bold"/>
        </w:rPr>
        <w:t>Einreichen: Per Post oder per Fax, 1 Exemplar,</w:t>
      </w:r>
      <w:r>
        <w:t xml:space="preserve"> </w:t>
      </w:r>
      <w:r w:rsidRPr="008E1A74">
        <w:rPr>
          <w:rStyle w:val="Bold"/>
        </w:rPr>
        <w:t>mit Unterschrift</w:t>
      </w:r>
      <w:r>
        <w:t>,</w:t>
      </w:r>
      <w:r w:rsidRPr="004553AB">
        <w:t xml:space="preserve"> an:</w:t>
      </w:r>
    </w:p>
    <w:p w:rsidR="00392D5A" w:rsidRDefault="00392D5A" w:rsidP="00495272">
      <w:pPr>
        <w:pStyle w:val="BodyTextIndent"/>
      </w:pPr>
    </w:p>
    <w:p w:rsidR="00392D5A" w:rsidRPr="00F32A20" w:rsidRDefault="00392D5A" w:rsidP="00F32A20">
      <w:pPr>
        <w:pStyle w:val="BodyTextIndent"/>
      </w:pPr>
      <w:r w:rsidRPr="00F32A20">
        <w:sym w:font="Wingdings" w:char="F0F0"/>
      </w:r>
      <w:r w:rsidRPr="00F32A20">
        <w:t xml:space="preserve"> Für Trink- und Abwasserkraftwerke:</w:t>
      </w:r>
    </w:p>
    <w:p w:rsidR="00392D5A" w:rsidRPr="00F32A20" w:rsidRDefault="00E50A00" w:rsidP="00F32A20">
      <w:pPr>
        <w:pStyle w:val="BodyTextIndent"/>
      </w:pPr>
      <w:r>
        <w:t xml:space="preserve">Energie in Infrastrukturanlagen, </w:t>
      </w:r>
      <w:proofErr w:type="spellStart"/>
      <w:r>
        <w:t>InfraW</w:t>
      </w:r>
      <w:r w:rsidR="00A36008">
        <w:t>att</w:t>
      </w:r>
      <w:proofErr w:type="spellEnd"/>
      <w:r w:rsidR="00F32A20" w:rsidRPr="0007381E">
        <w:t xml:space="preserve">, Ernst A. Müller, </w:t>
      </w:r>
      <w:r w:rsidR="00491EBA">
        <w:t>Kirchhofplatz 12</w:t>
      </w:r>
      <w:r w:rsidR="00F32A20" w:rsidRPr="0007381E">
        <w:t xml:space="preserve">, </w:t>
      </w:r>
      <w:r w:rsidR="00491EBA">
        <w:t>8200 Schaffhausen</w:t>
      </w:r>
      <w:r w:rsidR="00F32A20" w:rsidRPr="0007381E">
        <w:t xml:space="preserve">, </w:t>
      </w:r>
      <w:r w:rsidR="00A36008">
        <w:t>info@infrawatt.ch</w:t>
      </w:r>
    </w:p>
    <w:p w:rsidR="008E1F68" w:rsidRPr="00F32A20" w:rsidRDefault="008E1F68" w:rsidP="00F32A20">
      <w:pPr>
        <w:pStyle w:val="BodyTextIndent"/>
      </w:pPr>
    </w:p>
    <w:p w:rsidR="008E1F68" w:rsidRPr="00F32A20" w:rsidRDefault="008E1F68" w:rsidP="00F32A20">
      <w:pPr>
        <w:pStyle w:val="BodyTextIndent"/>
      </w:pPr>
      <w:r w:rsidRPr="00F32A20">
        <w:sym w:font="Wingdings" w:char="F0F0"/>
      </w:r>
      <w:r w:rsidRPr="00F32A20">
        <w:t xml:space="preserve"> Für </w:t>
      </w:r>
      <w:r w:rsidR="00392D5A" w:rsidRPr="00F32A20">
        <w:t>alle anderen Kleinwasserkraftwerke</w:t>
      </w:r>
      <w:r w:rsidRPr="00F32A20">
        <w:t>:</w:t>
      </w:r>
    </w:p>
    <w:p w:rsidR="00994ADE" w:rsidRPr="008F36A7" w:rsidRDefault="00DB5400" w:rsidP="00F32A20">
      <w:pPr>
        <w:pStyle w:val="BodyTextIndent"/>
      </w:pPr>
      <w:r w:rsidRPr="008F36A7">
        <w:t>Skat Consulting AG</w:t>
      </w:r>
      <w:r w:rsidR="00F764F9" w:rsidRPr="008F36A7">
        <w:t>,</w:t>
      </w:r>
      <w:r w:rsidRPr="008F36A7">
        <w:t xml:space="preserve"> Martin Bölli,</w:t>
      </w:r>
      <w:r w:rsidR="00F764F9" w:rsidRPr="008F36A7">
        <w:t xml:space="preserve"> </w:t>
      </w:r>
      <w:r w:rsidRPr="008F36A7">
        <w:t>Vadianstrasse 42</w:t>
      </w:r>
      <w:r w:rsidR="00F764F9" w:rsidRPr="008F36A7">
        <w:t>, 9000 St. Gallen</w:t>
      </w:r>
      <w:r w:rsidR="00F32A20" w:rsidRPr="008F36A7">
        <w:t xml:space="preserve">, Fax 071 228 </w:t>
      </w:r>
      <w:r w:rsidRPr="008F36A7">
        <w:t>54 55</w:t>
      </w:r>
      <w:r w:rsidR="00A36008">
        <w:t xml:space="preserve">, </w:t>
      </w:r>
      <w:r w:rsidR="00A36008">
        <w:rPr>
          <w:lang w:val="en-US"/>
        </w:rPr>
        <w:t>martin.boelli@skat.ch</w:t>
      </w:r>
    </w:p>
    <w:p w:rsidR="008E1F68" w:rsidRPr="008F36A7" w:rsidRDefault="008E1F68" w:rsidP="00495272">
      <w:pPr>
        <w:pStyle w:val="BodyTextIndent"/>
        <w:rPr>
          <w:b/>
        </w:rPr>
      </w:pPr>
    </w:p>
    <w:p w:rsidR="00F32A20" w:rsidRDefault="00F32A20" w:rsidP="00495272">
      <w:pPr>
        <w:pStyle w:val="BodyTextIndent"/>
        <w:rPr>
          <w:b/>
        </w:rPr>
      </w:pPr>
      <w:r>
        <w:rPr>
          <w:b/>
        </w:rPr>
        <w:t>Fragen:</w:t>
      </w:r>
    </w:p>
    <w:p w:rsidR="00DB5400" w:rsidRDefault="00F32A20" w:rsidP="00F32A20">
      <w:pPr>
        <w:pStyle w:val="BodyTextIndent"/>
      </w:pPr>
      <w:r>
        <w:t>Ernst A. Müller,</w:t>
      </w:r>
      <w:r w:rsidRPr="0089789D">
        <w:t xml:space="preserve"> </w:t>
      </w:r>
      <w:r>
        <w:t>Te</w:t>
      </w:r>
      <w:r w:rsidRPr="0089789D">
        <w:t xml:space="preserve">l. </w:t>
      </w:r>
      <w:r w:rsidR="00E0214C">
        <w:t>052 238 34 34</w:t>
      </w:r>
      <w:r w:rsidR="00491EBA">
        <w:t>, mueller@infrawatt.ch</w:t>
      </w:r>
    </w:p>
    <w:p w:rsidR="00F32A20" w:rsidRDefault="00DB5400" w:rsidP="00F32A20">
      <w:pPr>
        <w:pStyle w:val="BodyTextIndent"/>
      </w:pPr>
      <w:r>
        <w:t>Martin Bölli</w:t>
      </w:r>
      <w:r w:rsidR="00F32A20">
        <w:t xml:space="preserve">, Tel. 071 228 </w:t>
      </w:r>
      <w:r w:rsidR="00911FBC">
        <w:t>54 54</w:t>
      </w:r>
      <w:r w:rsidR="00F32A20">
        <w:t xml:space="preserve">, </w:t>
      </w:r>
      <w:r>
        <w:t>martin.boelli@skat</w:t>
      </w:r>
      <w:r w:rsidR="00F32A20">
        <w:t>.ch</w:t>
      </w:r>
    </w:p>
    <w:p w:rsidR="00F32A20" w:rsidRPr="008E1F68" w:rsidRDefault="00F32A20" w:rsidP="00495272">
      <w:pPr>
        <w:pStyle w:val="BodyTextIndent"/>
        <w:rPr>
          <w:b/>
        </w:rPr>
      </w:pPr>
    </w:p>
    <w:p w:rsidR="00994ADE" w:rsidRDefault="00994ADE" w:rsidP="00495272">
      <w:pPr>
        <w:pStyle w:val="BodyTextIndent"/>
      </w:pPr>
    </w:p>
    <w:p w:rsidR="00994ADE" w:rsidRPr="004E5451" w:rsidRDefault="00994ADE" w:rsidP="004E5451"/>
    <w:p w:rsidR="00994ADE" w:rsidRPr="00495272" w:rsidRDefault="00994ADE" w:rsidP="00495272"/>
    <w:p w:rsidR="00CF5029" w:rsidRDefault="00CF5029" w:rsidP="00946DEE">
      <w:pPr>
        <w:pStyle w:val="Hinweis"/>
      </w:pPr>
      <w:r>
        <w:t>Vollständig ausgefüllte Formulare beschleunigen die Bearbeitung!</w:t>
      </w:r>
    </w:p>
    <w:p w:rsidR="00994ADE" w:rsidRPr="00613772" w:rsidRDefault="00994ADE" w:rsidP="00946DEE">
      <w:pPr>
        <w:pStyle w:val="Hinweis"/>
      </w:pPr>
      <w:r w:rsidRPr="00613772">
        <w:t>Bei vollständig ausgefülltem Formular ist es nicht notwendig, weitere Projektunterlagen beizulegen.</w:t>
      </w:r>
    </w:p>
    <w:p w:rsidR="00994ADE" w:rsidRPr="00495272" w:rsidRDefault="00994ADE" w:rsidP="00495272"/>
    <w:sectPr w:rsidR="00994ADE" w:rsidRPr="00495272" w:rsidSect="00B84E00">
      <w:headerReference w:type="default" r:id="rId10"/>
      <w:footerReference w:type="default" r:id="rId11"/>
      <w:pgSz w:w="11906" w:h="16838" w:code="9"/>
      <w:pgMar w:top="1814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00" w:rsidRDefault="00E50A00">
      <w:r>
        <w:separator/>
      </w:r>
    </w:p>
  </w:endnote>
  <w:endnote w:type="continuationSeparator" w:id="0">
    <w:p w:rsidR="00E50A00" w:rsidRDefault="00E5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67BoldCn">
    <w:altName w:val="Arial"/>
    <w:charset w:val="00"/>
    <w:family w:val="swiss"/>
    <w:pitch w:val="variable"/>
  </w:font>
  <w:font w:name="Frutiger 55">
    <w:altName w:val="Arial Narrow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462" w:rsidRDefault="00A36008" w:rsidP="00B84E00">
    <w:pPr>
      <w:pStyle w:val="smallhydro-footer5"/>
      <w:rPr>
        <w:rStyle w:val="programm-kwk-name"/>
      </w:rPr>
    </w:pPr>
    <w:r>
      <w:rPr>
        <w:b/>
        <w:noProof/>
        <w:spacing w:val="2"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4065270</wp:posOffset>
          </wp:positionH>
          <wp:positionV relativeFrom="paragraph">
            <wp:posOffset>-222250</wp:posOffset>
          </wp:positionV>
          <wp:extent cx="2137410" cy="871855"/>
          <wp:effectExtent l="0" t="0" r="0" b="4445"/>
          <wp:wrapNone/>
          <wp:docPr id="8" name="Picture 8" descr="Logo_pos_DE_pos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pos_DE_pos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6462" w:rsidRPr="008015BF" w:rsidRDefault="00A36008" w:rsidP="00B84E00">
    <w:pPr>
      <w:pStyle w:val="smallhydro-footer5"/>
      <w:rPr>
        <w:rStyle w:val="programm-kwk-name"/>
      </w:rPr>
    </w:pPr>
    <w:r>
      <w:rPr>
        <w:noProof/>
      </w:rPr>
      <w:drawing>
        <wp:anchor distT="0" distB="0" distL="36195" distR="36195" simplePos="0" relativeHeight="251657216" behindDoc="0" locked="1" layoutInCell="1" allowOverlap="1">
          <wp:simplePos x="0" y="0"/>
          <wp:positionH relativeFrom="column">
            <wp:posOffset>0</wp:posOffset>
          </wp:positionH>
          <wp:positionV relativeFrom="line">
            <wp:posOffset>-107950</wp:posOffset>
          </wp:positionV>
          <wp:extent cx="431800" cy="431800"/>
          <wp:effectExtent l="0" t="0" r="6350" b="6350"/>
          <wp:wrapNone/>
          <wp:docPr id="2" name="Bild 2" descr="logo color 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 color 20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462" w:rsidRPr="008015BF">
      <w:rPr>
        <w:rStyle w:val="programm-kwk-name"/>
      </w:rPr>
      <w:tab/>
      <w:t>Programm</w:t>
    </w:r>
  </w:p>
  <w:p w:rsidR="00636462" w:rsidRPr="008015BF" w:rsidRDefault="00636462" w:rsidP="00B84E00">
    <w:pPr>
      <w:pStyle w:val="smallhydro-footer5"/>
      <w:rPr>
        <w:rStyle w:val="programm-kwk-name"/>
      </w:rPr>
    </w:pPr>
    <w:r w:rsidRPr="008015BF">
      <w:rPr>
        <w:rStyle w:val="programm-kwk-name"/>
      </w:rPr>
      <w:tab/>
      <w:t>Kleinwasserkraftwerke</w:t>
    </w:r>
  </w:p>
  <w:p w:rsidR="00636462" w:rsidRPr="00B84E00" w:rsidRDefault="00636462" w:rsidP="00296E4D">
    <w:pPr>
      <w:pStyle w:val="smallhydro-footer5"/>
      <w:tabs>
        <w:tab w:val="clear" w:pos="2552"/>
        <w:tab w:val="clear" w:pos="4536"/>
        <w:tab w:val="clear" w:pos="9072"/>
        <w:tab w:val="clear" w:pos="9469"/>
        <w:tab w:val="left" w:pos="6630"/>
      </w:tabs>
    </w:pPr>
    <w:r w:rsidRPr="008015BF">
      <w:rPr>
        <w:rStyle w:val="programm-kwk-name"/>
      </w:rPr>
      <w:tab/>
    </w:r>
    <w:r w:rsidRPr="008015BF">
      <w:t>www.kleinwasserkraft.ch</w:t>
    </w:r>
    <w:r w:rsidR="00296E4D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462" w:rsidRPr="00B84E00" w:rsidRDefault="00636462" w:rsidP="00B84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00" w:rsidRDefault="00E50A00">
      <w:r>
        <w:separator/>
      </w:r>
    </w:p>
  </w:footnote>
  <w:footnote w:type="continuationSeparator" w:id="0">
    <w:p w:rsidR="00E50A00" w:rsidRDefault="00E50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3118"/>
      <w:gridCol w:w="3402"/>
    </w:tblGrid>
    <w:tr w:rsidR="00636462" w:rsidRPr="00DB2C20">
      <w:tc>
        <w:tcPr>
          <w:tcW w:w="318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636462" w:rsidRDefault="00636462" w:rsidP="00B84E00">
          <w:pPr>
            <w:pStyle w:val="Header"/>
          </w:pPr>
          <w:r>
            <w:t>Programm Kleinwasserkraftwerke</w:t>
          </w:r>
          <w:r>
            <w:br/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636462" w:rsidRPr="00DB2C20" w:rsidRDefault="00636462" w:rsidP="00A36008">
          <w:pPr>
            <w:pStyle w:val="Header"/>
            <w:rPr>
              <w:b/>
              <w:bCs/>
            </w:rPr>
          </w:pPr>
          <w:r w:rsidRPr="00A30D92">
            <w:rPr>
              <w:bCs/>
            </w:rPr>
            <w:t xml:space="preserve">Gesuchsformular </w:t>
          </w:r>
          <w:r>
            <w:rPr>
              <w:bCs/>
            </w:rPr>
            <w:t>Grobanalyse</w:t>
          </w:r>
          <w:r>
            <w:rPr>
              <w:b/>
              <w:bCs/>
            </w:rPr>
            <w:br/>
          </w:r>
          <w:r>
            <w:t xml:space="preserve">Version vom </w:t>
          </w:r>
          <w:r w:rsidR="00A36008">
            <w:t>02.03</w:t>
          </w:r>
          <w:r w:rsidR="00491EBA">
            <w:t>.2015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636462" w:rsidRPr="00DB2C20" w:rsidRDefault="00636462" w:rsidP="00B84E00">
          <w:pPr>
            <w:pStyle w:val="Header"/>
          </w:pPr>
          <w:r w:rsidRPr="00133F79">
            <w:rPr>
              <w:rStyle w:val="PageNumber"/>
              <w:b/>
              <w:bCs/>
            </w:rPr>
            <w:fldChar w:fldCharType="begin"/>
          </w:r>
          <w:r w:rsidRPr="00133F79">
            <w:rPr>
              <w:rStyle w:val="PageNumber"/>
              <w:b/>
              <w:bCs/>
            </w:rPr>
            <w:instrText xml:space="preserve">PAGE  </w:instrText>
          </w:r>
          <w:r w:rsidRPr="00133F79">
            <w:rPr>
              <w:rStyle w:val="PageNumber"/>
              <w:b/>
              <w:bCs/>
            </w:rPr>
            <w:fldChar w:fldCharType="separate"/>
          </w:r>
          <w:r w:rsidR="00E50A00">
            <w:rPr>
              <w:rStyle w:val="PageNumber"/>
              <w:b/>
              <w:bCs/>
              <w:noProof/>
            </w:rPr>
            <w:t>1</w:t>
          </w:r>
          <w:r w:rsidRPr="00133F79">
            <w:rPr>
              <w:rStyle w:val="PageNumber"/>
              <w:b/>
              <w:bCs/>
            </w:rPr>
            <w:fldChar w:fldCharType="end"/>
          </w:r>
          <w:r w:rsidRPr="00133F79">
            <w:rPr>
              <w:rStyle w:val="PageNumber"/>
              <w:b/>
              <w:bCs/>
            </w:rPr>
            <w:t>/</w:t>
          </w:r>
          <w:r w:rsidRPr="00133F79">
            <w:rPr>
              <w:rStyle w:val="PageNumber"/>
              <w:b/>
              <w:bCs/>
            </w:rPr>
            <w:fldChar w:fldCharType="begin"/>
          </w:r>
          <w:r w:rsidRPr="00133F79">
            <w:rPr>
              <w:rStyle w:val="PageNumber"/>
              <w:b/>
              <w:bCs/>
            </w:rPr>
            <w:instrText xml:space="preserve"> NUMPAGES </w:instrText>
          </w:r>
          <w:r w:rsidRPr="00133F79">
            <w:rPr>
              <w:rStyle w:val="PageNumber"/>
              <w:b/>
              <w:bCs/>
            </w:rPr>
            <w:fldChar w:fldCharType="separate"/>
          </w:r>
          <w:r w:rsidR="00E50A00">
            <w:rPr>
              <w:rStyle w:val="PageNumber"/>
              <w:b/>
              <w:bCs/>
              <w:noProof/>
            </w:rPr>
            <w:t>3</w:t>
          </w:r>
          <w:r w:rsidRPr="00133F79">
            <w:rPr>
              <w:rStyle w:val="PageNumber"/>
              <w:b/>
              <w:bCs/>
            </w:rPr>
            <w:fldChar w:fldCharType="end"/>
          </w:r>
          <w:r w:rsidRPr="00DB2C20">
            <w:br/>
            <w:t>Bundesamt für Energie</w:t>
          </w:r>
          <w:r>
            <w:t xml:space="preserve"> BFE</w:t>
          </w:r>
        </w:p>
      </w:tc>
    </w:tr>
  </w:tbl>
  <w:p w:rsidR="00636462" w:rsidRDefault="006364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3118"/>
      <w:gridCol w:w="3402"/>
    </w:tblGrid>
    <w:tr w:rsidR="00636462" w:rsidRPr="00DB2C20">
      <w:tc>
        <w:tcPr>
          <w:tcW w:w="318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636462" w:rsidRDefault="00636462" w:rsidP="00B84E00">
          <w:pPr>
            <w:pStyle w:val="Header"/>
          </w:pPr>
          <w:r>
            <w:t>Programm Kleinwasserkraftwerke</w:t>
          </w:r>
          <w:r>
            <w:br/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636462" w:rsidRPr="00DB2C20" w:rsidRDefault="00636462" w:rsidP="00DB5400">
          <w:pPr>
            <w:pStyle w:val="Header"/>
            <w:rPr>
              <w:b/>
              <w:bCs/>
            </w:rPr>
          </w:pPr>
          <w:r w:rsidRPr="00A30D92">
            <w:rPr>
              <w:bCs/>
            </w:rPr>
            <w:t xml:space="preserve">Gesuchsformular </w:t>
          </w:r>
          <w:r>
            <w:rPr>
              <w:bCs/>
            </w:rPr>
            <w:t>Grobanalyse</w:t>
          </w:r>
          <w:r>
            <w:rPr>
              <w:b/>
              <w:bCs/>
            </w:rPr>
            <w:br/>
          </w:r>
          <w:r>
            <w:t xml:space="preserve">Version vom </w:t>
          </w:r>
          <w:r w:rsidR="00491EBA">
            <w:t>05.02.2015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636462" w:rsidRPr="00DB2C20" w:rsidRDefault="00636462" w:rsidP="00B84E00">
          <w:pPr>
            <w:pStyle w:val="Header"/>
          </w:pPr>
          <w:r w:rsidRPr="00133F79">
            <w:rPr>
              <w:rStyle w:val="PageNumber"/>
              <w:b/>
              <w:bCs/>
            </w:rPr>
            <w:fldChar w:fldCharType="begin"/>
          </w:r>
          <w:r w:rsidRPr="00133F79">
            <w:rPr>
              <w:rStyle w:val="PageNumber"/>
              <w:b/>
              <w:bCs/>
            </w:rPr>
            <w:instrText xml:space="preserve">PAGE  </w:instrText>
          </w:r>
          <w:r w:rsidRPr="00133F79">
            <w:rPr>
              <w:rStyle w:val="PageNumber"/>
              <w:b/>
              <w:bCs/>
            </w:rPr>
            <w:fldChar w:fldCharType="separate"/>
          </w:r>
          <w:r w:rsidR="00E50A00">
            <w:rPr>
              <w:rStyle w:val="PageNumber"/>
              <w:b/>
              <w:bCs/>
              <w:noProof/>
            </w:rPr>
            <w:t>3</w:t>
          </w:r>
          <w:r w:rsidRPr="00133F79">
            <w:rPr>
              <w:rStyle w:val="PageNumber"/>
              <w:b/>
              <w:bCs/>
            </w:rPr>
            <w:fldChar w:fldCharType="end"/>
          </w:r>
          <w:r w:rsidRPr="00133F79">
            <w:rPr>
              <w:rStyle w:val="PageNumber"/>
              <w:b/>
              <w:bCs/>
            </w:rPr>
            <w:t>/</w:t>
          </w:r>
          <w:r w:rsidRPr="00133F79">
            <w:rPr>
              <w:rStyle w:val="PageNumber"/>
              <w:b/>
              <w:bCs/>
            </w:rPr>
            <w:fldChar w:fldCharType="begin"/>
          </w:r>
          <w:r w:rsidRPr="00133F79">
            <w:rPr>
              <w:rStyle w:val="PageNumber"/>
              <w:b/>
              <w:bCs/>
            </w:rPr>
            <w:instrText xml:space="preserve"> NUMPAGES </w:instrText>
          </w:r>
          <w:r w:rsidRPr="00133F79">
            <w:rPr>
              <w:rStyle w:val="PageNumber"/>
              <w:b/>
              <w:bCs/>
            </w:rPr>
            <w:fldChar w:fldCharType="separate"/>
          </w:r>
          <w:r w:rsidR="00E50A00">
            <w:rPr>
              <w:rStyle w:val="PageNumber"/>
              <w:b/>
              <w:bCs/>
              <w:noProof/>
            </w:rPr>
            <w:t>3</w:t>
          </w:r>
          <w:r w:rsidRPr="00133F79">
            <w:rPr>
              <w:rStyle w:val="PageNumber"/>
              <w:b/>
              <w:bCs/>
            </w:rPr>
            <w:fldChar w:fldCharType="end"/>
          </w:r>
          <w:r w:rsidRPr="00DB2C20">
            <w:br/>
            <w:t>Bundesamt für Energie</w:t>
          </w:r>
          <w:r>
            <w:t xml:space="preserve"> BFE</w:t>
          </w:r>
        </w:p>
      </w:tc>
    </w:tr>
  </w:tbl>
  <w:p w:rsidR="00636462" w:rsidRDefault="00636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4CF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72A5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A2C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885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5AC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5E3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E45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180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EE5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0C3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>
    <w:nsid w:val="122E1086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3">
    <w:nsid w:val="16BD7A4D"/>
    <w:multiLevelType w:val="hybridMultilevel"/>
    <w:tmpl w:val="F7A89B1C"/>
    <w:lvl w:ilvl="0" w:tplc="E70690B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0D07BC4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5">
    <w:nsid w:val="291D7232"/>
    <w:multiLevelType w:val="hybridMultilevel"/>
    <w:tmpl w:val="59383A4A"/>
    <w:lvl w:ilvl="0" w:tplc="94FE5FBC">
      <w:start w:val="1"/>
      <w:numFmt w:val="bullet"/>
      <w:pStyle w:val="Hinwe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210CA9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7">
    <w:nsid w:val="386402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4EED24AF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9">
    <w:nsid w:val="555D1B41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20">
    <w:nsid w:val="5E424D5A"/>
    <w:multiLevelType w:val="multilevel"/>
    <w:tmpl w:val="7B1EA8D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1210B9A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22">
    <w:nsid w:val="6DAE0DC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E2B0CB7"/>
    <w:multiLevelType w:val="multilevel"/>
    <w:tmpl w:val="E3A83FE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4"/>
  </w:num>
  <w:num w:numId="5">
    <w:abstractNumId w:val="21"/>
  </w:num>
  <w:num w:numId="6">
    <w:abstractNumId w:val="19"/>
  </w:num>
  <w:num w:numId="7">
    <w:abstractNumId w:val="18"/>
  </w:num>
  <w:num w:numId="8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9">
    <w:abstractNumId w:val="22"/>
  </w:num>
  <w:num w:numId="10">
    <w:abstractNumId w:val="16"/>
  </w:num>
  <w:num w:numId="11">
    <w:abstractNumId w:val="13"/>
  </w:num>
  <w:num w:numId="12">
    <w:abstractNumId w:val="20"/>
  </w:num>
  <w:num w:numId="13">
    <w:abstractNumId w:val="2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00"/>
    <w:rsid w:val="00001752"/>
    <w:rsid w:val="00010D9A"/>
    <w:rsid w:val="000147C6"/>
    <w:rsid w:val="00015B2D"/>
    <w:rsid w:val="000A45AA"/>
    <w:rsid w:val="000C1F9B"/>
    <w:rsid w:val="000E5769"/>
    <w:rsid w:val="000F3403"/>
    <w:rsid w:val="0012177D"/>
    <w:rsid w:val="00126353"/>
    <w:rsid w:val="00133F79"/>
    <w:rsid w:val="0017641B"/>
    <w:rsid w:val="0019743A"/>
    <w:rsid w:val="001B22A3"/>
    <w:rsid w:val="001F7860"/>
    <w:rsid w:val="00266C31"/>
    <w:rsid w:val="00296E4D"/>
    <w:rsid w:val="002C3EC1"/>
    <w:rsid w:val="002F21F4"/>
    <w:rsid w:val="003759F0"/>
    <w:rsid w:val="00375A64"/>
    <w:rsid w:val="00392D5A"/>
    <w:rsid w:val="003C6F86"/>
    <w:rsid w:val="003E44B3"/>
    <w:rsid w:val="0042241E"/>
    <w:rsid w:val="00436960"/>
    <w:rsid w:val="004847E1"/>
    <w:rsid w:val="00491EBA"/>
    <w:rsid w:val="00495272"/>
    <w:rsid w:val="004C6793"/>
    <w:rsid w:val="004E5451"/>
    <w:rsid w:val="004E7924"/>
    <w:rsid w:val="00530E2D"/>
    <w:rsid w:val="005C1B0E"/>
    <w:rsid w:val="005D33BF"/>
    <w:rsid w:val="00601561"/>
    <w:rsid w:val="00613772"/>
    <w:rsid w:val="00615ED6"/>
    <w:rsid w:val="00626C42"/>
    <w:rsid w:val="00636462"/>
    <w:rsid w:val="00643C74"/>
    <w:rsid w:val="006F15FF"/>
    <w:rsid w:val="006F3F36"/>
    <w:rsid w:val="00723D96"/>
    <w:rsid w:val="007D7161"/>
    <w:rsid w:val="00815CDD"/>
    <w:rsid w:val="0081621A"/>
    <w:rsid w:val="008221E6"/>
    <w:rsid w:val="008359C9"/>
    <w:rsid w:val="008562E5"/>
    <w:rsid w:val="008A2BD4"/>
    <w:rsid w:val="008E1F68"/>
    <w:rsid w:val="008F0613"/>
    <w:rsid w:val="008F36A7"/>
    <w:rsid w:val="00901AF6"/>
    <w:rsid w:val="00911FBC"/>
    <w:rsid w:val="009318E0"/>
    <w:rsid w:val="00946DEE"/>
    <w:rsid w:val="00954F68"/>
    <w:rsid w:val="0095733D"/>
    <w:rsid w:val="0097064F"/>
    <w:rsid w:val="00991AD4"/>
    <w:rsid w:val="00994ADE"/>
    <w:rsid w:val="009E1958"/>
    <w:rsid w:val="00A1543B"/>
    <w:rsid w:val="00A36008"/>
    <w:rsid w:val="00A84396"/>
    <w:rsid w:val="00A923A8"/>
    <w:rsid w:val="00AF77B2"/>
    <w:rsid w:val="00B37C7C"/>
    <w:rsid w:val="00B60BDB"/>
    <w:rsid w:val="00B84E00"/>
    <w:rsid w:val="00BC192B"/>
    <w:rsid w:val="00C275BD"/>
    <w:rsid w:val="00C653C4"/>
    <w:rsid w:val="00CA754E"/>
    <w:rsid w:val="00CD349D"/>
    <w:rsid w:val="00CE0069"/>
    <w:rsid w:val="00CE1937"/>
    <w:rsid w:val="00CF5029"/>
    <w:rsid w:val="00CF542D"/>
    <w:rsid w:val="00D009E3"/>
    <w:rsid w:val="00D24686"/>
    <w:rsid w:val="00D4619B"/>
    <w:rsid w:val="00D63E0D"/>
    <w:rsid w:val="00DB2C20"/>
    <w:rsid w:val="00DB5400"/>
    <w:rsid w:val="00DC6B66"/>
    <w:rsid w:val="00DE7969"/>
    <w:rsid w:val="00DF137C"/>
    <w:rsid w:val="00E0214C"/>
    <w:rsid w:val="00E50A00"/>
    <w:rsid w:val="00F03C04"/>
    <w:rsid w:val="00F32A20"/>
    <w:rsid w:val="00F5180D"/>
    <w:rsid w:val="00F715AB"/>
    <w:rsid w:val="00F764F9"/>
    <w:rsid w:val="00FA1DBD"/>
    <w:rsid w:val="00F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C20"/>
    <w:rPr>
      <w:rFonts w:ascii="Arial" w:hAnsi="Arial" w:cs="Arial"/>
      <w:lang w:eastAsia="de-DE"/>
    </w:rPr>
  </w:style>
  <w:style w:type="paragraph" w:styleId="Heading1">
    <w:name w:val="heading 1"/>
    <w:basedOn w:val="Normal"/>
    <w:next w:val="Normal"/>
    <w:qFormat/>
    <w:rsid w:val="004E5451"/>
    <w:pPr>
      <w:keepNext/>
      <w:numPr>
        <w:numId w:val="13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before="360" w:after="240"/>
      <w:ind w:left="570" w:hanging="57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F5180D"/>
    <w:pPr>
      <w:keepNext/>
      <w:numPr>
        <w:ilvl w:val="1"/>
        <w:numId w:val="13"/>
      </w:numPr>
      <w:spacing w:before="270" w:after="90"/>
      <w:ind w:left="570" w:hanging="57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tabs>
        <w:tab w:val="left" w:pos="5103"/>
      </w:tabs>
      <w:spacing w:before="120" w:after="1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jc w:val="right"/>
      <w:outlineLvl w:val="3"/>
    </w:pPr>
    <w:rPr>
      <w:rFonts w:ascii="Frutiger 67BoldCn" w:hAnsi="Frutiger 67BoldCn" w:cs="Frutiger 67BoldCn"/>
      <w:b/>
      <w:bCs/>
      <w:sz w:val="56"/>
      <w:szCs w:val="5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3"/>
      </w:numPr>
      <w:jc w:val="right"/>
      <w:outlineLvl w:val="4"/>
    </w:pPr>
    <w:rPr>
      <w:rFonts w:ascii="Frutiger 55" w:hAnsi="Frutiger 55" w:cs="Frutiger 55"/>
      <w:sz w:val="40"/>
      <w:szCs w:val="40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tabs>
        <w:tab w:val="left" w:pos="5103"/>
      </w:tabs>
      <w:spacing w:before="240" w:after="60"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tabs>
        <w:tab w:val="left" w:pos="5103"/>
      </w:tabs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tabs>
        <w:tab w:val="left" w:pos="5103"/>
      </w:tabs>
      <w:spacing w:before="240" w:after="6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tabs>
        <w:tab w:val="left" w:pos="5103"/>
      </w:tabs>
      <w:spacing w:before="240" w:after="60"/>
      <w:jc w:val="both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2C20"/>
    <w:pPr>
      <w:tabs>
        <w:tab w:val="center" w:pos="4536"/>
        <w:tab w:val="right" w:pos="9072"/>
      </w:tabs>
      <w:spacing w:before="40"/>
      <w:jc w:val="right"/>
    </w:pPr>
    <w:rPr>
      <w:sz w:val="18"/>
      <w:szCs w:val="18"/>
    </w:rPr>
  </w:style>
  <w:style w:type="paragraph" w:styleId="Footer">
    <w:name w:val="footer"/>
    <w:basedOn w:val="Normal"/>
    <w:rsid w:val="007D7161"/>
    <w:pPr>
      <w:tabs>
        <w:tab w:val="center" w:pos="4820"/>
        <w:tab w:val="right" w:pos="9639"/>
      </w:tabs>
    </w:pPr>
    <w:rPr>
      <w:b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rsid w:val="00F32A20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left" w:pos="2835"/>
        <w:tab w:val="left" w:pos="3402"/>
        <w:tab w:val="left" w:pos="4537"/>
        <w:tab w:val="left" w:pos="5387"/>
        <w:tab w:val="left" w:pos="5954"/>
        <w:tab w:val="left" w:pos="6663"/>
        <w:tab w:val="right" w:leader="dot" w:pos="9923"/>
      </w:tabs>
      <w:jc w:val="center"/>
    </w:pPr>
    <w:rPr>
      <w:bCs/>
      <w:sz w:val="18"/>
      <w:szCs w:val="18"/>
    </w:rPr>
  </w:style>
  <w:style w:type="paragraph" w:customStyle="1" w:styleId="Heading0">
    <w:name w:val="Heading 0"/>
    <w:basedOn w:val="Normal"/>
    <w:rsid w:val="004E5451"/>
    <w:pPr>
      <w:tabs>
        <w:tab w:val="left" w:pos="567"/>
        <w:tab w:val="left" w:pos="4395"/>
      </w:tabs>
      <w:spacing w:before="120" w:after="240"/>
      <w:ind w:right="30"/>
    </w:pPr>
    <w:rPr>
      <w:b/>
      <w:bCs/>
      <w:sz w:val="30"/>
      <w:szCs w:val="30"/>
    </w:rPr>
  </w:style>
  <w:style w:type="paragraph" w:styleId="DocumentMap">
    <w:name w:val="Document Map"/>
    <w:basedOn w:val="Normal"/>
    <w:semiHidden/>
    <w:rsid w:val="00954F68"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pPr>
      <w:tabs>
        <w:tab w:val="right" w:leader="dot" w:pos="9923"/>
      </w:tabs>
      <w:ind w:left="567" w:hanging="567"/>
      <w:jc w:val="both"/>
    </w:pPr>
    <w:rPr>
      <w:b/>
      <w:bCs/>
      <w:i/>
      <w:iCs/>
      <w:sz w:val="16"/>
      <w:szCs w:val="16"/>
    </w:rPr>
  </w:style>
  <w:style w:type="paragraph" w:customStyle="1" w:styleId="Formular1">
    <w:name w:val="Formular1"/>
    <w:basedOn w:val="NormalSpaced"/>
    <w:rsid w:val="004C6793"/>
    <w:pPr>
      <w:tabs>
        <w:tab w:val="left" w:pos="567"/>
        <w:tab w:val="left" w:pos="1418"/>
        <w:tab w:val="left" w:pos="2268"/>
        <w:tab w:val="left" w:pos="5387"/>
        <w:tab w:val="left" w:pos="6804"/>
        <w:tab w:val="left" w:pos="7938"/>
        <w:tab w:val="right" w:leader="dot" w:pos="9923"/>
      </w:tabs>
      <w:spacing w:before="60"/>
    </w:pPr>
  </w:style>
  <w:style w:type="paragraph" w:customStyle="1" w:styleId="Hinweis">
    <w:name w:val="Hinweis"/>
    <w:basedOn w:val="Normal"/>
    <w:rsid w:val="00946DEE"/>
    <w:pPr>
      <w:numPr>
        <w:numId w:val="24"/>
      </w:numPr>
      <w:tabs>
        <w:tab w:val="clear" w:pos="720"/>
        <w:tab w:val="num" w:pos="567"/>
        <w:tab w:val="left" w:pos="6804"/>
      </w:tabs>
      <w:ind w:left="567" w:right="28" w:hanging="283"/>
    </w:pPr>
    <w:rPr>
      <w:i/>
      <w:iCs/>
    </w:rPr>
  </w:style>
  <w:style w:type="paragraph" w:customStyle="1" w:styleId="NormalSpaced">
    <w:name w:val="Normal Spaced"/>
    <w:basedOn w:val="Normal"/>
    <w:rsid w:val="008221E6"/>
    <w:pPr>
      <w:spacing w:before="40" w:after="40"/>
    </w:pPr>
  </w:style>
  <w:style w:type="character" w:styleId="CommentReference">
    <w:name w:val="annotation reference"/>
    <w:semiHidden/>
    <w:rsid w:val="000E5769"/>
    <w:rPr>
      <w:sz w:val="16"/>
      <w:szCs w:val="16"/>
    </w:rPr>
  </w:style>
  <w:style w:type="paragraph" w:customStyle="1" w:styleId="Hinweis2">
    <w:name w:val="Hinweis2"/>
    <w:basedOn w:val="Normal"/>
    <w:link w:val="Hinweis2Char"/>
    <w:rsid w:val="009318E0"/>
    <w:pPr>
      <w:ind w:left="567"/>
    </w:pPr>
    <w:rPr>
      <w:i/>
      <w:iCs/>
      <w:sz w:val="18"/>
      <w:szCs w:val="18"/>
    </w:rPr>
  </w:style>
  <w:style w:type="character" w:customStyle="1" w:styleId="Hinweis2Char">
    <w:name w:val="Hinweis2 Char"/>
    <w:link w:val="Hinweis2"/>
    <w:rsid w:val="009318E0"/>
    <w:rPr>
      <w:rFonts w:ascii="Arial" w:hAnsi="Arial" w:cs="Arial"/>
      <w:i/>
      <w:iCs/>
      <w:sz w:val="18"/>
      <w:szCs w:val="18"/>
      <w:lang w:val="de-CH" w:eastAsia="de-DE"/>
    </w:rPr>
  </w:style>
  <w:style w:type="paragraph" w:customStyle="1" w:styleId="Formular-tabs3cm">
    <w:name w:val="Formular-tabs3cm"/>
    <w:basedOn w:val="NormalSpaced"/>
    <w:link w:val="Formular-tabs3cmChar"/>
    <w:rsid w:val="008221E6"/>
    <w:pPr>
      <w:tabs>
        <w:tab w:val="left" w:pos="567"/>
        <w:tab w:val="left" w:pos="2268"/>
        <w:tab w:val="left" w:pos="3969"/>
        <w:tab w:val="left" w:pos="5670"/>
        <w:tab w:val="left" w:pos="7371"/>
        <w:tab w:val="left" w:pos="9072"/>
        <w:tab w:val="right" w:pos="9639"/>
      </w:tabs>
    </w:pPr>
  </w:style>
  <w:style w:type="character" w:customStyle="1" w:styleId="Formular-tabs3cmChar">
    <w:name w:val="Formular-tabs3cm Char"/>
    <w:link w:val="Formular-tabs3cm"/>
    <w:rsid w:val="008221E6"/>
    <w:rPr>
      <w:rFonts w:ascii="Arial" w:hAnsi="Arial" w:cs="Arial"/>
      <w:lang w:val="de-CH" w:eastAsia="de-DE" w:bidi="ar-SA"/>
    </w:rPr>
  </w:style>
  <w:style w:type="paragraph" w:customStyle="1" w:styleId="Indented">
    <w:name w:val="Indented"/>
    <w:basedOn w:val="Normal"/>
    <w:rsid w:val="00F5180D"/>
    <w:pPr>
      <w:tabs>
        <w:tab w:val="left" w:pos="567"/>
        <w:tab w:val="left" w:pos="993"/>
        <w:tab w:val="left" w:pos="2410"/>
        <w:tab w:val="right" w:leader="dot" w:pos="9923"/>
      </w:tabs>
      <w:spacing w:before="75" w:after="45"/>
      <w:ind w:left="3405" w:hanging="3405"/>
      <w:jc w:val="both"/>
    </w:pPr>
  </w:style>
  <w:style w:type="character" w:customStyle="1" w:styleId="FormField">
    <w:name w:val="FormField"/>
    <w:rsid w:val="00CF5029"/>
    <w:rPr>
      <w:rFonts w:ascii="Arial Narrow" w:hAnsi="Arial Narrow"/>
      <w:b/>
      <w:bCs/>
      <w:color w:val="0000FF"/>
      <w:sz w:val="22"/>
    </w:rPr>
  </w:style>
  <w:style w:type="paragraph" w:styleId="CommentText">
    <w:name w:val="annotation text"/>
    <w:basedOn w:val="Normal"/>
    <w:semiHidden/>
    <w:rsid w:val="000E5769"/>
  </w:style>
  <w:style w:type="paragraph" w:styleId="CommentSubject">
    <w:name w:val="annotation subject"/>
    <w:basedOn w:val="CommentText"/>
    <w:next w:val="CommentText"/>
    <w:semiHidden/>
    <w:rsid w:val="000E5769"/>
    <w:rPr>
      <w:b/>
      <w:bCs/>
    </w:rPr>
  </w:style>
  <w:style w:type="paragraph" w:styleId="BalloonText">
    <w:name w:val="Balloon Text"/>
    <w:basedOn w:val="Normal"/>
    <w:semiHidden/>
    <w:rsid w:val="000E5769"/>
    <w:rPr>
      <w:rFonts w:ascii="Tahoma" w:hAnsi="Tahoma" w:cs="Tahoma"/>
      <w:sz w:val="16"/>
      <w:szCs w:val="16"/>
    </w:rPr>
  </w:style>
  <w:style w:type="character" w:customStyle="1" w:styleId="Bold">
    <w:name w:val="Bold"/>
    <w:rsid w:val="00946DEE"/>
    <w:rPr>
      <w:rFonts w:ascii="Arial" w:hAnsi="Arial"/>
      <w:b/>
    </w:rPr>
  </w:style>
  <w:style w:type="paragraph" w:customStyle="1" w:styleId="smallhydro-footer5">
    <w:name w:val="smallhydro-footer5"/>
    <w:basedOn w:val="Normal"/>
    <w:rsid w:val="00B84E00"/>
    <w:pPr>
      <w:tabs>
        <w:tab w:val="left" w:pos="709"/>
        <w:tab w:val="right" w:pos="2552"/>
        <w:tab w:val="center" w:pos="4536"/>
        <w:tab w:val="right" w:pos="9072"/>
        <w:tab w:val="left" w:pos="9469"/>
      </w:tabs>
      <w:spacing w:line="170" w:lineRule="exact"/>
      <w:jc w:val="both"/>
    </w:pPr>
    <w:rPr>
      <w:rFonts w:cs="Times New Roman"/>
      <w:sz w:val="12"/>
      <w:lang w:eastAsia="de-CH"/>
    </w:rPr>
  </w:style>
  <w:style w:type="character" w:customStyle="1" w:styleId="programm-kwk-name">
    <w:name w:val="programm-kwk-name"/>
    <w:rsid w:val="00B84E00"/>
    <w:rPr>
      <w:rFonts w:ascii="Arial" w:hAnsi="Arial"/>
      <w:b/>
      <w:noProof/>
      <w:spacing w:val="2"/>
      <w:sz w:val="16"/>
      <w:szCs w:val="16"/>
      <w:lang w:val="de-CH"/>
    </w:rPr>
  </w:style>
  <w:style w:type="paragraph" w:styleId="Revision">
    <w:name w:val="Revision"/>
    <w:hidden/>
    <w:uiPriority w:val="99"/>
    <w:semiHidden/>
    <w:rsid w:val="00491EBA"/>
    <w:rPr>
      <w:rFonts w:ascii="Arial" w:hAnsi="Arial" w:cs="Arial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C20"/>
    <w:rPr>
      <w:rFonts w:ascii="Arial" w:hAnsi="Arial" w:cs="Arial"/>
      <w:lang w:eastAsia="de-DE"/>
    </w:rPr>
  </w:style>
  <w:style w:type="paragraph" w:styleId="Heading1">
    <w:name w:val="heading 1"/>
    <w:basedOn w:val="Normal"/>
    <w:next w:val="Normal"/>
    <w:qFormat/>
    <w:rsid w:val="004E5451"/>
    <w:pPr>
      <w:keepNext/>
      <w:numPr>
        <w:numId w:val="13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before="360" w:after="240"/>
      <w:ind w:left="570" w:hanging="57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F5180D"/>
    <w:pPr>
      <w:keepNext/>
      <w:numPr>
        <w:ilvl w:val="1"/>
        <w:numId w:val="13"/>
      </w:numPr>
      <w:spacing w:before="270" w:after="90"/>
      <w:ind w:left="570" w:hanging="57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tabs>
        <w:tab w:val="left" w:pos="5103"/>
      </w:tabs>
      <w:spacing w:before="120" w:after="1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jc w:val="right"/>
      <w:outlineLvl w:val="3"/>
    </w:pPr>
    <w:rPr>
      <w:rFonts w:ascii="Frutiger 67BoldCn" w:hAnsi="Frutiger 67BoldCn" w:cs="Frutiger 67BoldCn"/>
      <w:b/>
      <w:bCs/>
      <w:sz w:val="56"/>
      <w:szCs w:val="5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3"/>
      </w:numPr>
      <w:jc w:val="right"/>
      <w:outlineLvl w:val="4"/>
    </w:pPr>
    <w:rPr>
      <w:rFonts w:ascii="Frutiger 55" w:hAnsi="Frutiger 55" w:cs="Frutiger 55"/>
      <w:sz w:val="40"/>
      <w:szCs w:val="40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tabs>
        <w:tab w:val="left" w:pos="5103"/>
      </w:tabs>
      <w:spacing w:before="240" w:after="60"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tabs>
        <w:tab w:val="left" w:pos="5103"/>
      </w:tabs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tabs>
        <w:tab w:val="left" w:pos="5103"/>
      </w:tabs>
      <w:spacing w:before="240" w:after="6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tabs>
        <w:tab w:val="left" w:pos="5103"/>
      </w:tabs>
      <w:spacing w:before="240" w:after="60"/>
      <w:jc w:val="both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2C20"/>
    <w:pPr>
      <w:tabs>
        <w:tab w:val="center" w:pos="4536"/>
        <w:tab w:val="right" w:pos="9072"/>
      </w:tabs>
      <w:spacing w:before="40"/>
      <w:jc w:val="right"/>
    </w:pPr>
    <w:rPr>
      <w:sz w:val="18"/>
      <w:szCs w:val="18"/>
    </w:rPr>
  </w:style>
  <w:style w:type="paragraph" w:styleId="Footer">
    <w:name w:val="footer"/>
    <w:basedOn w:val="Normal"/>
    <w:rsid w:val="007D7161"/>
    <w:pPr>
      <w:tabs>
        <w:tab w:val="center" w:pos="4820"/>
        <w:tab w:val="right" w:pos="9639"/>
      </w:tabs>
    </w:pPr>
    <w:rPr>
      <w:b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rsid w:val="00F32A20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left" w:pos="2835"/>
        <w:tab w:val="left" w:pos="3402"/>
        <w:tab w:val="left" w:pos="4537"/>
        <w:tab w:val="left" w:pos="5387"/>
        <w:tab w:val="left" w:pos="5954"/>
        <w:tab w:val="left" w:pos="6663"/>
        <w:tab w:val="right" w:leader="dot" w:pos="9923"/>
      </w:tabs>
      <w:jc w:val="center"/>
    </w:pPr>
    <w:rPr>
      <w:bCs/>
      <w:sz w:val="18"/>
      <w:szCs w:val="18"/>
    </w:rPr>
  </w:style>
  <w:style w:type="paragraph" w:customStyle="1" w:styleId="Heading0">
    <w:name w:val="Heading 0"/>
    <w:basedOn w:val="Normal"/>
    <w:rsid w:val="004E5451"/>
    <w:pPr>
      <w:tabs>
        <w:tab w:val="left" w:pos="567"/>
        <w:tab w:val="left" w:pos="4395"/>
      </w:tabs>
      <w:spacing w:before="120" w:after="240"/>
      <w:ind w:right="30"/>
    </w:pPr>
    <w:rPr>
      <w:b/>
      <w:bCs/>
      <w:sz w:val="30"/>
      <w:szCs w:val="30"/>
    </w:rPr>
  </w:style>
  <w:style w:type="paragraph" w:styleId="DocumentMap">
    <w:name w:val="Document Map"/>
    <w:basedOn w:val="Normal"/>
    <w:semiHidden/>
    <w:rsid w:val="00954F68"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pPr>
      <w:tabs>
        <w:tab w:val="right" w:leader="dot" w:pos="9923"/>
      </w:tabs>
      <w:ind w:left="567" w:hanging="567"/>
      <w:jc w:val="both"/>
    </w:pPr>
    <w:rPr>
      <w:b/>
      <w:bCs/>
      <w:i/>
      <w:iCs/>
      <w:sz w:val="16"/>
      <w:szCs w:val="16"/>
    </w:rPr>
  </w:style>
  <w:style w:type="paragraph" w:customStyle="1" w:styleId="Formular1">
    <w:name w:val="Formular1"/>
    <w:basedOn w:val="NormalSpaced"/>
    <w:rsid w:val="004C6793"/>
    <w:pPr>
      <w:tabs>
        <w:tab w:val="left" w:pos="567"/>
        <w:tab w:val="left" w:pos="1418"/>
        <w:tab w:val="left" w:pos="2268"/>
        <w:tab w:val="left" w:pos="5387"/>
        <w:tab w:val="left" w:pos="6804"/>
        <w:tab w:val="left" w:pos="7938"/>
        <w:tab w:val="right" w:leader="dot" w:pos="9923"/>
      </w:tabs>
      <w:spacing w:before="60"/>
    </w:pPr>
  </w:style>
  <w:style w:type="paragraph" w:customStyle="1" w:styleId="Hinweis">
    <w:name w:val="Hinweis"/>
    <w:basedOn w:val="Normal"/>
    <w:rsid w:val="00946DEE"/>
    <w:pPr>
      <w:numPr>
        <w:numId w:val="24"/>
      </w:numPr>
      <w:tabs>
        <w:tab w:val="clear" w:pos="720"/>
        <w:tab w:val="num" w:pos="567"/>
        <w:tab w:val="left" w:pos="6804"/>
      </w:tabs>
      <w:ind w:left="567" w:right="28" w:hanging="283"/>
    </w:pPr>
    <w:rPr>
      <w:i/>
      <w:iCs/>
    </w:rPr>
  </w:style>
  <w:style w:type="paragraph" w:customStyle="1" w:styleId="NormalSpaced">
    <w:name w:val="Normal Spaced"/>
    <w:basedOn w:val="Normal"/>
    <w:rsid w:val="008221E6"/>
    <w:pPr>
      <w:spacing w:before="40" w:after="40"/>
    </w:pPr>
  </w:style>
  <w:style w:type="character" w:styleId="CommentReference">
    <w:name w:val="annotation reference"/>
    <w:semiHidden/>
    <w:rsid w:val="000E5769"/>
    <w:rPr>
      <w:sz w:val="16"/>
      <w:szCs w:val="16"/>
    </w:rPr>
  </w:style>
  <w:style w:type="paragraph" w:customStyle="1" w:styleId="Hinweis2">
    <w:name w:val="Hinweis2"/>
    <w:basedOn w:val="Normal"/>
    <w:link w:val="Hinweis2Char"/>
    <w:rsid w:val="009318E0"/>
    <w:pPr>
      <w:ind w:left="567"/>
    </w:pPr>
    <w:rPr>
      <w:i/>
      <w:iCs/>
      <w:sz w:val="18"/>
      <w:szCs w:val="18"/>
    </w:rPr>
  </w:style>
  <w:style w:type="character" w:customStyle="1" w:styleId="Hinweis2Char">
    <w:name w:val="Hinweis2 Char"/>
    <w:link w:val="Hinweis2"/>
    <w:rsid w:val="009318E0"/>
    <w:rPr>
      <w:rFonts w:ascii="Arial" w:hAnsi="Arial" w:cs="Arial"/>
      <w:i/>
      <w:iCs/>
      <w:sz w:val="18"/>
      <w:szCs w:val="18"/>
      <w:lang w:val="de-CH" w:eastAsia="de-DE"/>
    </w:rPr>
  </w:style>
  <w:style w:type="paragraph" w:customStyle="1" w:styleId="Formular-tabs3cm">
    <w:name w:val="Formular-tabs3cm"/>
    <w:basedOn w:val="NormalSpaced"/>
    <w:link w:val="Formular-tabs3cmChar"/>
    <w:rsid w:val="008221E6"/>
    <w:pPr>
      <w:tabs>
        <w:tab w:val="left" w:pos="567"/>
        <w:tab w:val="left" w:pos="2268"/>
        <w:tab w:val="left" w:pos="3969"/>
        <w:tab w:val="left" w:pos="5670"/>
        <w:tab w:val="left" w:pos="7371"/>
        <w:tab w:val="left" w:pos="9072"/>
        <w:tab w:val="right" w:pos="9639"/>
      </w:tabs>
    </w:pPr>
  </w:style>
  <w:style w:type="character" w:customStyle="1" w:styleId="Formular-tabs3cmChar">
    <w:name w:val="Formular-tabs3cm Char"/>
    <w:link w:val="Formular-tabs3cm"/>
    <w:rsid w:val="008221E6"/>
    <w:rPr>
      <w:rFonts w:ascii="Arial" w:hAnsi="Arial" w:cs="Arial"/>
      <w:lang w:val="de-CH" w:eastAsia="de-DE" w:bidi="ar-SA"/>
    </w:rPr>
  </w:style>
  <w:style w:type="paragraph" w:customStyle="1" w:styleId="Indented">
    <w:name w:val="Indented"/>
    <w:basedOn w:val="Normal"/>
    <w:rsid w:val="00F5180D"/>
    <w:pPr>
      <w:tabs>
        <w:tab w:val="left" w:pos="567"/>
        <w:tab w:val="left" w:pos="993"/>
        <w:tab w:val="left" w:pos="2410"/>
        <w:tab w:val="right" w:leader="dot" w:pos="9923"/>
      </w:tabs>
      <w:spacing w:before="75" w:after="45"/>
      <w:ind w:left="3405" w:hanging="3405"/>
      <w:jc w:val="both"/>
    </w:pPr>
  </w:style>
  <w:style w:type="character" w:customStyle="1" w:styleId="FormField">
    <w:name w:val="FormField"/>
    <w:rsid w:val="00CF5029"/>
    <w:rPr>
      <w:rFonts w:ascii="Arial Narrow" w:hAnsi="Arial Narrow"/>
      <w:b/>
      <w:bCs/>
      <w:color w:val="0000FF"/>
      <w:sz w:val="22"/>
    </w:rPr>
  </w:style>
  <w:style w:type="paragraph" w:styleId="CommentText">
    <w:name w:val="annotation text"/>
    <w:basedOn w:val="Normal"/>
    <w:semiHidden/>
    <w:rsid w:val="000E5769"/>
  </w:style>
  <w:style w:type="paragraph" w:styleId="CommentSubject">
    <w:name w:val="annotation subject"/>
    <w:basedOn w:val="CommentText"/>
    <w:next w:val="CommentText"/>
    <w:semiHidden/>
    <w:rsid w:val="000E5769"/>
    <w:rPr>
      <w:b/>
      <w:bCs/>
    </w:rPr>
  </w:style>
  <w:style w:type="paragraph" w:styleId="BalloonText">
    <w:name w:val="Balloon Text"/>
    <w:basedOn w:val="Normal"/>
    <w:semiHidden/>
    <w:rsid w:val="000E5769"/>
    <w:rPr>
      <w:rFonts w:ascii="Tahoma" w:hAnsi="Tahoma" w:cs="Tahoma"/>
      <w:sz w:val="16"/>
      <w:szCs w:val="16"/>
    </w:rPr>
  </w:style>
  <w:style w:type="character" w:customStyle="1" w:styleId="Bold">
    <w:name w:val="Bold"/>
    <w:rsid w:val="00946DEE"/>
    <w:rPr>
      <w:rFonts w:ascii="Arial" w:hAnsi="Arial"/>
      <w:b/>
    </w:rPr>
  </w:style>
  <w:style w:type="paragraph" w:customStyle="1" w:styleId="smallhydro-footer5">
    <w:name w:val="smallhydro-footer5"/>
    <w:basedOn w:val="Normal"/>
    <w:rsid w:val="00B84E00"/>
    <w:pPr>
      <w:tabs>
        <w:tab w:val="left" w:pos="709"/>
        <w:tab w:val="right" w:pos="2552"/>
        <w:tab w:val="center" w:pos="4536"/>
        <w:tab w:val="right" w:pos="9072"/>
        <w:tab w:val="left" w:pos="9469"/>
      </w:tabs>
      <w:spacing w:line="170" w:lineRule="exact"/>
      <w:jc w:val="both"/>
    </w:pPr>
    <w:rPr>
      <w:rFonts w:cs="Times New Roman"/>
      <w:sz w:val="12"/>
      <w:lang w:eastAsia="de-CH"/>
    </w:rPr>
  </w:style>
  <w:style w:type="character" w:customStyle="1" w:styleId="programm-kwk-name">
    <w:name w:val="programm-kwk-name"/>
    <w:rsid w:val="00B84E00"/>
    <w:rPr>
      <w:rFonts w:ascii="Arial" w:hAnsi="Arial"/>
      <w:b/>
      <w:noProof/>
      <w:spacing w:val="2"/>
      <w:sz w:val="16"/>
      <w:szCs w:val="16"/>
      <w:lang w:val="de-CH"/>
    </w:rPr>
  </w:style>
  <w:style w:type="paragraph" w:styleId="Revision">
    <w:name w:val="Revision"/>
    <w:hidden/>
    <w:uiPriority w:val="99"/>
    <w:semiHidden/>
    <w:rsid w:val="00491EBA"/>
    <w:rPr>
      <w:rFonts w:ascii="Arial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Gesuchsformular Grobanalyse.dotx</Template>
  <TotalTime>0</TotalTime>
  <Pages>3</Pages>
  <Words>879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Gesuchsformular Grobanalyse</vt:lpstr>
      <vt:lpstr>Gesuchsformular Grobanalyse</vt:lpstr>
    </vt:vector>
  </TitlesOfParts>
  <Company>Programm Kleinwasserkraftwerke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 Grobanalyse</dc:title>
  <dc:creator>Martin Bölli</dc:creator>
  <cp:lastModifiedBy>Martin Bölli</cp:lastModifiedBy>
  <cp:revision>1</cp:revision>
  <cp:lastPrinted>2005-01-27T10:21:00Z</cp:lastPrinted>
  <dcterms:created xsi:type="dcterms:W3CDTF">2015-03-02T10:55:00Z</dcterms:created>
  <dcterms:modified xsi:type="dcterms:W3CDTF">2015-03-02T10:57:00Z</dcterms:modified>
</cp:coreProperties>
</file>