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01F4" w14:textId="371FFFC4" w:rsidR="006A39BF" w:rsidRPr="004B39F6" w:rsidRDefault="004B39F6" w:rsidP="004733B0">
      <w:pPr>
        <w:tabs>
          <w:tab w:val="left" w:pos="3037"/>
        </w:tabs>
        <w:spacing w:after="240" w:line="260" w:lineRule="exact"/>
        <w:ind w:left="567" w:hanging="567"/>
        <w:rPr>
          <w:rFonts w:eastAsia="Calibri" w:cs="Times New Roman"/>
          <w:sz w:val="16"/>
          <w:szCs w:val="16"/>
          <w:lang w:eastAsia="de-DE"/>
        </w:rPr>
      </w:pPr>
      <w:r w:rsidRPr="00456CA3">
        <w:rPr>
          <w:rFonts w:eastAsia="Calibri" w:cs="Times New Roman"/>
          <w:b/>
          <w:sz w:val="16"/>
        </w:rPr>
        <w:t xml:space="preserve">Datum Gesuch: </w:t>
      </w:r>
      <w:sdt>
        <w:sdtPr>
          <w:rPr>
            <w:rFonts w:eastAsia="Calibri" w:cs="Times New Roman"/>
            <w:sz w:val="16"/>
          </w:rPr>
          <w:id w:val="92518360"/>
          <w:placeholder>
            <w:docPart w:val="C339BBB1B25B46A4A5889D21FE046317"/>
          </w:placeholder>
          <w:date>
            <w:dateFormat w:val="dd.MM.yyyy"/>
            <w:lid w:val="de-CH"/>
            <w:storeMappedDataAs w:val="dateTime"/>
            <w:calendar w:val="gregorian"/>
          </w:date>
        </w:sdtPr>
        <w:sdtContent>
          <w:r w:rsidRPr="00456CA3">
            <w:rPr>
              <w:rFonts w:eastAsia="Calibri" w:cs="Times New Roman"/>
              <w:sz w:val="16"/>
            </w:rPr>
            <w:t>Klicken Sie, um ein Datum einzugeben.</w:t>
          </w:r>
        </w:sdtContent>
      </w:sdt>
    </w:p>
    <w:p w14:paraId="5324C621" w14:textId="77777777" w:rsidR="006A39BF" w:rsidRPr="006A39BF" w:rsidRDefault="006A39BF" w:rsidP="004733B0">
      <w:pPr>
        <w:pBdr>
          <w:top w:val="single" w:sz="4" w:space="1" w:color="auto"/>
        </w:pBdr>
        <w:spacing w:before="120" w:after="240" w:line="260" w:lineRule="exact"/>
        <w:ind w:left="567" w:hanging="567"/>
        <w:rPr>
          <w:rFonts w:eastAsia="Calibri" w:cs="Times New Roman"/>
          <w:lang w:eastAsia="de-DE"/>
        </w:rPr>
      </w:pPr>
    </w:p>
    <w:p w14:paraId="44D1CDAF" w14:textId="6E02EEAC" w:rsidR="00D204FC" w:rsidRPr="00D204FC" w:rsidRDefault="00315963" w:rsidP="004733B0">
      <w:pPr>
        <w:pStyle w:val="ReportTitle"/>
        <w:ind w:left="567" w:hanging="567"/>
      </w:pPr>
      <w:bookmarkStart w:id="0" w:name="Haupttitel"/>
      <w:r>
        <w:t>Gesuch um Finanzhilfe</w:t>
      </w:r>
      <w:r w:rsidR="00530290">
        <w:t xml:space="preserve"> - Projekt</w:t>
      </w:r>
    </w:p>
    <w:bookmarkEnd w:id="0"/>
    <w:p w14:paraId="3FCC896B" w14:textId="3F6F35ED" w:rsidR="006A39BF" w:rsidRPr="00CF07FA" w:rsidRDefault="00315963" w:rsidP="004733B0">
      <w:pPr>
        <w:pStyle w:val="ReportUntertitel"/>
        <w:ind w:left="0" w:firstLine="0"/>
        <w:rPr>
          <w:szCs w:val="42"/>
        </w:rPr>
      </w:pPr>
      <w:r w:rsidRPr="00315963">
        <w:rPr>
          <w:szCs w:val="42"/>
        </w:rPr>
        <w:t>Förderung von neuartigen</w:t>
      </w:r>
      <w:r w:rsidR="00D02628">
        <w:rPr>
          <w:szCs w:val="42"/>
        </w:rPr>
        <w:t xml:space="preserve"> </w:t>
      </w:r>
      <w:r w:rsidRPr="00315963">
        <w:rPr>
          <w:szCs w:val="42"/>
        </w:rPr>
        <w:t>Technologien und Prozessen nach Artikel 6 Klimaschutzgesetz</w:t>
      </w:r>
    </w:p>
    <w:p w14:paraId="4EFC2163" w14:textId="77777777" w:rsidR="00D46163" w:rsidRDefault="00D46163" w:rsidP="00D46163">
      <w:pPr>
        <w:pBdr>
          <w:top w:val="single" w:sz="4" w:space="1" w:color="auto"/>
        </w:pBdr>
        <w:spacing w:line="260" w:lineRule="exact"/>
        <w:ind w:left="567" w:hanging="567"/>
        <w:rPr>
          <w:rFonts w:eastAsia="Calibri" w:cs="Times New Roman"/>
          <w:szCs w:val="20"/>
          <w:lang w:eastAsia="de-DE"/>
        </w:rPr>
      </w:pPr>
    </w:p>
    <w:p w14:paraId="4396D11B" w14:textId="77777777" w:rsidR="00D46163" w:rsidRDefault="00D46163" w:rsidP="00D46163">
      <w:pPr>
        <w:pBdr>
          <w:top w:val="single" w:sz="4" w:space="1" w:color="auto"/>
        </w:pBdr>
        <w:spacing w:line="260" w:lineRule="exact"/>
        <w:ind w:left="567" w:hanging="567"/>
        <w:rPr>
          <w:rFonts w:eastAsia="Calibri" w:cs="Times New Roman"/>
          <w:szCs w:val="20"/>
          <w:lang w:eastAsia="de-DE"/>
        </w:rPr>
        <w:sectPr w:rsidR="00D46163" w:rsidSect="00FE01C4">
          <w:headerReference w:type="even" r:id="rId9"/>
          <w:headerReference w:type="default" r:id="rId10"/>
          <w:footerReference w:type="even" r:id="rId11"/>
          <w:footerReference w:type="default" r:id="rId12"/>
          <w:headerReference w:type="first" r:id="rId13"/>
          <w:pgSz w:w="11907" w:h="16839" w:code="9"/>
          <w:pgMar w:top="709" w:right="1134" w:bottom="907" w:left="1701" w:header="714" w:footer="0" w:gutter="0"/>
          <w:cols w:space="708"/>
          <w:titlePg/>
          <w:docGrid w:linePitch="360"/>
        </w:sectPr>
      </w:pPr>
    </w:p>
    <w:p w14:paraId="5BA880A7" w14:textId="77777777" w:rsidR="00D46163" w:rsidRDefault="00665530" w:rsidP="00FE01C4">
      <w:pPr>
        <w:suppressAutoHyphens/>
        <w:spacing w:line="260" w:lineRule="exact"/>
        <w:sectPr w:rsidR="00D46163" w:rsidSect="00D46163">
          <w:type w:val="continuous"/>
          <w:pgSz w:w="11907" w:h="16839" w:code="9"/>
          <w:pgMar w:top="709" w:right="1134" w:bottom="907" w:left="1701" w:header="714" w:footer="0" w:gutter="0"/>
          <w:cols w:space="708"/>
          <w:formProt w:val="0"/>
          <w:titlePg/>
          <w:docGrid w:linePitch="360"/>
        </w:sectPr>
      </w:pPr>
      <w:r w:rsidRPr="00665530">
        <w:rPr>
          <w:szCs w:val="20"/>
        </w:rPr>
        <w:t xml:space="preserve">Informationen </w:t>
      </w:r>
      <w:r>
        <w:rPr>
          <w:szCs w:val="20"/>
        </w:rPr>
        <w:t>auf</w:t>
      </w:r>
      <w:r w:rsidR="003D0248">
        <w:rPr>
          <w:szCs w:val="20"/>
        </w:rPr>
        <w:t xml:space="preserve"> </w:t>
      </w:r>
      <w:hyperlink r:id="rId14" w:history="1">
        <w:r w:rsidR="003D0248" w:rsidRPr="00665530">
          <w:rPr>
            <w:rStyle w:val="Hyperlink"/>
            <w:szCs w:val="20"/>
          </w:rPr>
          <w:t>Förderung von neuartigen Technologien und Prozessen</w:t>
        </w:r>
      </w:hyperlink>
      <w:r w:rsidR="003D0248">
        <w:t>.</w:t>
      </w:r>
    </w:p>
    <w:p w14:paraId="48403617" w14:textId="77777777" w:rsidR="00D46163" w:rsidRDefault="00665530" w:rsidP="00D46163">
      <w:pPr>
        <w:suppressAutoHyphens/>
        <w:spacing w:after="0" w:line="260" w:lineRule="exact"/>
        <w:rPr>
          <w:szCs w:val="20"/>
        </w:rPr>
        <w:sectPr w:rsidR="00D46163" w:rsidSect="00D46163">
          <w:type w:val="continuous"/>
          <w:pgSz w:w="11907" w:h="16839" w:code="9"/>
          <w:pgMar w:top="709" w:right="1134" w:bottom="907" w:left="1701" w:header="714" w:footer="0" w:gutter="0"/>
          <w:cols w:space="708"/>
          <w:titlePg/>
          <w:docGrid w:linePitch="360"/>
        </w:sectPr>
      </w:pPr>
      <w:r>
        <w:rPr>
          <w:szCs w:val="20"/>
        </w:rPr>
        <w:t xml:space="preserve">Dieses Formular gilt für die </w:t>
      </w:r>
      <w:r w:rsidR="00530366" w:rsidRPr="00873A86">
        <w:rPr>
          <w:b/>
          <w:bCs/>
          <w:szCs w:val="20"/>
        </w:rPr>
        <w:t>Direkte</w:t>
      </w:r>
      <w:r w:rsidRPr="00873A86">
        <w:rPr>
          <w:b/>
          <w:bCs/>
          <w:szCs w:val="20"/>
        </w:rPr>
        <w:t xml:space="preserve">ingabe </w:t>
      </w:r>
      <w:r w:rsidR="009F401A" w:rsidRPr="00873A86">
        <w:rPr>
          <w:b/>
          <w:bCs/>
          <w:szCs w:val="20"/>
        </w:rPr>
        <w:t>eines Projekts</w:t>
      </w:r>
      <w:r w:rsidR="00643886">
        <w:rPr>
          <w:szCs w:val="20"/>
        </w:rPr>
        <w:t xml:space="preserve"> (</w:t>
      </w:r>
      <w:r w:rsidR="00DF579D">
        <w:rPr>
          <w:szCs w:val="20"/>
        </w:rPr>
        <w:t>bei mehreren Massnahmen</w:t>
      </w:r>
      <w:r w:rsidR="00163506">
        <w:rPr>
          <w:szCs w:val="20"/>
        </w:rPr>
        <w:t>/</w:t>
      </w:r>
      <w:r w:rsidR="00643886">
        <w:rPr>
          <w:szCs w:val="20"/>
        </w:rPr>
        <w:t>Projekte</w:t>
      </w:r>
      <w:r w:rsidR="001048C7">
        <w:rPr>
          <w:szCs w:val="20"/>
        </w:rPr>
        <w:t>n</w:t>
      </w:r>
      <w:r w:rsidR="00163506">
        <w:rPr>
          <w:szCs w:val="20"/>
        </w:rPr>
        <w:t xml:space="preserve"> pro Unternehmen</w:t>
      </w:r>
      <w:r w:rsidR="00643886">
        <w:rPr>
          <w:szCs w:val="20"/>
        </w:rPr>
        <w:t xml:space="preserve"> ist ein Formular pro </w:t>
      </w:r>
      <w:r w:rsidR="00163506">
        <w:rPr>
          <w:szCs w:val="20"/>
        </w:rPr>
        <w:t>Massnahme/</w:t>
      </w:r>
      <w:r w:rsidR="00643886">
        <w:rPr>
          <w:szCs w:val="20"/>
        </w:rPr>
        <w:t>Projekt auszufüllen)</w:t>
      </w:r>
      <w:r>
        <w:rPr>
          <w:szCs w:val="20"/>
        </w:rPr>
        <w:t xml:space="preserve">. </w:t>
      </w:r>
      <w:r w:rsidRPr="00665530">
        <w:rPr>
          <w:szCs w:val="20"/>
        </w:rPr>
        <w:t xml:space="preserve">Für die Eingabe </w:t>
      </w:r>
      <w:r w:rsidR="001048C7">
        <w:rPr>
          <w:szCs w:val="20"/>
        </w:rPr>
        <w:t>eines</w:t>
      </w:r>
    </w:p>
    <w:p w14:paraId="4267580C" w14:textId="77777777" w:rsidR="00D46163" w:rsidRDefault="00665530" w:rsidP="00D46163">
      <w:pPr>
        <w:suppressAutoHyphens/>
        <w:spacing w:after="0" w:line="260" w:lineRule="exact"/>
        <w:rPr>
          <w:szCs w:val="20"/>
        </w:rPr>
        <w:sectPr w:rsidR="00D46163" w:rsidSect="00D46163">
          <w:type w:val="continuous"/>
          <w:pgSz w:w="11907" w:h="16839" w:code="9"/>
          <w:pgMar w:top="709" w:right="1134" w:bottom="907" w:left="1701" w:header="714" w:footer="0" w:gutter="0"/>
          <w:cols w:space="708"/>
          <w:formProt w:val="0"/>
          <w:titlePg/>
          <w:docGrid w:linePitch="360"/>
        </w:sectPr>
      </w:pPr>
      <w:r w:rsidRPr="00873A86">
        <w:rPr>
          <w:szCs w:val="20"/>
        </w:rPr>
        <w:t>Branchenprogramm</w:t>
      </w:r>
      <w:r w:rsidR="001048C7" w:rsidRPr="00873A86">
        <w:rPr>
          <w:szCs w:val="20"/>
        </w:rPr>
        <w:t>es</w:t>
      </w:r>
      <w:r w:rsidRPr="00873A86">
        <w:rPr>
          <w:szCs w:val="20"/>
        </w:rPr>
        <w:t xml:space="preserve"> is</w:t>
      </w:r>
      <w:r w:rsidRPr="00665530">
        <w:rPr>
          <w:szCs w:val="20"/>
        </w:rPr>
        <w:t xml:space="preserve">t </w:t>
      </w:r>
      <w:r w:rsidR="00530366" w:rsidRPr="00530366">
        <w:rPr>
          <w:szCs w:val="20"/>
        </w:rPr>
        <w:t>das</w:t>
      </w:r>
      <w:r w:rsidR="003D0248">
        <w:rPr>
          <w:szCs w:val="20"/>
        </w:rPr>
        <w:t xml:space="preserve"> </w:t>
      </w:r>
      <w:hyperlink r:id="rId15" w:history="1">
        <w:r w:rsidR="003D0248" w:rsidRPr="004C68A7">
          <w:rPr>
            <w:rStyle w:val="Hyperlink"/>
            <w:szCs w:val="20"/>
          </w:rPr>
          <w:t>Formular für Branchenprogramme</w:t>
        </w:r>
      </w:hyperlink>
      <w:r w:rsidR="003D0248">
        <w:rPr>
          <w:szCs w:val="20"/>
        </w:rPr>
        <w:t xml:space="preserve"> </w:t>
      </w:r>
      <w:r w:rsidR="00873A86">
        <w:rPr>
          <w:szCs w:val="20"/>
        </w:rPr>
        <w:t>zu verwenden</w:t>
      </w:r>
      <w:r w:rsidRPr="00665530">
        <w:rPr>
          <w:szCs w:val="20"/>
        </w:rPr>
        <w:t>.</w:t>
      </w:r>
      <w:r w:rsidR="00530366">
        <w:rPr>
          <w:szCs w:val="20"/>
        </w:rPr>
        <w:t xml:space="preserve"> </w:t>
      </w:r>
      <w:r w:rsidR="00873A86" w:rsidRPr="007753A4">
        <w:rPr>
          <w:szCs w:val="20"/>
        </w:rPr>
        <w:t>Für die Einreichung</w:t>
      </w:r>
    </w:p>
    <w:p w14:paraId="07113020" w14:textId="1696372A" w:rsidR="00643886" w:rsidRDefault="00873A86" w:rsidP="00FE01C4">
      <w:pPr>
        <w:suppressAutoHyphens/>
        <w:spacing w:line="260" w:lineRule="exact"/>
        <w:rPr>
          <w:szCs w:val="20"/>
        </w:rPr>
      </w:pPr>
      <w:r w:rsidRPr="007753A4">
        <w:rPr>
          <w:szCs w:val="20"/>
        </w:rPr>
        <w:t xml:space="preserve">eines Gesuchs im Rahmen einer thematischen </w:t>
      </w:r>
      <w:r>
        <w:rPr>
          <w:szCs w:val="20"/>
        </w:rPr>
        <w:t>A</w:t>
      </w:r>
      <w:r w:rsidRPr="007753A4">
        <w:rPr>
          <w:szCs w:val="20"/>
        </w:rPr>
        <w:t xml:space="preserve">usschreibung ist das Formular der entsprechenden </w:t>
      </w:r>
      <w:r>
        <w:rPr>
          <w:szCs w:val="20"/>
        </w:rPr>
        <w:t>A</w:t>
      </w:r>
      <w:r w:rsidRPr="007753A4">
        <w:rPr>
          <w:szCs w:val="20"/>
        </w:rPr>
        <w:t>usschreibung auszufüllen.</w:t>
      </w:r>
      <w:r w:rsidR="003E6520">
        <w:rPr>
          <w:szCs w:val="20"/>
        </w:rPr>
        <w:t xml:space="preserve"> Das Formular ist gemeinsam mit dem Netto-Null-Fahrplan und weiteren Anhängen (siehe Kapitel 5) einzureichen.</w:t>
      </w:r>
    </w:p>
    <w:p w14:paraId="332ED0BE" w14:textId="56A2B5D8" w:rsidR="001307BA" w:rsidRPr="00873A86" w:rsidRDefault="001307BA" w:rsidP="004733B0">
      <w:pPr>
        <w:pStyle w:val="berschrift1"/>
      </w:pPr>
      <w:r w:rsidRPr="00873A86">
        <w:t>Allgemeine Informationen</w:t>
      </w:r>
    </w:p>
    <w:p w14:paraId="260AC664" w14:textId="77777777" w:rsidR="001307BA" w:rsidRPr="00014715" w:rsidRDefault="001307BA" w:rsidP="004733B0">
      <w:pPr>
        <w:pStyle w:val="berschrift2"/>
        <w:rPr>
          <w:lang w:eastAsia="de-DE"/>
        </w:rPr>
      </w:pPr>
      <w:bookmarkStart w:id="1" w:name="_Hlk188443648"/>
      <w:r>
        <w:t>Massnahmentitel und Massnahmenstandort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7465EC" w14:paraId="213BA6F2" w14:textId="77777777" w:rsidTr="00ED1ECB">
        <w:trPr>
          <w:trHeight w:val="340"/>
        </w:trPr>
        <w:tc>
          <w:tcPr>
            <w:tcW w:w="9071" w:type="dxa"/>
            <w:vAlign w:val="center"/>
          </w:tcPr>
          <w:p w14:paraId="0669BB1B" w14:textId="77777777" w:rsidR="001307BA" w:rsidRPr="00014715" w:rsidRDefault="001307BA" w:rsidP="004733B0">
            <w:bookmarkStart w:id="2" w:name="_Hlk188445817"/>
            <w:bookmarkEnd w:id="1"/>
            <w:r>
              <w:rPr>
                <w:i/>
              </w:rPr>
              <w:t>Massnahmentitel auf Deutsch, Französisch oder Italienisch:</w:t>
            </w:r>
          </w:p>
        </w:tc>
      </w:tr>
      <w:tr w:rsidR="001307BA" w:rsidRPr="007465EC" w14:paraId="3BDEBFE8" w14:textId="77777777" w:rsidTr="00ED1ECB">
        <w:trPr>
          <w:trHeight w:val="340"/>
        </w:trPr>
        <w:sdt>
          <w:sdtPr>
            <w:rPr>
              <w:b/>
            </w:rPr>
            <w:id w:val="88434252"/>
            <w:placeholder>
              <w:docPart w:val="AE40C16DB5334473A32799FA20EF74D9"/>
            </w:placeholder>
            <w:showingPlcHdr/>
          </w:sdtPr>
          <w:sdtContent>
            <w:tc>
              <w:tcPr>
                <w:tcW w:w="9071" w:type="dxa"/>
                <w:shd w:val="clear" w:color="auto" w:fill="F8F8F8"/>
                <w:vAlign w:val="center"/>
              </w:tcPr>
              <w:p w14:paraId="088044DE" w14:textId="77777777" w:rsidR="001307BA" w:rsidRPr="000A26FE" w:rsidRDefault="001307BA" w:rsidP="004733B0">
                <w:pPr>
                  <w:rPr>
                    <w:b/>
                    <w:szCs w:val="20"/>
                    <w:lang w:eastAsia="de-DE"/>
                  </w:rPr>
                </w:pPr>
                <w:r>
                  <w:rPr>
                    <w:rStyle w:val="Platzhaltertext"/>
                    <w:b/>
                  </w:rPr>
                  <w:t>Klicken Sie hier, um Text einzugeben.</w:t>
                </w:r>
              </w:p>
            </w:tc>
          </w:sdtContent>
        </w:sdt>
      </w:tr>
      <w:bookmarkEnd w:id="2"/>
    </w:tbl>
    <w:p w14:paraId="6B74F727" w14:textId="77777777" w:rsidR="001307BA" w:rsidRDefault="001307BA" w:rsidP="004733B0"/>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1307BA" w:rsidRPr="00014715" w14:paraId="0240AE1D" w14:textId="77777777" w:rsidTr="00ED1ECB">
        <w:trPr>
          <w:trHeight w:val="397"/>
        </w:trPr>
        <w:tc>
          <w:tcPr>
            <w:tcW w:w="7937" w:type="dxa"/>
            <w:vAlign w:val="center"/>
          </w:tcPr>
          <w:p w14:paraId="013A8523" w14:textId="2ACE52E5" w:rsidR="001307BA" w:rsidRPr="00014715" w:rsidRDefault="001307BA" w:rsidP="004733B0">
            <w:pPr>
              <w:rPr>
                <w:i/>
              </w:rPr>
            </w:pPr>
            <w:r>
              <w:rPr>
                <w:i/>
              </w:rPr>
              <w:t>Massnahmenstandort</w:t>
            </w:r>
            <w:r w:rsidR="001048C7">
              <w:rPr>
                <w:i/>
              </w:rPr>
              <w:t>(e)</w:t>
            </w:r>
            <w:r>
              <w:rPr>
                <w:i/>
              </w:rPr>
              <w:t xml:space="preserve"> (vollständige Adresse</w:t>
            </w:r>
            <w:r w:rsidR="00EC1D7D">
              <w:rPr>
                <w:rStyle w:val="Funotenzeichen"/>
                <w:i/>
              </w:rPr>
              <w:footnoteReference w:id="2"/>
            </w:r>
            <w:r>
              <w:rPr>
                <w:i/>
              </w:rPr>
              <w:t>):</w:t>
            </w:r>
          </w:p>
        </w:tc>
        <w:tc>
          <w:tcPr>
            <w:tcW w:w="1134" w:type="dxa"/>
            <w:vAlign w:val="center"/>
          </w:tcPr>
          <w:p w14:paraId="3D124DD5" w14:textId="5408720E" w:rsidR="001307BA" w:rsidRPr="00014715" w:rsidRDefault="001307BA" w:rsidP="004733B0">
            <w:pPr>
              <w:rPr>
                <w:i/>
              </w:rPr>
            </w:pPr>
            <w:r>
              <w:rPr>
                <w:i/>
              </w:rPr>
              <w:t>Kanton</w:t>
            </w:r>
            <w:r w:rsidR="001048C7">
              <w:rPr>
                <w:i/>
              </w:rPr>
              <w:t>(e)</w:t>
            </w:r>
            <w:r>
              <w:rPr>
                <w:i/>
              </w:rPr>
              <w:t>:</w:t>
            </w:r>
          </w:p>
        </w:tc>
      </w:tr>
      <w:tr w:rsidR="001307BA" w:rsidRPr="00014715" w14:paraId="0132B75E" w14:textId="77777777" w:rsidTr="00ED1ECB">
        <w:trPr>
          <w:trHeight w:val="340"/>
        </w:trPr>
        <w:sdt>
          <w:sdtPr>
            <w:id w:val="-1700162185"/>
            <w:placeholder>
              <w:docPart w:val="336C7046B15048A488A39454B372CB1B"/>
            </w:placeholder>
            <w:showingPlcHdr/>
          </w:sdtPr>
          <w:sdtContent>
            <w:tc>
              <w:tcPr>
                <w:tcW w:w="7937" w:type="dxa"/>
                <w:shd w:val="clear" w:color="auto" w:fill="F8F8F8"/>
                <w:vAlign w:val="center"/>
              </w:tcPr>
              <w:p w14:paraId="0664434A" w14:textId="77777777" w:rsidR="001307BA" w:rsidRPr="000A26FE" w:rsidRDefault="001307BA" w:rsidP="004733B0">
                <w:r>
                  <w:rPr>
                    <w:rStyle w:val="Platzhaltertext"/>
                  </w:rPr>
                  <w:t>Klicken Sie hier, um Text einzugeben.</w:t>
                </w:r>
              </w:p>
            </w:tc>
          </w:sdtContent>
        </w:sdt>
        <w:tc>
          <w:tcPr>
            <w:tcW w:w="1134" w:type="dxa"/>
            <w:shd w:val="clear" w:color="auto" w:fill="F8F8F8"/>
            <w:vAlign w:val="center"/>
          </w:tcPr>
          <w:p w14:paraId="4F761C91" w14:textId="77777777" w:rsidR="001307BA" w:rsidRPr="00014715" w:rsidRDefault="00000000" w:rsidP="004733B0">
            <w:pPr>
              <w:rPr>
                <w:i/>
              </w:rPr>
            </w:pPr>
            <w:sdt>
              <w:sdtPr>
                <w:rPr>
                  <w:i/>
                </w:rPr>
                <w:id w:val="2087253804"/>
                <w:placeholder>
                  <w:docPart w:val="2C328CF4CF9247738F29BCE3A88E4C18"/>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Content>
                <w:r w:rsidR="001307BA">
                  <w:rPr>
                    <w:rStyle w:val="Platzhaltertext"/>
                  </w:rPr>
                  <w:t>Kanton auswählen</w:t>
                </w:r>
              </w:sdtContent>
            </w:sdt>
          </w:p>
        </w:tc>
      </w:tr>
    </w:tbl>
    <w:p w14:paraId="03CDDD70" w14:textId="77777777" w:rsidR="001307BA" w:rsidRPr="00014715" w:rsidRDefault="001307BA" w:rsidP="004733B0">
      <w:pPr>
        <w:pStyle w:val="berschrift2"/>
        <w:rPr>
          <w:lang w:eastAsia="de-DE"/>
        </w:rPr>
      </w:pPr>
      <w:r>
        <w:t>Gesuchsteller/in</w:t>
      </w:r>
    </w:p>
    <w:p w14:paraId="06231586" w14:textId="3D1BB1CA" w:rsidR="00E030F4" w:rsidRDefault="001307BA" w:rsidP="004733B0">
      <w:pPr>
        <w:rPr>
          <w:i/>
        </w:rPr>
      </w:pPr>
      <w:r w:rsidRPr="00BD22F0">
        <w:rPr>
          <w:i/>
        </w:rPr>
        <w:t>Angaben zu</w:t>
      </w:r>
      <w:r w:rsidR="00D030B3">
        <w:rPr>
          <w:i/>
        </w:rPr>
        <w:t>m</w:t>
      </w:r>
      <w:r w:rsidRPr="00BD22F0">
        <w:rPr>
          <w:i/>
        </w:rPr>
        <w:t xml:space="preserve"> Unternehmen, </w:t>
      </w:r>
      <w:r w:rsidR="00DC0BDE">
        <w:rPr>
          <w:i/>
        </w:rPr>
        <w:t>welches</w:t>
      </w:r>
      <w:r w:rsidRPr="00BD22F0">
        <w:rPr>
          <w:i/>
        </w:rPr>
        <w:t xml:space="preserve"> </w:t>
      </w:r>
      <w:r w:rsidR="007079EE">
        <w:rPr>
          <w:i/>
        </w:rPr>
        <w:t>das Gesuch</w:t>
      </w:r>
      <w:r w:rsidRPr="00BD22F0">
        <w:rPr>
          <w:i/>
        </w:rPr>
        <w:t xml:space="preserve"> auf Finanzhilfe stellt</w:t>
      </w:r>
      <w:r w:rsidR="008F0F9E">
        <w:rPr>
          <w:i/>
        </w:rPr>
        <w:t>.</w:t>
      </w:r>
      <w:r w:rsidR="00E030F4">
        <w:rPr>
          <w:i/>
        </w:rPr>
        <w:t xml:space="preserve"> </w:t>
      </w:r>
    </w:p>
    <w:p w14:paraId="0BB4BA74" w14:textId="1DBDEE35" w:rsidR="001307BA" w:rsidRDefault="00B92C2C" w:rsidP="004733B0">
      <w:pPr>
        <w:rPr>
          <w:i/>
          <w:lang w:val="de-DE"/>
        </w:rPr>
      </w:pPr>
      <w:r>
        <w:rPr>
          <w:i/>
          <w:lang w:val="de-DE"/>
        </w:rPr>
        <w:t>Für</w:t>
      </w:r>
      <w:r w:rsidR="00235AAE">
        <w:rPr>
          <w:i/>
          <w:lang w:val="de-DE"/>
        </w:rPr>
        <w:t xml:space="preserve"> Zusammenschl</w:t>
      </w:r>
      <w:r>
        <w:rPr>
          <w:i/>
          <w:lang w:val="de-DE"/>
        </w:rPr>
        <w:t>ü</w:t>
      </w:r>
      <w:r w:rsidR="00235AAE">
        <w:rPr>
          <w:i/>
          <w:lang w:val="de-DE"/>
        </w:rPr>
        <w:t>ss</w:t>
      </w:r>
      <w:r>
        <w:rPr>
          <w:i/>
          <w:lang w:val="de-DE"/>
        </w:rPr>
        <w:t>e</w:t>
      </w:r>
      <w:r w:rsidR="00235AAE">
        <w:rPr>
          <w:i/>
          <w:lang w:val="de-DE"/>
        </w:rPr>
        <w:t xml:space="preserve">: </w:t>
      </w:r>
      <w:r w:rsidR="00E030F4" w:rsidRPr="00331AD9">
        <w:rPr>
          <w:i/>
          <w:lang w:val="de-DE"/>
        </w:rPr>
        <w:t>Mehrere Unternehmen oder Betriebsstätten können sich zusammenschliessen, um eine Finanzhilfe</w:t>
      </w:r>
      <w:r w:rsidR="00E030F4">
        <w:rPr>
          <w:i/>
          <w:lang w:val="de-DE"/>
        </w:rPr>
        <w:t xml:space="preserve"> für eine gemeinsame Massnahme</w:t>
      </w:r>
      <w:r w:rsidR="00E030F4" w:rsidRPr="00331AD9">
        <w:rPr>
          <w:i/>
          <w:lang w:val="de-DE"/>
        </w:rPr>
        <w:t xml:space="preserve"> zu </w:t>
      </w:r>
      <w:r w:rsidR="00E030F4">
        <w:rPr>
          <w:i/>
          <w:lang w:val="de-DE"/>
        </w:rPr>
        <w:t xml:space="preserve">beantragen. </w:t>
      </w:r>
      <w:r w:rsidR="00DC0BDE" w:rsidRPr="00DC0BDE">
        <w:rPr>
          <w:i/>
          <w:lang w:val="de-DE"/>
        </w:rPr>
        <w:t xml:space="preserve">Im Fall eines </w:t>
      </w:r>
      <w:r w:rsidR="00DC0BDE">
        <w:rPr>
          <w:i/>
          <w:lang w:val="de-DE"/>
        </w:rPr>
        <w:t xml:space="preserve">Zusammenschlusses </w:t>
      </w:r>
      <w:r w:rsidR="00DC0BDE" w:rsidRPr="00DC0BDE">
        <w:rPr>
          <w:i/>
          <w:lang w:val="de-DE"/>
        </w:rPr>
        <w:t xml:space="preserve">ist </w:t>
      </w:r>
      <w:r w:rsidR="00235AAE">
        <w:rPr>
          <w:i/>
          <w:lang w:val="de-DE"/>
        </w:rPr>
        <w:t xml:space="preserve">ein Vertreter oder eine Vertreterin zu bezeichnen und dessen Kontaktangaben unten </w:t>
      </w:r>
      <w:r w:rsidR="00DC0BDE" w:rsidRPr="00DC0BDE">
        <w:rPr>
          <w:i/>
          <w:lang w:val="de-DE"/>
        </w:rPr>
        <w:t>anzugeben</w:t>
      </w:r>
      <w:r w:rsidR="00235AAE">
        <w:rPr>
          <w:i/>
          <w:lang w:val="de-DE"/>
        </w:rPr>
        <w:t>.</w:t>
      </w:r>
      <w:r w:rsidR="00DC0BDE" w:rsidRPr="00DC0BDE">
        <w:rPr>
          <w:i/>
          <w:lang w:val="de-DE"/>
        </w:rPr>
        <w:t xml:space="preserve"> </w:t>
      </w:r>
      <w:r w:rsidR="00235AAE">
        <w:rPr>
          <w:i/>
          <w:lang w:val="de-DE"/>
        </w:rPr>
        <w:t xml:space="preserve">Die Kontaktangaben der weiteren Unternehmen sind in einem Anhang </w:t>
      </w:r>
      <w:r>
        <w:rPr>
          <w:i/>
          <w:lang w:val="de-DE"/>
        </w:rPr>
        <w:t xml:space="preserve">zum Gesuch </w:t>
      </w:r>
      <w:r w:rsidR="00235AAE">
        <w:rPr>
          <w:i/>
          <w:lang w:val="de-DE"/>
        </w:rPr>
        <w:t xml:space="preserve">aufzuführen. </w:t>
      </w:r>
      <w:r w:rsidR="00E030F4">
        <w:rPr>
          <w:i/>
          <w:lang w:val="de-DE"/>
        </w:rPr>
        <w:t>Sie</w:t>
      </w:r>
      <w:r w:rsidR="00E030F4" w:rsidRPr="00331AD9">
        <w:rPr>
          <w:i/>
          <w:lang w:val="de-DE"/>
        </w:rPr>
        <w:t xml:space="preserve"> sind in der Organisationsform fre</w:t>
      </w:r>
      <w:r w:rsidR="00235AAE">
        <w:rPr>
          <w:i/>
          <w:lang w:val="de-DE"/>
        </w:rPr>
        <w:t>i</w:t>
      </w:r>
      <w:r w:rsidR="00E030F4">
        <w:rPr>
          <w:i/>
        </w:rPr>
        <w:t>.</w:t>
      </w:r>
      <w:r w:rsidRPr="00B92C2C">
        <w:rPr>
          <w:i/>
          <w:lang w:val="de-DE"/>
        </w:rPr>
        <w:t xml:space="preserve"> </w:t>
      </w:r>
      <w:r>
        <w:rPr>
          <w:i/>
          <w:lang w:val="de-DE"/>
        </w:rPr>
        <w:t>Legen Sie die Organisationsform des Zusammenschlusses in Kapitel 2.7 dar.</w:t>
      </w:r>
    </w:p>
    <w:p w14:paraId="3629C881" w14:textId="629D9624" w:rsidR="00342FDB" w:rsidRDefault="00342FDB">
      <w:pPr>
        <w:spacing w:after="160" w:line="259" w:lineRule="auto"/>
        <w:jc w:val="left"/>
      </w:pPr>
      <w:r>
        <w:br w:type="page"/>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307BA" w:rsidRPr="002B3B03" w14:paraId="60A4DE38" w14:textId="77777777" w:rsidTr="00ED1ECB">
        <w:trPr>
          <w:trHeight w:val="340"/>
        </w:trPr>
        <w:tc>
          <w:tcPr>
            <w:tcW w:w="4535" w:type="dxa"/>
            <w:vAlign w:val="center"/>
          </w:tcPr>
          <w:p w14:paraId="4F54367C" w14:textId="513D8485" w:rsidR="001307BA" w:rsidRPr="00014715" w:rsidRDefault="001307BA" w:rsidP="004733B0">
            <w:pPr>
              <w:rPr>
                <w:i/>
              </w:rPr>
            </w:pPr>
            <w:r>
              <w:rPr>
                <w:i/>
              </w:rPr>
              <w:lastRenderedPageBreak/>
              <w:t>Unternehmen:</w:t>
            </w:r>
            <w:r w:rsidR="00342FDB">
              <w:rPr>
                <w:i/>
              </w:rPr>
              <w:t xml:space="preserve"> </w:t>
            </w:r>
          </w:p>
        </w:tc>
        <w:tc>
          <w:tcPr>
            <w:tcW w:w="4536" w:type="dxa"/>
            <w:vAlign w:val="center"/>
          </w:tcPr>
          <w:p w14:paraId="6CBB186C" w14:textId="4011D39C" w:rsidR="001307BA" w:rsidRPr="00014715" w:rsidRDefault="00342FDB" w:rsidP="004733B0">
            <w:pPr>
              <w:rPr>
                <w:i/>
              </w:rPr>
            </w:pPr>
            <w:r>
              <w:rPr>
                <w:i/>
              </w:rPr>
              <w:t>Kontaktperson:</w:t>
            </w:r>
          </w:p>
        </w:tc>
      </w:tr>
      <w:tr w:rsidR="001307BA" w:rsidRPr="007465EC" w14:paraId="79DAB7D8" w14:textId="77777777" w:rsidTr="00ED1ECB">
        <w:trPr>
          <w:trHeight w:val="340"/>
        </w:trPr>
        <w:sdt>
          <w:sdtPr>
            <w:rPr>
              <w:b/>
            </w:rPr>
            <w:id w:val="-272325182"/>
            <w:placeholder>
              <w:docPart w:val="33C5D51C6CFA4A628A0F0B050775D559"/>
            </w:placeholder>
            <w:showingPlcHdr/>
          </w:sdtPr>
          <w:sdtContent>
            <w:tc>
              <w:tcPr>
                <w:tcW w:w="4535" w:type="dxa"/>
                <w:shd w:val="clear" w:color="auto" w:fill="F8F8F8"/>
                <w:vAlign w:val="center"/>
              </w:tcPr>
              <w:p w14:paraId="2FEDF545" w14:textId="77777777" w:rsidR="001307BA" w:rsidRPr="000A26FE" w:rsidRDefault="001307BA" w:rsidP="004733B0">
                <w:pPr>
                  <w:rPr>
                    <w:b/>
                  </w:rPr>
                </w:pPr>
                <w:r w:rsidRPr="00342FDB">
                  <w:rPr>
                    <w:rStyle w:val="Platzhaltertext"/>
                    <w:bCs/>
                  </w:rPr>
                  <w:t>Klicken Sie hier, um Text einzugeben.</w:t>
                </w:r>
              </w:p>
            </w:tc>
          </w:sdtContent>
        </w:sdt>
        <w:sdt>
          <w:sdtPr>
            <w:rPr>
              <w:bCs/>
            </w:rPr>
            <w:id w:val="-1784960128"/>
            <w:placeholder>
              <w:docPart w:val="9D349C1285DC4A43AAB3860ECE5585EB"/>
            </w:placeholder>
            <w:showingPlcHdr/>
          </w:sdtPr>
          <w:sdtContent>
            <w:tc>
              <w:tcPr>
                <w:tcW w:w="4536" w:type="dxa"/>
                <w:shd w:val="clear" w:color="auto" w:fill="F8F8F8"/>
                <w:vAlign w:val="center"/>
              </w:tcPr>
              <w:p w14:paraId="56E71342" w14:textId="77777777" w:rsidR="001307BA" w:rsidRPr="00CD631F" w:rsidRDefault="001307BA" w:rsidP="004733B0">
                <w:pPr>
                  <w:rPr>
                    <w:bCs/>
                  </w:rPr>
                </w:pPr>
                <w:r>
                  <w:rPr>
                    <w:rStyle w:val="Platzhaltertext"/>
                  </w:rPr>
                  <w:t>Klicken Sie hier, um Text einzugeben.</w:t>
                </w:r>
              </w:p>
            </w:tc>
          </w:sdtContent>
        </w:sdt>
      </w:tr>
      <w:tr w:rsidR="001307BA" w:rsidRPr="00014715" w14:paraId="64FA5233" w14:textId="77777777" w:rsidTr="00ED1ECB">
        <w:trPr>
          <w:trHeight w:val="340"/>
        </w:trPr>
        <w:tc>
          <w:tcPr>
            <w:tcW w:w="9071" w:type="dxa"/>
            <w:gridSpan w:val="2"/>
            <w:vAlign w:val="center"/>
          </w:tcPr>
          <w:p w14:paraId="56CBD6BF" w14:textId="77777777" w:rsidR="001307BA" w:rsidRPr="00014715" w:rsidRDefault="001307BA" w:rsidP="004733B0">
            <w:pPr>
              <w:spacing w:before="120"/>
              <w:rPr>
                <w:i/>
              </w:rPr>
            </w:pPr>
            <w:r>
              <w:rPr>
                <w:i/>
              </w:rPr>
              <w:t>Adresse:</w:t>
            </w:r>
          </w:p>
        </w:tc>
      </w:tr>
      <w:tr w:rsidR="001307BA" w:rsidRPr="007465EC" w14:paraId="425AA40D" w14:textId="77777777" w:rsidTr="00ED1ECB">
        <w:trPr>
          <w:trHeight w:val="340"/>
        </w:trPr>
        <w:sdt>
          <w:sdtPr>
            <w:id w:val="-38199206"/>
            <w:placeholder>
              <w:docPart w:val="E3493197E7974CCAAE5F73EA11650648"/>
            </w:placeholder>
            <w:showingPlcHdr/>
          </w:sdtPr>
          <w:sdtContent>
            <w:tc>
              <w:tcPr>
                <w:tcW w:w="9071" w:type="dxa"/>
                <w:gridSpan w:val="2"/>
                <w:shd w:val="clear" w:color="auto" w:fill="F8F8F8"/>
                <w:vAlign w:val="center"/>
              </w:tcPr>
              <w:p w14:paraId="72304F2F" w14:textId="77777777" w:rsidR="001307BA" w:rsidRPr="00CD631F" w:rsidRDefault="001307BA" w:rsidP="004733B0">
                <w:r>
                  <w:rPr>
                    <w:rStyle w:val="Platzhaltertext"/>
                  </w:rPr>
                  <w:t>Klicken Sie hier, um Text einzugeben.</w:t>
                </w:r>
              </w:p>
            </w:tc>
          </w:sdtContent>
        </w:sdt>
      </w:tr>
      <w:tr w:rsidR="001307BA" w:rsidRPr="00014715" w14:paraId="1B102DE9" w14:textId="77777777" w:rsidTr="00ED1ECB">
        <w:trPr>
          <w:trHeight w:val="340"/>
        </w:trPr>
        <w:tc>
          <w:tcPr>
            <w:tcW w:w="4535" w:type="dxa"/>
            <w:shd w:val="clear" w:color="auto" w:fill="auto"/>
            <w:vAlign w:val="center"/>
          </w:tcPr>
          <w:p w14:paraId="2A5468CE" w14:textId="77777777" w:rsidR="001307BA" w:rsidRPr="00014715" w:rsidRDefault="001307BA" w:rsidP="004733B0">
            <w:pPr>
              <w:spacing w:before="120"/>
              <w:rPr>
                <w:i/>
              </w:rPr>
            </w:pPr>
            <w:r>
              <w:rPr>
                <w:i/>
              </w:rPr>
              <w:t>E-Mail:</w:t>
            </w:r>
          </w:p>
        </w:tc>
        <w:tc>
          <w:tcPr>
            <w:tcW w:w="4536" w:type="dxa"/>
            <w:shd w:val="clear" w:color="auto" w:fill="auto"/>
            <w:vAlign w:val="center"/>
          </w:tcPr>
          <w:p w14:paraId="034577C3" w14:textId="77777777" w:rsidR="001307BA" w:rsidRPr="00014715" w:rsidRDefault="001307BA" w:rsidP="004733B0">
            <w:pPr>
              <w:spacing w:before="120"/>
              <w:rPr>
                <w:i/>
              </w:rPr>
            </w:pPr>
            <w:r>
              <w:rPr>
                <w:i/>
              </w:rPr>
              <w:t>Tel.:</w:t>
            </w:r>
          </w:p>
        </w:tc>
      </w:tr>
      <w:tr w:rsidR="001307BA" w:rsidRPr="007465EC" w14:paraId="55A65252" w14:textId="77777777" w:rsidTr="00ED1ECB">
        <w:trPr>
          <w:trHeight w:val="340"/>
        </w:trPr>
        <w:sdt>
          <w:sdtPr>
            <w:id w:val="-1084836749"/>
            <w:placeholder>
              <w:docPart w:val="8283C9FFA2884BBCADCEC30C5681DA96"/>
            </w:placeholder>
            <w:showingPlcHdr/>
          </w:sdtPr>
          <w:sdtContent>
            <w:tc>
              <w:tcPr>
                <w:tcW w:w="4535" w:type="dxa"/>
                <w:shd w:val="clear" w:color="auto" w:fill="F8F8F8"/>
                <w:vAlign w:val="center"/>
              </w:tcPr>
              <w:p w14:paraId="56BE14B8" w14:textId="77777777" w:rsidR="001307BA" w:rsidRPr="000A26FE" w:rsidRDefault="001307BA" w:rsidP="004733B0">
                <w:r>
                  <w:rPr>
                    <w:rStyle w:val="Platzhaltertext"/>
                  </w:rPr>
                  <w:t>Klicken Sie hier, um Text einzugeben.</w:t>
                </w:r>
              </w:p>
            </w:tc>
          </w:sdtContent>
        </w:sdt>
        <w:sdt>
          <w:sdtPr>
            <w:id w:val="-1825034000"/>
            <w:placeholder>
              <w:docPart w:val="38D73AD27F0243E4A5DFE63A9C41BA04"/>
            </w:placeholder>
            <w:showingPlcHdr/>
          </w:sdtPr>
          <w:sdtContent>
            <w:tc>
              <w:tcPr>
                <w:tcW w:w="4536" w:type="dxa"/>
                <w:shd w:val="clear" w:color="auto" w:fill="F8F8F8"/>
                <w:vAlign w:val="center"/>
              </w:tcPr>
              <w:p w14:paraId="552DB5DA" w14:textId="77777777" w:rsidR="001307BA" w:rsidRPr="000A26FE" w:rsidRDefault="001307BA" w:rsidP="004733B0">
                <w:r>
                  <w:rPr>
                    <w:rStyle w:val="Platzhaltertext"/>
                  </w:rPr>
                  <w:t>Klicken Sie hier, um Text einzugeben.</w:t>
                </w:r>
              </w:p>
            </w:tc>
          </w:sdtContent>
        </w:sdt>
      </w:tr>
      <w:tr w:rsidR="001307BA" w:rsidRPr="00626108" w14:paraId="69E90502" w14:textId="77777777" w:rsidTr="00ED1ECB">
        <w:trPr>
          <w:gridAfter w:val="1"/>
          <w:wAfter w:w="4536" w:type="dxa"/>
          <w:trHeight w:val="340"/>
        </w:trPr>
        <w:tc>
          <w:tcPr>
            <w:tcW w:w="4535" w:type="dxa"/>
            <w:shd w:val="clear" w:color="auto" w:fill="auto"/>
            <w:vAlign w:val="center"/>
          </w:tcPr>
          <w:p w14:paraId="68B103BB" w14:textId="77777777" w:rsidR="001307BA" w:rsidRPr="00014715" w:rsidRDefault="001307BA" w:rsidP="004733B0">
            <w:pPr>
              <w:spacing w:before="120"/>
              <w:rPr>
                <w:szCs w:val="20"/>
              </w:rPr>
            </w:pPr>
            <w:r>
              <w:rPr>
                <w:i/>
              </w:rPr>
              <w:t>Funktion (innerhalb des Projekts):</w:t>
            </w:r>
          </w:p>
        </w:tc>
      </w:tr>
      <w:tr w:rsidR="001307BA" w:rsidRPr="007465EC" w14:paraId="4FEB138F" w14:textId="77777777" w:rsidTr="00ED1ECB">
        <w:trPr>
          <w:gridAfter w:val="1"/>
          <w:wAfter w:w="4536" w:type="dxa"/>
          <w:trHeight w:val="340"/>
        </w:trPr>
        <w:sdt>
          <w:sdtPr>
            <w:id w:val="2083250402"/>
            <w:placeholder>
              <w:docPart w:val="27E992361DC94DFEBF150FD4E6ABC922"/>
            </w:placeholder>
            <w:showingPlcHdr/>
          </w:sdtPr>
          <w:sdtContent>
            <w:tc>
              <w:tcPr>
                <w:tcW w:w="4535" w:type="dxa"/>
                <w:shd w:val="clear" w:color="auto" w:fill="F8F8F8"/>
                <w:vAlign w:val="center"/>
              </w:tcPr>
              <w:p w14:paraId="2B720308" w14:textId="77777777" w:rsidR="001307BA" w:rsidRPr="000A26FE" w:rsidRDefault="001307BA" w:rsidP="004733B0">
                <w:pPr>
                  <w:rPr>
                    <w:szCs w:val="20"/>
                  </w:rPr>
                </w:pPr>
                <w:r>
                  <w:rPr>
                    <w:rStyle w:val="Platzhaltertext"/>
                  </w:rPr>
                  <w:t>Klicken Sie hier, um Text einzugeben.</w:t>
                </w:r>
              </w:p>
            </w:tc>
          </w:sdtContent>
        </w:sdt>
      </w:tr>
    </w:tbl>
    <w:p w14:paraId="085A43FF" w14:textId="77777777" w:rsidR="001307BA" w:rsidRDefault="001307BA" w:rsidP="004733B0"/>
    <w:p w14:paraId="4072273B" w14:textId="77777777" w:rsidR="00FE01C4" w:rsidRDefault="001307BA" w:rsidP="004733B0">
      <w:pPr>
        <w:rPr>
          <w:i/>
        </w:rPr>
        <w:sectPr w:rsidR="00FE01C4" w:rsidSect="00D46163">
          <w:type w:val="continuous"/>
          <w:pgSz w:w="11907" w:h="16839" w:code="9"/>
          <w:pgMar w:top="709" w:right="1134" w:bottom="907" w:left="1701" w:header="714" w:footer="0" w:gutter="0"/>
          <w:cols w:space="708"/>
          <w:titlePg/>
          <w:docGrid w:linePitch="360"/>
        </w:sectPr>
      </w:pPr>
      <w:bookmarkStart w:id="3" w:name="_Hlk188450289"/>
      <w:r w:rsidRPr="003200E5">
        <w:rPr>
          <w:i/>
        </w:rPr>
        <w:t>Nimmt das Unternehmen am Emissionshandelssystem</w:t>
      </w:r>
      <w:r>
        <w:rPr>
          <w:i/>
        </w:rPr>
        <w:t xml:space="preserve"> (EHS)</w:t>
      </w:r>
      <w:r w:rsidRPr="003200E5">
        <w:rPr>
          <w:i/>
        </w:rPr>
        <w:t xml:space="preserve"> </w:t>
      </w:r>
      <w:r w:rsidR="00235AAE">
        <w:rPr>
          <w:i/>
        </w:rPr>
        <w:t xml:space="preserve">teil </w:t>
      </w:r>
      <w:r w:rsidRPr="003200E5">
        <w:rPr>
          <w:i/>
        </w:rPr>
        <w:t>oder ist in einer Verminderungsverpflichtung engagiert?</w:t>
      </w:r>
    </w:p>
    <w:p w14:paraId="22589EEE" w14:textId="4DCA26CE" w:rsidR="001307BA" w:rsidRPr="007D0F1F" w:rsidRDefault="00000000" w:rsidP="004733B0">
      <w:sdt>
        <w:sdtPr>
          <w:id w:val="-817419141"/>
          <w14:checkbox>
            <w14:checked w14:val="0"/>
            <w14:checkedState w14:val="2612" w14:font="MS Gothic"/>
            <w14:uncheckedState w14:val="2610" w14:font="MS Gothic"/>
          </w14:checkbox>
        </w:sdtPr>
        <w:sdtContent>
          <w:r w:rsidR="00906578">
            <w:rPr>
              <w:rFonts w:ascii="MS Gothic" w:eastAsia="MS Gothic" w:hAnsi="MS Gothic" w:hint="eastAsia"/>
            </w:rPr>
            <w:t>☐</w:t>
          </w:r>
        </w:sdtContent>
      </w:sdt>
      <w:r w:rsidR="00906578">
        <w:t xml:space="preserve"> </w:t>
      </w:r>
      <w:r w:rsidR="001307BA">
        <w:t xml:space="preserve">Teilnahme am </w:t>
      </w:r>
      <w:hyperlink r:id="rId16" w:history="1">
        <w:r w:rsidR="001307BA" w:rsidRPr="003200E5">
          <w:rPr>
            <w:rStyle w:val="Hyperlink"/>
          </w:rPr>
          <w:t>Emissionshandelssystem</w:t>
        </w:r>
      </w:hyperlink>
    </w:p>
    <w:p w14:paraId="4255A143" w14:textId="77777777" w:rsidR="00D46163" w:rsidRDefault="00000000" w:rsidP="00FE01C4">
      <w:pPr>
        <w:sectPr w:rsidR="00D46163" w:rsidSect="00FE01C4">
          <w:type w:val="continuous"/>
          <w:pgSz w:w="11907" w:h="16839" w:code="9"/>
          <w:pgMar w:top="709" w:right="1134" w:bottom="907" w:left="1701" w:header="714" w:footer="0" w:gutter="0"/>
          <w:cols w:space="708"/>
          <w:formProt w:val="0"/>
          <w:titlePg/>
          <w:docGrid w:linePitch="360"/>
        </w:sectPr>
      </w:pPr>
      <w:sdt>
        <w:sdtPr>
          <w:id w:val="-1440596779"/>
          <w14:checkbox>
            <w14:checked w14:val="0"/>
            <w14:checkedState w14:val="2612" w14:font="MS Gothic"/>
            <w14:uncheckedState w14:val="2610" w14:font="MS Gothic"/>
          </w14:checkbox>
        </w:sdtPr>
        <w:sdtContent>
          <w:r w:rsidR="001307BA" w:rsidRPr="007D0F1F">
            <w:rPr>
              <w:rFonts w:ascii="MS Gothic" w:eastAsia="MS Gothic" w:hAnsi="MS Gothic" w:hint="eastAsia"/>
            </w:rPr>
            <w:t>☐</w:t>
          </w:r>
        </w:sdtContent>
      </w:sdt>
      <w:r w:rsidR="001307BA" w:rsidRPr="007D0F1F">
        <w:t xml:space="preserve"> </w:t>
      </w:r>
      <w:hyperlink r:id="rId17" w:history="1">
        <w:r w:rsidR="001307BA" w:rsidRPr="003200E5">
          <w:rPr>
            <w:rStyle w:val="Hyperlink"/>
          </w:rPr>
          <w:t>Verminderungsverpflichtung</w:t>
        </w:r>
      </w:hyperlink>
      <w:r w:rsidR="001307BA">
        <w:t xml:space="preserve"> zur Befreiung der CO</w:t>
      </w:r>
      <w:r w:rsidR="001307BA" w:rsidRPr="003200E5">
        <w:rPr>
          <w:vertAlign w:val="subscript"/>
        </w:rPr>
        <w:t>2</w:t>
      </w:r>
      <w:r w:rsidR="001307BA">
        <w:t>-Abgabe</w:t>
      </w:r>
      <w:bookmarkEnd w:id="3"/>
    </w:p>
    <w:p w14:paraId="198825B0" w14:textId="0F74F462" w:rsidR="001307BA" w:rsidRDefault="008A4877" w:rsidP="00FE01C4">
      <w:pPr>
        <w:pStyle w:val="berschrift2"/>
      </w:pPr>
      <w:r>
        <w:t>B</w:t>
      </w:r>
      <w:r w:rsidRPr="008A4877">
        <w:t xml:space="preserve">eantragte Form </w:t>
      </w:r>
      <w:r>
        <w:t xml:space="preserve">der </w:t>
      </w:r>
      <w:r w:rsidR="00B23CAE">
        <w:t>Finanzhilfe</w:t>
      </w:r>
    </w:p>
    <w:p w14:paraId="171A8338" w14:textId="77777777" w:rsidR="001307BA" w:rsidRPr="007D0F1F" w:rsidRDefault="00000000" w:rsidP="004733B0">
      <w:sdt>
        <w:sdtPr>
          <w:id w:val="1536149043"/>
          <w14:checkbox>
            <w14:checked w14:val="0"/>
            <w14:checkedState w14:val="2612" w14:font="MS Gothic"/>
            <w14:uncheckedState w14:val="2610" w14:font="MS Gothic"/>
          </w14:checkbox>
        </w:sdtPr>
        <w:sdtContent>
          <w:r w:rsidR="001307BA" w:rsidRPr="007D0F1F">
            <w:rPr>
              <w:rFonts w:ascii="MS Gothic" w:eastAsia="MS Gothic" w:hAnsi="MS Gothic" w:hint="eastAsia"/>
            </w:rPr>
            <w:t>☐</w:t>
          </w:r>
        </w:sdtContent>
      </w:sdt>
      <w:r w:rsidR="001307BA" w:rsidRPr="007D0F1F">
        <w:t xml:space="preserve"> Investitionsbeitrag</w:t>
      </w:r>
      <w:r w:rsidR="001307BA">
        <w:t xml:space="preserve"> und/oder</w:t>
      </w:r>
    </w:p>
    <w:p w14:paraId="29A68595" w14:textId="06BF84AE" w:rsidR="001D67F8" w:rsidRDefault="00000000" w:rsidP="004733B0">
      <w:sdt>
        <w:sdtPr>
          <w:id w:val="2059049662"/>
          <w14:checkbox>
            <w14:checked w14:val="0"/>
            <w14:checkedState w14:val="2612" w14:font="MS Gothic"/>
            <w14:uncheckedState w14:val="2610" w14:font="MS Gothic"/>
          </w14:checkbox>
        </w:sdtPr>
        <w:sdtContent>
          <w:r w:rsidR="001307BA" w:rsidRPr="007D0F1F">
            <w:rPr>
              <w:rFonts w:ascii="MS Gothic" w:eastAsia="MS Gothic" w:hAnsi="MS Gothic" w:hint="eastAsia"/>
            </w:rPr>
            <w:t>☐</w:t>
          </w:r>
        </w:sdtContent>
      </w:sdt>
      <w:r w:rsidR="001307BA" w:rsidRPr="007D0F1F">
        <w:t xml:space="preserve"> Betriebsbeitrag</w:t>
      </w:r>
      <w:r w:rsidR="001307BA">
        <w:t xml:space="preserve"> (max. über 7 Jahre)</w:t>
      </w:r>
    </w:p>
    <w:p w14:paraId="25B78556" w14:textId="422DAC3D" w:rsidR="001D67F8" w:rsidRPr="001D67F8" w:rsidRDefault="001D67F8" w:rsidP="004733B0">
      <w:pPr>
        <w:rPr>
          <w:rFonts w:ascii="ArialMT" w:hAnsi="ArialMT" w:cs="ArialMT"/>
          <w:i/>
          <w:iCs/>
          <w:szCs w:val="20"/>
        </w:rPr>
      </w:pPr>
      <w:bookmarkStart w:id="4" w:name="_Hlk188445617"/>
      <w:r w:rsidRPr="001D67F8">
        <w:rPr>
          <w:rFonts w:ascii="ArialMT" w:hAnsi="ArialMT" w:cs="ArialMT"/>
          <w:i/>
          <w:iCs/>
          <w:szCs w:val="20"/>
        </w:rPr>
        <w:t xml:space="preserve">Werden Betriebsbeiträge beantragt, </w:t>
      </w:r>
      <w:r>
        <w:rPr>
          <w:rFonts w:ascii="ArialMT" w:hAnsi="ArialMT" w:cs="ArialMT"/>
          <w:i/>
          <w:iCs/>
          <w:szCs w:val="20"/>
        </w:rPr>
        <w:t>beschreiben Sie hier</w:t>
      </w:r>
      <w:r w:rsidR="00163506">
        <w:rPr>
          <w:rFonts w:ascii="ArialMT" w:hAnsi="ArialMT" w:cs="ArialMT"/>
          <w:i/>
          <w:iCs/>
          <w:szCs w:val="20"/>
        </w:rPr>
        <w:t>,</w:t>
      </w:r>
      <w:r w:rsidRPr="001D67F8">
        <w:rPr>
          <w:rFonts w:ascii="ArialMT" w:hAnsi="ArialMT" w:cs="ArialMT"/>
          <w:i/>
          <w:iCs/>
          <w:szCs w:val="20"/>
        </w:rPr>
        <w:t xml:space="preserve"> wie der Weiterbetrieb der neuartigen Technologie oder des neuartigen Prozesses auch nach Auslaufen der Finanzhilfe sichergestellt ist: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67F8" w:rsidRPr="007465EC" w14:paraId="19B1F077" w14:textId="77777777" w:rsidTr="00862D5F">
        <w:trPr>
          <w:trHeight w:val="340"/>
        </w:trPr>
        <w:sdt>
          <w:sdtPr>
            <w:id w:val="-1978596115"/>
            <w:placeholder>
              <w:docPart w:val="AB260157A25F4EA8BF503DA75C5FF0DA"/>
            </w:placeholder>
            <w:showingPlcHdr/>
          </w:sdtPr>
          <w:sdtContent>
            <w:tc>
              <w:tcPr>
                <w:tcW w:w="9071" w:type="dxa"/>
                <w:shd w:val="clear" w:color="auto" w:fill="F8F8F8"/>
                <w:vAlign w:val="center"/>
              </w:tcPr>
              <w:p w14:paraId="0C83070B" w14:textId="77777777" w:rsidR="001D67F8" w:rsidRPr="000A26FE" w:rsidRDefault="001D67F8" w:rsidP="004733B0">
                <w:pPr>
                  <w:rPr>
                    <w:szCs w:val="20"/>
                  </w:rPr>
                </w:pPr>
                <w:r>
                  <w:rPr>
                    <w:rStyle w:val="Platzhaltertext"/>
                  </w:rPr>
                  <w:t>Klicken Sie hier, um Text einzugeben.</w:t>
                </w:r>
              </w:p>
            </w:tc>
          </w:sdtContent>
        </w:sdt>
      </w:tr>
    </w:tbl>
    <w:bookmarkEnd w:id="4"/>
    <w:p w14:paraId="5F344828" w14:textId="77777777" w:rsidR="00D46163" w:rsidRDefault="001307BA" w:rsidP="004733B0">
      <w:pPr>
        <w:pStyle w:val="berschrift2"/>
        <w:sectPr w:rsidR="00D46163" w:rsidSect="00FE01C4">
          <w:type w:val="continuous"/>
          <w:pgSz w:w="11907" w:h="16839" w:code="9"/>
          <w:pgMar w:top="709" w:right="1134" w:bottom="907" w:left="1701" w:header="714" w:footer="0" w:gutter="0"/>
          <w:cols w:space="708"/>
          <w:titlePg/>
          <w:docGrid w:linePitch="360"/>
        </w:sectPr>
      </w:pPr>
      <w:r>
        <w:t>Scope der Massnahme</w:t>
      </w:r>
    </w:p>
    <w:p w14:paraId="6F863865" w14:textId="77777777" w:rsidR="00FE01C4" w:rsidRDefault="00120CFE" w:rsidP="00FE01C4">
      <w:pPr>
        <w:rPr>
          <w:i/>
        </w:rPr>
        <w:sectPr w:rsidR="00FE01C4" w:rsidSect="00FE01C4">
          <w:type w:val="continuous"/>
          <w:pgSz w:w="11907" w:h="16839" w:code="9"/>
          <w:pgMar w:top="709" w:right="1134" w:bottom="907" w:left="1701" w:header="714" w:footer="0" w:gutter="0"/>
          <w:cols w:space="708"/>
          <w:formProt w:val="0"/>
          <w:titlePg/>
          <w:docGrid w:linePitch="360"/>
        </w:sectPr>
      </w:pPr>
      <w:bookmarkStart w:id="5" w:name="_Hlk188445713"/>
      <w:r>
        <w:rPr>
          <w:i/>
        </w:rPr>
        <w:t xml:space="preserve">Geben </w:t>
      </w:r>
      <w:r w:rsidR="001307BA" w:rsidRPr="00804321">
        <w:rPr>
          <w:i/>
        </w:rPr>
        <w:t>Sie</w:t>
      </w:r>
      <w:r>
        <w:rPr>
          <w:i/>
        </w:rPr>
        <w:t xml:space="preserve"> an</w:t>
      </w:r>
      <w:r w:rsidR="001307BA" w:rsidRPr="00804321">
        <w:rPr>
          <w:i/>
        </w:rPr>
        <w:t xml:space="preserve">, in welchem </w:t>
      </w:r>
      <w:proofErr w:type="spellStart"/>
      <w:r w:rsidR="001307BA" w:rsidRPr="00804321">
        <w:rPr>
          <w:i/>
        </w:rPr>
        <w:t>Scope</w:t>
      </w:r>
      <w:proofErr w:type="spellEnd"/>
      <w:r w:rsidR="001307BA" w:rsidRPr="00804321">
        <w:rPr>
          <w:i/>
        </w:rPr>
        <w:t xml:space="preserve"> des Unternehmens gemäss</w:t>
      </w:r>
      <w:r w:rsidR="001307BA">
        <w:rPr>
          <w:i/>
        </w:rPr>
        <w:t xml:space="preserve"> Appendix D</w:t>
      </w:r>
      <w:r w:rsidR="001307BA" w:rsidRPr="00804321">
        <w:rPr>
          <w:i/>
        </w:rPr>
        <w:t xml:space="preserve"> </w:t>
      </w:r>
      <w:hyperlink r:id="rId18" w:history="1">
        <w:r w:rsidR="001307BA" w:rsidRPr="0001071F">
          <w:rPr>
            <w:rStyle w:val="Hyperlink"/>
            <w:i/>
          </w:rPr>
          <w:t>Greenhous</w:t>
        </w:r>
        <w:r w:rsidR="001307BA">
          <w:rPr>
            <w:rStyle w:val="Hyperlink"/>
            <w:i/>
          </w:rPr>
          <w:t>e</w:t>
        </w:r>
        <w:r w:rsidR="001307BA" w:rsidRPr="0001071F">
          <w:rPr>
            <w:rStyle w:val="Hyperlink"/>
            <w:i/>
          </w:rPr>
          <w:t xml:space="preserve"> Gas Protocol</w:t>
        </w:r>
      </w:hyperlink>
      <w:r w:rsidR="001307BA" w:rsidRPr="00804321">
        <w:rPr>
          <w:i/>
        </w:rPr>
        <w:t xml:space="preserve"> die Massnahme die </w:t>
      </w:r>
      <w:r w:rsidR="00CE3530">
        <w:rPr>
          <w:i/>
        </w:rPr>
        <w:t>Treibhausgas (</w:t>
      </w:r>
      <w:r w:rsidR="001307BA" w:rsidRPr="00804321">
        <w:rPr>
          <w:i/>
        </w:rPr>
        <w:t>THG</w:t>
      </w:r>
      <w:r w:rsidR="00CE3530">
        <w:rPr>
          <w:i/>
        </w:rPr>
        <w:t>)</w:t>
      </w:r>
      <w:r w:rsidR="001307BA" w:rsidRPr="00804321">
        <w:rPr>
          <w:i/>
        </w:rPr>
        <w:t>-Emissionen reduzieren wird.</w:t>
      </w:r>
    </w:p>
    <w:p w14:paraId="72A2A892" w14:textId="1611C0F3" w:rsidR="001307BA" w:rsidRPr="007D0F1F" w:rsidRDefault="00000000" w:rsidP="00FE01C4">
      <w:sdt>
        <w:sdtPr>
          <w:id w:val="-191920233"/>
          <w14:checkbox>
            <w14:checked w14:val="0"/>
            <w14:checkedState w14:val="2612" w14:font="MS Gothic"/>
            <w14:uncheckedState w14:val="2610" w14:font="MS Gothic"/>
          </w14:checkbox>
        </w:sdtPr>
        <w:sdtContent>
          <w:r w:rsidR="001307BA" w:rsidRPr="007D0F1F">
            <w:rPr>
              <w:rFonts w:ascii="MS Gothic" w:eastAsia="MS Gothic" w:hAnsi="MS Gothic" w:hint="eastAsia"/>
            </w:rPr>
            <w:t>☐</w:t>
          </w:r>
        </w:sdtContent>
      </w:sdt>
      <w:r w:rsidR="001307BA" w:rsidRPr="007D0F1F">
        <w:t xml:space="preserve"> </w:t>
      </w:r>
      <w:r w:rsidR="001307BA">
        <w:t>Scope 1 (direkte THG-Emissionen)</w:t>
      </w:r>
    </w:p>
    <w:p w14:paraId="6529CB1E" w14:textId="77777777" w:rsidR="001307BA" w:rsidRDefault="00000000" w:rsidP="004733B0">
      <w:pPr>
        <w:ind w:left="284" w:hanging="284"/>
      </w:pPr>
      <w:sdt>
        <w:sdtPr>
          <w:id w:val="403193322"/>
          <w14:checkbox>
            <w14:checked w14:val="0"/>
            <w14:checkedState w14:val="2612" w14:font="MS Gothic"/>
            <w14:uncheckedState w14:val="2610" w14:font="MS Gothic"/>
          </w14:checkbox>
        </w:sdtPr>
        <w:sdtContent>
          <w:r w:rsidR="001307BA" w:rsidRPr="007D0F1F">
            <w:rPr>
              <w:rFonts w:ascii="MS Gothic" w:eastAsia="MS Gothic" w:hAnsi="MS Gothic" w:hint="eastAsia"/>
            </w:rPr>
            <w:t>☐</w:t>
          </w:r>
        </w:sdtContent>
      </w:sdt>
      <w:r w:rsidR="001307BA" w:rsidRPr="007D0F1F">
        <w:t xml:space="preserve"> </w:t>
      </w:r>
      <w:r w:rsidR="001307BA">
        <w:t>Scope 2 (</w:t>
      </w:r>
      <w:r w:rsidR="001307BA">
        <w:rPr>
          <w:szCs w:val="20"/>
          <w:lang w:val="de-DE"/>
        </w:rPr>
        <w:t>indirekte THG-Emissionen, die bei der Bereitstellung der eingekauften Energie verursacht werden)</w:t>
      </w:r>
    </w:p>
    <w:p w14:paraId="0F623543" w14:textId="5B11F468" w:rsidR="001307BA" w:rsidRPr="004C1585" w:rsidRDefault="00000000" w:rsidP="004733B0">
      <w:pPr>
        <w:autoSpaceDE w:val="0"/>
        <w:autoSpaceDN w:val="0"/>
        <w:adjustRightInd w:val="0"/>
        <w:spacing w:line="240" w:lineRule="auto"/>
        <w:ind w:left="284" w:hanging="284"/>
      </w:pPr>
      <w:sdt>
        <w:sdtPr>
          <w:id w:val="688957689"/>
          <w14:checkbox>
            <w14:checked w14:val="0"/>
            <w14:checkedState w14:val="2612" w14:font="MS Gothic"/>
            <w14:uncheckedState w14:val="2610" w14:font="MS Gothic"/>
          </w14:checkbox>
        </w:sdtPr>
        <w:sdtContent>
          <w:r w:rsidR="001307BA" w:rsidRPr="007D0F1F">
            <w:rPr>
              <w:rFonts w:ascii="MS Gothic" w:eastAsia="MS Gothic" w:hAnsi="MS Gothic" w:hint="eastAsia"/>
            </w:rPr>
            <w:t>☐</w:t>
          </w:r>
        </w:sdtContent>
      </w:sdt>
      <w:r w:rsidR="001307BA" w:rsidRPr="007D0F1F">
        <w:t xml:space="preserve"> </w:t>
      </w:r>
      <w:r w:rsidR="001307BA">
        <w:t>Scope 3 (THG-</w:t>
      </w:r>
      <w:r w:rsidR="001307BA">
        <w:rPr>
          <w:szCs w:val="20"/>
          <w:lang w:val="de-DE"/>
        </w:rPr>
        <w:t>Emissionen vor- und nachgelagerter Prozesse</w:t>
      </w:r>
      <w:r w:rsidR="001307BA">
        <w:rPr>
          <w:rFonts w:ascii="ArialMT" w:hAnsi="ArialMT" w:cs="ArialMT"/>
          <w:szCs w:val="20"/>
        </w:rPr>
        <w:t>)</w:t>
      </w:r>
    </w:p>
    <w:bookmarkEnd w:id="5"/>
    <w:p w14:paraId="38092CEA" w14:textId="77777777" w:rsidR="00120CFE" w:rsidRDefault="001307BA" w:rsidP="004733B0">
      <w:pPr>
        <w:pStyle w:val="berschrift2"/>
      </w:pPr>
      <w:r>
        <w:t>Neuartigkeit</w:t>
      </w:r>
    </w:p>
    <w:p w14:paraId="10CD6230" w14:textId="5CAD37D6" w:rsidR="00120CFE" w:rsidRPr="00120CFE" w:rsidRDefault="00120CFE" w:rsidP="004733B0">
      <w:pPr>
        <w:rPr>
          <w:rFonts w:ascii="ArialMT" w:hAnsi="ArialMT" w:cs="ArialMT"/>
          <w:i/>
          <w:iCs/>
          <w:szCs w:val="20"/>
        </w:rPr>
      </w:pPr>
      <w:bookmarkStart w:id="6" w:name="_Hlk188445727"/>
      <w:r w:rsidRPr="00120CFE">
        <w:rPr>
          <w:rFonts w:ascii="ArialMT" w:hAnsi="ArialMT" w:cs="ArialMT"/>
          <w:i/>
          <w:iCs/>
          <w:szCs w:val="20"/>
        </w:rPr>
        <w:t>Geben Sie an, in</w:t>
      </w:r>
      <w:r>
        <w:rPr>
          <w:rFonts w:ascii="ArialMT" w:hAnsi="ArialMT" w:cs="ArialMT"/>
          <w:i/>
          <w:iCs/>
          <w:szCs w:val="20"/>
        </w:rPr>
        <w:t xml:space="preserve"> welche Entwicklungsphase die Massnahme fällt</w:t>
      </w:r>
      <w:r w:rsidRPr="00120CFE">
        <w:rPr>
          <w:rFonts w:ascii="ArialMT" w:hAnsi="ArialMT" w:cs="ArialMT"/>
          <w:i/>
          <w:iCs/>
          <w:szCs w:val="20"/>
        </w:rPr>
        <w:t>.</w:t>
      </w:r>
    </w:p>
    <w:p w14:paraId="74C1B230" w14:textId="26636FAE" w:rsidR="001307BA" w:rsidRDefault="00000000" w:rsidP="004733B0">
      <w:pPr>
        <w:tabs>
          <w:tab w:val="left" w:pos="284"/>
        </w:tabs>
        <w:ind w:left="284" w:hanging="284"/>
      </w:pPr>
      <w:sdt>
        <w:sdtPr>
          <w:id w:val="-1203635117"/>
          <w14:checkbox>
            <w14:checked w14:val="0"/>
            <w14:checkedState w14:val="2612" w14:font="MS Gothic"/>
            <w14:uncheckedState w14:val="2610" w14:font="MS Gothic"/>
          </w14:checkbox>
        </w:sdtPr>
        <w:sdtContent>
          <w:r w:rsidR="001307BA" w:rsidRPr="007D0F1F">
            <w:rPr>
              <w:rFonts w:ascii="MS Gothic" w:eastAsia="MS Gothic" w:hAnsi="MS Gothic" w:hint="eastAsia"/>
            </w:rPr>
            <w:t>☐</w:t>
          </w:r>
        </w:sdtContent>
      </w:sdt>
      <w:r w:rsidR="00457D4F">
        <w:tab/>
      </w:r>
      <w:r w:rsidR="001307BA">
        <w:t>Die Massnahme wurde noch nicht in realem Massstab getestet und umgesetzt (Entwicklungsp</w:t>
      </w:r>
      <w:r w:rsidR="001307BA" w:rsidRPr="007D0F1F">
        <w:t>hase</w:t>
      </w:r>
      <w:r w:rsidR="001307BA">
        <w:t xml:space="preserve"> </w:t>
      </w:r>
      <w:r w:rsidR="003A5CB6">
        <w:t xml:space="preserve">4 </w:t>
      </w:r>
      <w:r w:rsidR="001307BA" w:rsidRPr="00F304D0">
        <w:rPr>
          <w:rFonts w:ascii="ArialMT" w:hAnsi="ArialMT" w:cs="ArialMT"/>
          <w:szCs w:val="20"/>
        </w:rPr>
        <w:t>Demonstrationszwecke</w:t>
      </w:r>
      <w:r w:rsidR="001307BA">
        <w:rPr>
          <w:rFonts w:ascii="ArialMT" w:hAnsi="ArialMT" w:cs="ArialMT"/>
          <w:szCs w:val="20"/>
        </w:rPr>
        <w:t>)</w:t>
      </w:r>
    </w:p>
    <w:p w14:paraId="45DDCA2E" w14:textId="47CAF70E" w:rsidR="001307BA" w:rsidRDefault="00000000" w:rsidP="004733B0">
      <w:pPr>
        <w:tabs>
          <w:tab w:val="left" w:pos="284"/>
        </w:tabs>
        <w:ind w:left="284" w:hanging="284"/>
      </w:pPr>
      <w:sdt>
        <w:sdtPr>
          <w:id w:val="1731186955"/>
          <w14:checkbox>
            <w14:checked w14:val="0"/>
            <w14:checkedState w14:val="2612" w14:font="MS Gothic"/>
            <w14:uncheckedState w14:val="2610" w14:font="MS Gothic"/>
          </w14:checkbox>
        </w:sdtPr>
        <w:sdtContent>
          <w:r w:rsidR="001307BA">
            <w:rPr>
              <w:rFonts w:ascii="MS Gothic" w:eastAsia="MS Gothic" w:hAnsi="MS Gothic" w:hint="eastAsia"/>
            </w:rPr>
            <w:t>☐</w:t>
          </w:r>
        </w:sdtContent>
      </w:sdt>
      <w:r w:rsidR="00457D4F">
        <w:tab/>
      </w:r>
      <w:r w:rsidR="001307BA">
        <w:t>Die Massnahme wurde mindestens einmal im realen Massstab umgesetzt (Entwicklungsp</w:t>
      </w:r>
      <w:r w:rsidR="001307BA" w:rsidRPr="007D0F1F">
        <w:t>hase</w:t>
      </w:r>
      <w:r w:rsidR="003A5CB6">
        <w:t xml:space="preserve"> 5</w:t>
      </w:r>
      <w:r w:rsidR="001307BA" w:rsidRPr="007D0F1F">
        <w:t xml:space="preserve"> </w:t>
      </w:r>
      <w:r w:rsidR="001307BA" w:rsidRPr="00E661A7">
        <w:rPr>
          <w:rFonts w:ascii="ArialMT" w:hAnsi="ArialMT" w:cs="ArialMT"/>
          <w:szCs w:val="20"/>
        </w:rPr>
        <w:t>Marktzulassung und Markteinführun</w:t>
      </w:r>
      <w:r w:rsidR="001307BA">
        <w:rPr>
          <w:rFonts w:ascii="ArialMT" w:hAnsi="ArialMT" w:cs="ArialMT"/>
          <w:szCs w:val="20"/>
        </w:rPr>
        <w:t>g)</w:t>
      </w:r>
    </w:p>
    <w:p w14:paraId="68A23288" w14:textId="56F48215" w:rsidR="001307BA" w:rsidRDefault="00000000" w:rsidP="004733B0">
      <w:pPr>
        <w:tabs>
          <w:tab w:val="left" w:pos="284"/>
        </w:tabs>
        <w:ind w:left="284" w:hanging="284"/>
        <w:rPr>
          <w:rFonts w:ascii="ArialMT" w:hAnsi="ArialMT" w:cs="ArialMT"/>
          <w:szCs w:val="20"/>
        </w:rPr>
      </w:pPr>
      <w:sdt>
        <w:sdtPr>
          <w:id w:val="1555587948"/>
          <w14:checkbox>
            <w14:checked w14:val="0"/>
            <w14:checkedState w14:val="2612" w14:font="MS Gothic"/>
            <w14:uncheckedState w14:val="2610" w14:font="MS Gothic"/>
          </w14:checkbox>
        </w:sdtPr>
        <w:sdtContent>
          <w:r w:rsidR="001307BA">
            <w:rPr>
              <w:rFonts w:ascii="MS Gothic" w:eastAsia="MS Gothic" w:hAnsi="MS Gothic" w:hint="eastAsia"/>
            </w:rPr>
            <w:t>☐</w:t>
          </w:r>
        </w:sdtContent>
      </w:sdt>
      <w:r w:rsidR="00457D4F">
        <w:tab/>
      </w:r>
      <w:r w:rsidR="001307BA">
        <w:t>Die Massnahme wurde bereits mehr als einmal umgesetzt, es besteht aber weiterhin nicht beherrschbare Umsetzungsrisiken (Entwicklungsp</w:t>
      </w:r>
      <w:r w:rsidR="001307BA" w:rsidRPr="007D0F1F">
        <w:t>hase</w:t>
      </w:r>
      <w:r w:rsidR="001307BA">
        <w:t xml:space="preserve"> </w:t>
      </w:r>
      <w:r w:rsidR="003A5CB6">
        <w:t xml:space="preserve">6 </w:t>
      </w:r>
      <w:r w:rsidR="001307BA" w:rsidRPr="00E661A7">
        <w:rPr>
          <w:rFonts w:ascii="ArialMT" w:hAnsi="ArialMT" w:cs="ArialMT"/>
          <w:szCs w:val="20"/>
        </w:rPr>
        <w:t>Marktdiffusion</w:t>
      </w:r>
      <w:r w:rsidR="001307BA">
        <w:rPr>
          <w:rFonts w:ascii="ArialMT" w:hAnsi="ArialMT" w:cs="ArialMT"/>
          <w:szCs w:val="20"/>
        </w:rPr>
        <w:t>)</w:t>
      </w:r>
    </w:p>
    <w:p w14:paraId="054BD2E6" w14:textId="0436F11C" w:rsidR="00200299" w:rsidRPr="00A17637" w:rsidRDefault="00200299" w:rsidP="004733B0">
      <w:pPr>
        <w:rPr>
          <w:lang w:eastAsia="de-DE"/>
        </w:rPr>
      </w:pPr>
      <w:bookmarkStart w:id="7" w:name="_Hlk188445774"/>
      <w:bookmarkEnd w:id="6"/>
      <w:r>
        <w:rPr>
          <w:i/>
        </w:rPr>
        <w:t>Legen Sie die Neuartigkeit</w:t>
      </w:r>
      <w:r w:rsidRPr="00A17637">
        <w:rPr>
          <w:i/>
        </w:rPr>
        <w:t xml:space="preserve"> </w:t>
      </w:r>
      <w:r>
        <w:rPr>
          <w:i/>
        </w:rPr>
        <w:t>der Massnahme bzw. der involvierten Anlagen oder Prozesse dar. Zeigen Sie anhand von Daten zum aktuellen Stand der Technik und des Marktes, dass sich die Massnahme in der deklarierten Entwicklungsphase befindet. Beschreiben Sie die neuartigen Aspekte der Massnahme und die Umsetzungsrisiken, die bei ihrer Umsetzung zu erwarten sind</w:t>
      </w:r>
      <w:r w:rsidRPr="00A17637">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00299" w:rsidRPr="00741C65" w14:paraId="4CB9FEDA" w14:textId="77777777" w:rsidTr="00ED4095">
        <w:trPr>
          <w:trHeight w:val="2948"/>
        </w:trPr>
        <w:sdt>
          <w:sdtPr>
            <w:id w:val="331811750"/>
            <w:placeholder>
              <w:docPart w:val="11C27F24F81340DD9D048F8F2A53D5A1"/>
            </w:placeholder>
            <w:showingPlcHdr/>
          </w:sdtPr>
          <w:sdtContent>
            <w:tc>
              <w:tcPr>
                <w:tcW w:w="9071" w:type="dxa"/>
                <w:shd w:val="clear" w:color="auto" w:fill="F8F8F8"/>
              </w:tcPr>
              <w:p w14:paraId="48E678ED" w14:textId="77777777" w:rsidR="00200299" w:rsidRPr="000A26FE" w:rsidRDefault="00200299" w:rsidP="004733B0">
                <w:pPr>
                  <w:rPr>
                    <w:lang w:eastAsia="de-DE"/>
                  </w:rPr>
                </w:pPr>
                <w:r>
                  <w:rPr>
                    <w:rStyle w:val="Platzhaltertext"/>
                  </w:rPr>
                  <w:t>Klicken Sie hier, um Text einzugeben.</w:t>
                </w:r>
              </w:p>
            </w:tc>
          </w:sdtContent>
        </w:sdt>
      </w:tr>
    </w:tbl>
    <w:bookmarkEnd w:id="7"/>
    <w:p w14:paraId="1B5E7A58" w14:textId="3C5DCAA5" w:rsidR="001307BA" w:rsidRPr="008D1666" w:rsidRDefault="001307BA" w:rsidP="004733B0">
      <w:pPr>
        <w:pStyle w:val="berschrift2"/>
      </w:pPr>
      <w:r w:rsidRPr="008D1666">
        <w:t>Vorgesehene jährliche Verminderung/</w:t>
      </w:r>
      <w:r w:rsidRPr="00C26E41">
        <w:t xml:space="preserve"> </w:t>
      </w:r>
      <w:r w:rsidR="005A0004">
        <w:t>Negative</w:t>
      </w:r>
      <w:r>
        <w:t>missionen</w:t>
      </w:r>
      <w:r w:rsidRPr="008D1666">
        <w:t xml:space="preserve"> in TCO</w:t>
      </w:r>
      <w:r w:rsidRPr="00B53BB2">
        <w:rPr>
          <w:vertAlign w:val="subscript"/>
        </w:rPr>
        <w:t>2</w:t>
      </w:r>
      <w:r w:rsidRPr="008D1666">
        <w:t>-eq</w:t>
      </w:r>
    </w:p>
    <w:p w14:paraId="12883705" w14:textId="7E062B3E" w:rsidR="001307BA" w:rsidRPr="00FF5F6F" w:rsidRDefault="00D030B3" w:rsidP="004733B0">
      <w:pPr>
        <w:rPr>
          <w:rFonts w:ascii="ArialMT" w:hAnsi="ArialMT" w:cs="ArialMT"/>
          <w:i/>
          <w:iCs/>
          <w:szCs w:val="20"/>
        </w:rPr>
      </w:pPr>
      <w:bookmarkStart w:id="8" w:name="_Hlk188445962"/>
      <w:r>
        <w:rPr>
          <w:rFonts w:ascii="ArialMT" w:hAnsi="ArialMT" w:cs="ArialMT"/>
          <w:i/>
          <w:iCs/>
          <w:szCs w:val="20"/>
        </w:rPr>
        <w:t xml:space="preserve">Förderbare </w:t>
      </w:r>
      <w:r w:rsidR="001307BA" w:rsidRPr="00FF5F6F">
        <w:rPr>
          <w:rFonts w:ascii="ArialMT" w:hAnsi="ArialMT" w:cs="ArialMT"/>
          <w:i/>
          <w:iCs/>
          <w:szCs w:val="20"/>
        </w:rPr>
        <w:t xml:space="preserve">Massnahme </w:t>
      </w:r>
      <w:r>
        <w:rPr>
          <w:rFonts w:ascii="ArialMT" w:hAnsi="ArialMT" w:cs="ArialMT"/>
          <w:i/>
          <w:iCs/>
          <w:szCs w:val="20"/>
        </w:rPr>
        <w:t xml:space="preserve">müssen </w:t>
      </w:r>
      <w:r w:rsidR="001307BA" w:rsidRPr="00FF5F6F">
        <w:rPr>
          <w:rFonts w:ascii="ArialMT" w:hAnsi="ArialMT" w:cs="ArialMT"/>
          <w:i/>
          <w:iCs/>
          <w:szCs w:val="20"/>
        </w:rPr>
        <w:t xml:space="preserve">mindestens zu </w:t>
      </w:r>
      <w:r>
        <w:rPr>
          <w:rFonts w:ascii="ArialMT" w:hAnsi="ArialMT" w:cs="ArialMT"/>
          <w:i/>
          <w:iCs/>
          <w:szCs w:val="20"/>
        </w:rPr>
        <w:t>de</w:t>
      </w:r>
      <w:r w:rsidR="00117982">
        <w:rPr>
          <w:rFonts w:ascii="ArialMT" w:hAnsi="ArialMT" w:cs="ArialMT"/>
          <w:i/>
          <w:iCs/>
          <w:szCs w:val="20"/>
        </w:rPr>
        <w:t>n</w:t>
      </w:r>
      <w:r>
        <w:rPr>
          <w:rFonts w:ascii="ArialMT" w:hAnsi="ArialMT" w:cs="ArialMT"/>
          <w:i/>
          <w:iCs/>
          <w:szCs w:val="20"/>
        </w:rPr>
        <w:t xml:space="preserve"> </w:t>
      </w:r>
      <w:r w:rsidR="001307BA" w:rsidRPr="00FF5F6F">
        <w:rPr>
          <w:rFonts w:ascii="ArialMT" w:hAnsi="ArialMT" w:cs="ArialMT"/>
          <w:i/>
          <w:iCs/>
          <w:szCs w:val="20"/>
        </w:rPr>
        <w:t>folgende</w:t>
      </w:r>
      <w:r>
        <w:rPr>
          <w:rFonts w:ascii="ArialMT" w:hAnsi="ArialMT" w:cs="ArialMT"/>
          <w:i/>
          <w:iCs/>
          <w:szCs w:val="20"/>
        </w:rPr>
        <w:t>n</w:t>
      </w:r>
      <w:r w:rsidR="001307BA" w:rsidRPr="00FF5F6F">
        <w:rPr>
          <w:rFonts w:ascii="ArialMT" w:hAnsi="ArialMT" w:cs="ArialMT"/>
          <w:i/>
          <w:iCs/>
          <w:szCs w:val="20"/>
        </w:rPr>
        <w:t xml:space="preserve"> jährliche</w:t>
      </w:r>
      <w:r>
        <w:rPr>
          <w:rFonts w:ascii="ArialMT" w:hAnsi="ArialMT" w:cs="ArialMT"/>
          <w:i/>
          <w:iCs/>
          <w:szCs w:val="20"/>
        </w:rPr>
        <w:t>n</w:t>
      </w:r>
      <w:r w:rsidR="001307BA" w:rsidRPr="00FF5F6F">
        <w:rPr>
          <w:rFonts w:ascii="ArialMT" w:hAnsi="ArialMT" w:cs="ArialMT"/>
          <w:i/>
          <w:iCs/>
          <w:szCs w:val="20"/>
        </w:rPr>
        <w:t xml:space="preserve"> Verminderung</w:t>
      </w:r>
      <w:r w:rsidR="00A37004">
        <w:rPr>
          <w:rFonts w:ascii="ArialMT" w:hAnsi="ArialMT" w:cs="ArialMT"/>
          <w:i/>
          <w:iCs/>
          <w:szCs w:val="20"/>
        </w:rPr>
        <w:t>en</w:t>
      </w:r>
      <w:r w:rsidR="001307BA">
        <w:rPr>
          <w:rFonts w:ascii="ArialMT" w:hAnsi="ArialMT" w:cs="ArialMT"/>
          <w:i/>
          <w:iCs/>
          <w:szCs w:val="20"/>
        </w:rPr>
        <w:t>/</w:t>
      </w:r>
      <w:r w:rsidR="001307BA" w:rsidRPr="00C26E41">
        <w:rPr>
          <w:rFonts w:ascii="ArialMT" w:hAnsi="ArialMT" w:cs="ArialMT"/>
          <w:i/>
          <w:iCs/>
          <w:szCs w:val="20"/>
        </w:rPr>
        <w:t xml:space="preserve"> </w:t>
      </w:r>
      <w:r w:rsidR="005A0004">
        <w:rPr>
          <w:rFonts w:ascii="ArialMT" w:hAnsi="ArialMT" w:cs="ArialMT"/>
          <w:i/>
          <w:iCs/>
          <w:szCs w:val="20"/>
        </w:rPr>
        <w:t>N</w:t>
      </w:r>
      <w:r w:rsidR="001307BA">
        <w:rPr>
          <w:rFonts w:ascii="ArialMT" w:hAnsi="ArialMT" w:cs="ArialMT"/>
          <w:i/>
          <w:iCs/>
          <w:szCs w:val="20"/>
        </w:rPr>
        <w:t>egativemissionen</w:t>
      </w:r>
      <w:r w:rsidR="001307BA" w:rsidRPr="00FF5F6F">
        <w:rPr>
          <w:rFonts w:ascii="ArialMT" w:hAnsi="ArialMT" w:cs="ArialMT"/>
          <w:i/>
          <w:iCs/>
          <w:szCs w:val="20"/>
        </w:rPr>
        <w:t xml:space="preserve"> in TCO</w:t>
      </w:r>
      <w:r w:rsidR="001307BA" w:rsidRPr="00FF5F6F">
        <w:rPr>
          <w:rFonts w:ascii="ArialMT" w:hAnsi="ArialMT" w:cs="ArialMT"/>
          <w:i/>
          <w:iCs/>
          <w:szCs w:val="20"/>
          <w:vertAlign w:val="subscript"/>
        </w:rPr>
        <w:t>2</w:t>
      </w:r>
      <w:r w:rsidR="001307BA" w:rsidRPr="00FF5F6F">
        <w:rPr>
          <w:rFonts w:ascii="ArialMT" w:hAnsi="ArialMT" w:cs="ArialMT"/>
          <w:i/>
          <w:iCs/>
          <w:szCs w:val="20"/>
        </w:rPr>
        <w:t>-eq führen:</w:t>
      </w:r>
    </w:p>
    <w:bookmarkEnd w:id="8"/>
    <w:tbl>
      <w:tblPr>
        <w:tblStyle w:val="Tabellenraster"/>
        <w:tblW w:w="0" w:type="auto"/>
        <w:tblLook w:val="04A0" w:firstRow="1" w:lastRow="0" w:firstColumn="1" w:lastColumn="0" w:noHBand="0" w:noVBand="1"/>
      </w:tblPr>
      <w:tblGrid>
        <w:gridCol w:w="2254"/>
        <w:gridCol w:w="2284"/>
        <w:gridCol w:w="2262"/>
        <w:gridCol w:w="2262"/>
      </w:tblGrid>
      <w:tr w:rsidR="001307BA" w:rsidRPr="00FF5F6F" w14:paraId="4294A494" w14:textId="77777777" w:rsidTr="00ED1ECB">
        <w:tc>
          <w:tcPr>
            <w:tcW w:w="2255" w:type="dxa"/>
          </w:tcPr>
          <w:p w14:paraId="0EB38560" w14:textId="77777777" w:rsidR="001307BA" w:rsidRPr="00FF5F6F" w:rsidRDefault="001307BA" w:rsidP="004733B0">
            <w:pPr>
              <w:rPr>
                <w:rFonts w:ascii="ArialMT" w:hAnsi="ArialMT" w:cs="ArialMT"/>
                <w:i/>
                <w:iCs/>
                <w:szCs w:val="20"/>
              </w:rPr>
            </w:pPr>
          </w:p>
        </w:tc>
        <w:tc>
          <w:tcPr>
            <w:tcW w:w="2284" w:type="dxa"/>
          </w:tcPr>
          <w:p w14:paraId="18105D17" w14:textId="77777777" w:rsidR="001307BA" w:rsidRPr="00FF5F6F" w:rsidRDefault="001307BA" w:rsidP="004733B0">
            <w:pPr>
              <w:rPr>
                <w:rFonts w:ascii="ArialMT" w:hAnsi="ArialMT" w:cs="ArialMT"/>
                <w:i/>
                <w:iCs/>
                <w:szCs w:val="20"/>
              </w:rPr>
            </w:pPr>
            <w:r w:rsidRPr="00FF5F6F">
              <w:rPr>
                <w:rFonts w:ascii="ArialMT" w:hAnsi="ArialMT" w:cs="ArialMT"/>
                <w:i/>
                <w:iCs/>
                <w:szCs w:val="20"/>
              </w:rPr>
              <w:t>Entwicklungsphase Demonstrationszwecke</w:t>
            </w:r>
          </w:p>
        </w:tc>
        <w:tc>
          <w:tcPr>
            <w:tcW w:w="2262" w:type="dxa"/>
          </w:tcPr>
          <w:p w14:paraId="46CFEB16" w14:textId="77777777" w:rsidR="001307BA" w:rsidRPr="00FF5F6F" w:rsidRDefault="001307BA" w:rsidP="004733B0">
            <w:pPr>
              <w:rPr>
                <w:rFonts w:ascii="ArialMT" w:hAnsi="ArialMT" w:cs="ArialMT"/>
                <w:i/>
                <w:iCs/>
                <w:szCs w:val="20"/>
              </w:rPr>
            </w:pPr>
            <w:r w:rsidRPr="00FF5F6F">
              <w:rPr>
                <w:rFonts w:ascii="ArialMT" w:hAnsi="ArialMT" w:cs="ArialMT"/>
                <w:i/>
                <w:iCs/>
                <w:szCs w:val="20"/>
              </w:rPr>
              <w:t>Entwicklungsphase Marktzulassung und Markteinführung</w:t>
            </w:r>
          </w:p>
        </w:tc>
        <w:tc>
          <w:tcPr>
            <w:tcW w:w="2262" w:type="dxa"/>
          </w:tcPr>
          <w:p w14:paraId="317A7985" w14:textId="77777777" w:rsidR="001307BA" w:rsidRPr="00FF5F6F" w:rsidRDefault="001307BA" w:rsidP="004733B0">
            <w:pPr>
              <w:rPr>
                <w:rFonts w:ascii="ArialMT" w:hAnsi="ArialMT" w:cs="ArialMT"/>
                <w:i/>
                <w:iCs/>
                <w:szCs w:val="20"/>
              </w:rPr>
            </w:pPr>
            <w:r w:rsidRPr="00FF5F6F">
              <w:rPr>
                <w:rFonts w:ascii="ArialMT" w:hAnsi="ArialMT" w:cs="ArialMT"/>
                <w:i/>
                <w:iCs/>
                <w:szCs w:val="20"/>
              </w:rPr>
              <w:t>Entwicklungsphase Marktdiffusion</w:t>
            </w:r>
          </w:p>
        </w:tc>
      </w:tr>
      <w:tr w:rsidR="001307BA" w:rsidRPr="00FF5F6F" w14:paraId="3222B9B9" w14:textId="77777777" w:rsidTr="00ED1ECB">
        <w:tc>
          <w:tcPr>
            <w:tcW w:w="2255" w:type="dxa"/>
          </w:tcPr>
          <w:p w14:paraId="5B7AA39F" w14:textId="77777777" w:rsidR="001307BA" w:rsidRPr="00FF5F6F" w:rsidRDefault="001307BA" w:rsidP="004733B0">
            <w:pPr>
              <w:rPr>
                <w:rFonts w:ascii="ArialMT" w:hAnsi="ArialMT" w:cs="ArialMT"/>
                <w:i/>
                <w:iCs/>
                <w:szCs w:val="20"/>
              </w:rPr>
            </w:pPr>
            <w:r w:rsidRPr="00FF5F6F">
              <w:rPr>
                <w:rFonts w:ascii="ArialMT" w:hAnsi="ArialMT" w:cs="ArialMT"/>
                <w:i/>
                <w:iCs/>
                <w:szCs w:val="20"/>
              </w:rPr>
              <w:t>Massnahme Scope 1 und 2</w:t>
            </w:r>
          </w:p>
        </w:tc>
        <w:tc>
          <w:tcPr>
            <w:tcW w:w="2284" w:type="dxa"/>
          </w:tcPr>
          <w:p w14:paraId="0AE3ED25" w14:textId="77777777" w:rsidR="001307BA" w:rsidRPr="00FF5F6F" w:rsidRDefault="001307BA" w:rsidP="004733B0">
            <w:pPr>
              <w:pStyle w:val="Listenabsatz"/>
              <w:numPr>
                <w:ilvl w:val="0"/>
                <w:numId w:val="12"/>
              </w:numPr>
              <w:rPr>
                <w:rFonts w:ascii="ArialMT" w:hAnsi="ArialMT" w:cs="ArialMT"/>
                <w:i/>
                <w:iCs/>
                <w:szCs w:val="20"/>
              </w:rPr>
            </w:pPr>
          </w:p>
        </w:tc>
        <w:tc>
          <w:tcPr>
            <w:tcW w:w="2262" w:type="dxa"/>
          </w:tcPr>
          <w:p w14:paraId="650D6ADF" w14:textId="77777777" w:rsidR="001307BA" w:rsidRPr="00FF5F6F" w:rsidRDefault="001307BA" w:rsidP="004733B0">
            <w:pPr>
              <w:rPr>
                <w:rFonts w:ascii="ArialMT" w:hAnsi="ArialMT" w:cs="ArialMT"/>
                <w:i/>
                <w:iCs/>
                <w:szCs w:val="20"/>
              </w:rPr>
            </w:pPr>
            <w:r w:rsidRPr="00FF5F6F">
              <w:rPr>
                <w:rFonts w:ascii="ArialMT" w:hAnsi="ArialMT" w:cs="ArialMT"/>
                <w:i/>
                <w:iCs/>
                <w:szCs w:val="20"/>
              </w:rPr>
              <w:t>1’000</w:t>
            </w:r>
          </w:p>
        </w:tc>
        <w:tc>
          <w:tcPr>
            <w:tcW w:w="2262" w:type="dxa"/>
          </w:tcPr>
          <w:p w14:paraId="4EC9E353" w14:textId="77777777" w:rsidR="001307BA" w:rsidRPr="00FF5F6F" w:rsidRDefault="001307BA" w:rsidP="004733B0">
            <w:pPr>
              <w:rPr>
                <w:rFonts w:ascii="ArialMT" w:hAnsi="ArialMT" w:cs="ArialMT"/>
                <w:i/>
                <w:iCs/>
                <w:szCs w:val="20"/>
              </w:rPr>
            </w:pPr>
            <w:r w:rsidRPr="00FF5F6F">
              <w:rPr>
                <w:rFonts w:ascii="ArialMT" w:hAnsi="ArialMT" w:cs="ArialMT"/>
                <w:i/>
                <w:iCs/>
                <w:szCs w:val="20"/>
              </w:rPr>
              <w:t>5’000</w:t>
            </w:r>
          </w:p>
        </w:tc>
      </w:tr>
      <w:tr w:rsidR="001307BA" w:rsidRPr="00FF5F6F" w14:paraId="0927CE3B" w14:textId="77777777" w:rsidTr="00ED1ECB">
        <w:tc>
          <w:tcPr>
            <w:tcW w:w="2255" w:type="dxa"/>
          </w:tcPr>
          <w:p w14:paraId="793BCE7D" w14:textId="77777777" w:rsidR="001307BA" w:rsidRPr="00FF5F6F" w:rsidRDefault="001307BA" w:rsidP="004733B0">
            <w:pPr>
              <w:rPr>
                <w:rFonts w:ascii="ArialMT" w:hAnsi="ArialMT" w:cs="ArialMT"/>
                <w:i/>
                <w:iCs/>
                <w:szCs w:val="20"/>
              </w:rPr>
            </w:pPr>
            <w:r w:rsidRPr="00FF5F6F">
              <w:rPr>
                <w:rFonts w:ascii="ArialMT" w:hAnsi="ArialMT" w:cs="ArialMT"/>
                <w:i/>
                <w:iCs/>
                <w:szCs w:val="20"/>
              </w:rPr>
              <w:t>Massnahme Scope 3</w:t>
            </w:r>
          </w:p>
        </w:tc>
        <w:tc>
          <w:tcPr>
            <w:tcW w:w="2284" w:type="dxa"/>
          </w:tcPr>
          <w:p w14:paraId="066D7AEA" w14:textId="77777777" w:rsidR="001307BA" w:rsidRPr="00FF5F6F" w:rsidRDefault="001307BA" w:rsidP="004733B0">
            <w:pPr>
              <w:rPr>
                <w:rFonts w:ascii="ArialMT" w:hAnsi="ArialMT" w:cs="ArialMT"/>
                <w:i/>
                <w:iCs/>
                <w:szCs w:val="20"/>
              </w:rPr>
            </w:pPr>
            <w:r w:rsidRPr="00FF5F6F">
              <w:rPr>
                <w:rFonts w:ascii="ArialMT" w:hAnsi="ArialMT" w:cs="ArialMT"/>
                <w:i/>
                <w:iCs/>
                <w:szCs w:val="20"/>
              </w:rPr>
              <w:t>100</w:t>
            </w:r>
          </w:p>
        </w:tc>
        <w:tc>
          <w:tcPr>
            <w:tcW w:w="2262" w:type="dxa"/>
          </w:tcPr>
          <w:p w14:paraId="31110CE5" w14:textId="77777777" w:rsidR="001307BA" w:rsidRPr="00FF5F6F" w:rsidRDefault="001307BA" w:rsidP="004733B0">
            <w:pPr>
              <w:rPr>
                <w:rFonts w:ascii="ArialMT" w:hAnsi="ArialMT" w:cs="ArialMT"/>
                <w:i/>
                <w:iCs/>
                <w:szCs w:val="20"/>
              </w:rPr>
            </w:pPr>
            <w:r w:rsidRPr="00FF5F6F">
              <w:rPr>
                <w:rFonts w:ascii="ArialMT" w:hAnsi="ArialMT" w:cs="ArialMT"/>
                <w:i/>
                <w:iCs/>
                <w:szCs w:val="20"/>
              </w:rPr>
              <w:t>500</w:t>
            </w:r>
          </w:p>
        </w:tc>
        <w:tc>
          <w:tcPr>
            <w:tcW w:w="2262" w:type="dxa"/>
          </w:tcPr>
          <w:p w14:paraId="76287545" w14:textId="77777777" w:rsidR="001307BA" w:rsidRPr="00FF5F6F" w:rsidRDefault="001307BA" w:rsidP="004733B0">
            <w:pPr>
              <w:rPr>
                <w:rFonts w:ascii="ArialMT" w:hAnsi="ArialMT" w:cs="ArialMT"/>
                <w:i/>
                <w:iCs/>
                <w:szCs w:val="20"/>
              </w:rPr>
            </w:pPr>
            <w:r w:rsidRPr="00FF5F6F">
              <w:rPr>
                <w:rFonts w:ascii="ArialMT" w:hAnsi="ArialMT" w:cs="ArialMT"/>
                <w:i/>
                <w:iCs/>
                <w:szCs w:val="20"/>
              </w:rPr>
              <w:t>500</w:t>
            </w:r>
          </w:p>
        </w:tc>
      </w:tr>
      <w:tr w:rsidR="001307BA" w:rsidRPr="00FF5F6F" w14:paraId="3F148AA9" w14:textId="77777777" w:rsidTr="00ED1ECB">
        <w:tc>
          <w:tcPr>
            <w:tcW w:w="2255" w:type="dxa"/>
          </w:tcPr>
          <w:p w14:paraId="571F7224" w14:textId="77777777" w:rsidR="001307BA" w:rsidRPr="00FF5F6F" w:rsidRDefault="001307BA" w:rsidP="004733B0">
            <w:pPr>
              <w:rPr>
                <w:rFonts w:ascii="ArialMT" w:hAnsi="ArialMT" w:cs="ArialMT"/>
                <w:i/>
                <w:iCs/>
                <w:szCs w:val="20"/>
              </w:rPr>
            </w:pPr>
            <w:r w:rsidRPr="00FF5F6F">
              <w:rPr>
                <w:rFonts w:ascii="ArialMT" w:hAnsi="ArialMT" w:cs="ArialMT"/>
                <w:i/>
                <w:iCs/>
                <w:szCs w:val="20"/>
              </w:rPr>
              <w:t>Massnahme zur Speicherung von CO</w:t>
            </w:r>
            <w:r w:rsidRPr="00FF5F6F">
              <w:rPr>
                <w:rFonts w:ascii="ArialMT" w:hAnsi="ArialMT" w:cs="ArialMT"/>
                <w:i/>
                <w:iCs/>
                <w:szCs w:val="20"/>
                <w:vertAlign w:val="subscript"/>
              </w:rPr>
              <w:t>2</w:t>
            </w:r>
          </w:p>
        </w:tc>
        <w:tc>
          <w:tcPr>
            <w:tcW w:w="2284" w:type="dxa"/>
          </w:tcPr>
          <w:p w14:paraId="6C6ABE92" w14:textId="77777777" w:rsidR="001307BA" w:rsidRPr="00FF5F6F" w:rsidRDefault="001307BA" w:rsidP="004733B0">
            <w:pPr>
              <w:rPr>
                <w:rFonts w:ascii="ArialMT" w:hAnsi="ArialMT" w:cs="ArialMT"/>
                <w:i/>
                <w:iCs/>
                <w:szCs w:val="20"/>
              </w:rPr>
            </w:pPr>
            <w:r w:rsidRPr="00FF5F6F">
              <w:rPr>
                <w:rFonts w:ascii="ArialMT" w:hAnsi="ArialMT" w:cs="ArialMT"/>
                <w:i/>
                <w:iCs/>
                <w:szCs w:val="20"/>
              </w:rPr>
              <w:t>5’000</w:t>
            </w:r>
          </w:p>
        </w:tc>
        <w:tc>
          <w:tcPr>
            <w:tcW w:w="2262" w:type="dxa"/>
          </w:tcPr>
          <w:p w14:paraId="561DCBAB" w14:textId="77777777" w:rsidR="001307BA" w:rsidRPr="00FF5F6F" w:rsidRDefault="001307BA" w:rsidP="004733B0">
            <w:pPr>
              <w:rPr>
                <w:rFonts w:ascii="ArialMT" w:hAnsi="ArialMT" w:cs="ArialMT"/>
                <w:i/>
                <w:iCs/>
                <w:szCs w:val="20"/>
              </w:rPr>
            </w:pPr>
            <w:r w:rsidRPr="00FF5F6F">
              <w:rPr>
                <w:rFonts w:ascii="ArialMT" w:hAnsi="ArialMT" w:cs="ArialMT"/>
                <w:i/>
                <w:iCs/>
                <w:szCs w:val="20"/>
              </w:rPr>
              <w:t>5’000</w:t>
            </w:r>
          </w:p>
        </w:tc>
        <w:tc>
          <w:tcPr>
            <w:tcW w:w="2262" w:type="dxa"/>
          </w:tcPr>
          <w:p w14:paraId="501B36DD" w14:textId="77777777" w:rsidR="001307BA" w:rsidRPr="00FF5F6F" w:rsidRDefault="001307BA" w:rsidP="004733B0">
            <w:pPr>
              <w:rPr>
                <w:rFonts w:ascii="ArialMT" w:hAnsi="ArialMT" w:cs="ArialMT"/>
                <w:i/>
                <w:iCs/>
                <w:szCs w:val="20"/>
              </w:rPr>
            </w:pPr>
            <w:r w:rsidRPr="00FF5F6F">
              <w:rPr>
                <w:rFonts w:ascii="ArialMT" w:hAnsi="ArialMT" w:cs="ArialMT"/>
                <w:i/>
                <w:iCs/>
                <w:szCs w:val="20"/>
              </w:rPr>
              <w:t>5’000</w:t>
            </w:r>
          </w:p>
        </w:tc>
      </w:tr>
    </w:tbl>
    <w:p w14:paraId="12184F16" w14:textId="77777777" w:rsidR="001307BA" w:rsidRDefault="001307BA" w:rsidP="004733B0">
      <w:pPr>
        <w:rPr>
          <w:rFonts w:ascii="ArialMT" w:hAnsi="ArialMT" w:cs="ArialMT"/>
          <w:szCs w:val="20"/>
        </w:rPr>
      </w:pPr>
    </w:p>
    <w:p w14:paraId="499EC2BA" w14:textId="54B9F3C8" w:rsidR="001307BA" w:rsidRPr="002A1368" w:rsidRDefault="001307BA" w:rsidP="004733B0">
      <w:pPr>
        <w:rPr>
          <w:rFonts w:ascii="ArialMT" w:hAnsi="ArialMT" w:cs="ArialMT"/>
          <w:szCs w:val="20"/>
        </w:rPr>
      </w:pPr>
      <w:bookmarkStart w:id="9" w:name="_Hlk188446001"/>
      <w:r>
        <w:rPr>
          <w:rFonts w:ascii="ArialMT" w:hAnsi="ArialMT" w:cs="ArialMT"/>
          <w:szCs w:val="20"/>
        </w:rPr>
        <w:t>Voraussichtliche jährliche Verminderung der Treibhausgasemissionen in TCO</w:t>
      </w:r>
      <w:r w:rsidRPr="00984DFE">
        <w:rPr>
          <w:rFonts w:ascii="ArialMT" w:hAnsi="ArialMT" w:cs="ArialMT"/>
          <w:szCs w:val="20"/>
          <w:vertAlign w:val="subscript"/>
        </w:rPr>
        <w:t>2</w:t>
      </w:r>
      <w:r>
        <w:rPr>
          <w:rFonts w:ascii="ArialMT" w:hAnsi="ArialMT" w:cs="ArialMT"/>
          <w:szCs w:val="20"/>
        </w:rPr>
        <w:t>-eq/Jahr</w:t>
      </w:r>
      <w:r w:rsidR="00F91094">
        <w:rPr>
          <w:rStyle w:val="Funotenzeichen"/>
          <w:rFonts w:ascii="ArialMT" w:hAnsi="ArialMT" w:cs="ArialMT"/>
          <w:szCs w:val="20"/>
        </w:rPr>
        <w:footnoteReference w:id="3"/>
      </w:r>
      <w:r>
        <w:rPr>
          <w:rFonts w:ascii="ArialMT" w:hAnsi="ArialMT" w:cs="ArialMT"/>
          <w:szCs w:val="20"/>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7465EC" w14:paraId="4669075E" w14:textId="77777777" w:rsidTr="008C4DAA">
        <w:trPr>
          <w:trHeight w:val="340"/>
        </w:trPr>
        <w:sdt>
          <w:sdtPr>
            <w:id w:val="1937011393"/>
            <w:placeholder>
              <w:docPart w:val="D036A409B54748AD8738392617BE8ED2"/>
            </w:placeholder>
            <w:showingPlcHdr/>
          </w:sdtPr>
          <w:sdtContent>
            <w:tc>
              <w:tcPr>
                <w:tcW w:w="9071" w:type="dxa"/>
                <w:shd w:val="clear" w:color="auto" w:fill="F8F8F8"/>
                <w:vAlign w:val="center"/>
              </w:tcPr>
              <w:p w14:paraId="6AA13B33" w14:textId="77777777" w:rsidR="001307BA" w:rsidRPr="000A26FE" w:rsidRDefault="001307BA" w:rsidP="004733B0">
                <w:pPr>
                  <w:rPr>
                    <w:szCs w:val="20"/>
                  </w:rPr>
                </w:pPr>
                <w:r>
                  <w:rPr>
                    <w:rStyle w:val="Platzhaltertext"/>
                  </w:rPr>
                  <w:t>Klicken Sie hier, um Text einzugeben.</w:t>
                </w:r>
              </w:p>
            </w:tc>
          </w:sdtContent>
        </w:sdt>
      </w:tr>
    </w:tbl>
    <w:p w14:paraId="1C796477" w14:textId="0A9682DD" w:rsidR="008C4DAA" w:rsidRPr="002A1368" w:rsidRDefault="008C4DAA" w:rsidP="004733B0">
      <w:pPr>
        <w:rPr>
          <w:rFonts w:ascii="ArialMT" w:hAnsi="ArialMT" w:cs="ArialMT"/>
          <w:szCs w:val="20"/>
        </w:rPr>
      </w:pPr>
      <w:r>
        <w:rPr>
          <w:rFonts w:ascii="ArialMT" w:hAnsi="ArialMT" w:cs="ArialMT"/>
          <w:szCs w:val="20"/>
        </w:rPr>
        <w:t xml:space="preserve">Voraussichtliche jährliche </w:t>
      </w:r>
      <w:r w:rsidR="005A0004">
        <w:rPr>
          <w:rFonts w:ascii="ArialMT" w:hAnsi="ArialMT" w:cs="ArialMT"/>
          <w:szCs w:val="20"/>
        </w:rPr>
        <w:t>N</w:t>
      </w:r>
      <w:r>
        <w:rPr>
          <w:rFonts w:ascii="ArialMT" w:hAnsi="ArialMT" w:cs="ArialMT"/>
          <w:szCs w:val="20"/>
        </w:rPr>
        <w:t>egativemissionen in TCO</w:t>
      </w:r>
      <w:r w:rsidRPr="00984DFE">
        <w:rPr>
          <w:rFonts w:ascii="ArialMT" w:hAnsi="ArialMT" w:cs="ArialMT"/>
          <w:szCs w:val="20"/>
          <w:vertAlign w:val="subscript"/>
        </w:rPr>
        <w:t>2</w:t>
      </w:r>
      <w:r>
        <w:rPr>
          <w:rFonts w:ascii="ArialMT" w:hAnsi="ArialMT" w:cs="ArialMT"/>
          <w:szCs w:val="20"/>
        </w:rPr>
        <w:t xml:space="preserve">-eq/Jahr: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C4DAA" w:rsidRPr="007465EC" w14:paraId="14CF0F34" w14:textId="77777777" w:rsidTr="005E7C7E">
        <w:trPr>
          <w:trHeight w:val="340"/>
        </w:trPr>
        <w:sdt>
          <w:sdtPr>
            <w:id w:val="836964440"/>
            <w:placeholder>
              <w:docPart w:val="03444DF6532946AA9306E8B8E2D28B69"/>
            </w:placeholder>
            <w:showingPlcHdr/>
          </w:sdtPr>
          <w:sdtContent>
            <w:tc>
              <w:tcPr>
                <w:tcW w:w="4535" w:type="dxa"/>
                <w:shd w:val="clear" w:color="auto" w:fill="F8F8F8"/>
                <w:vAlign w:val="center"/>
              </w:tcPr>
              <w:p w14:paraId="780FE4F2" w14:textId="77777777" w:rsidR="008C4DAA" w:rsidRPr="000A26FE" w:rsidRDefault="008C4DAA" w:rsidP="004733B0">
                <w:pPr>
                  <w:rPr>
                    <w:szCs w:val="20"/>
                  </w:rPr>
                </w:pPr>
                <w:r>
                  <w:rPr>
                    <w:rStyle w:val="Platzhaltertext"/>
                  </w:rPr>
                  <w:t>Klicken Sie hier, um Text einzugeben.</w:t>
                </w:r>
              </w:p>
            </w:tc>
          </w:sdtContent>
        </w:sdt>
      </w:tr>
    </w:tbl>
    <w:p w14:paraId="27134C2A" w14:textId="77777777" w:rsidR="001B006D" w:rsidRPr="00014715" w:rsidRDefault="001B006D" w:rsidP="004733B0">
      <w:pPr>
        <w:pStyle w:val="berschrift2"/>
        <w:rPr>
          <w:lang w:eastAsia="de-DE"/>
        </w:rPr>
      </w:pPr>
      <w:bookmarkStart w:id="10" w:name="_Hlk188446038"/>
      <w:bookmarkEnd w:id="9"/>
      <w:r>
        <w:t>Ziele und angestrebte Verminderung der Treibhausgasemissionen</w:t>
      </w:r>
    </w:p>
    <w:p w14:paraId="2A5DA214" w14:textId="294B52E3" w:rsidR="001B006D" w:rsidRPr="005C1C0A" w:rsidRDefault="00510F1C" w:rsidP="004733B0">
      <w:pPr>
        <w:rPr>
          <w:i/>
        </w:rPr>
      </w:pPr>
      <w:bookmarkStart w:id="11" w:name="_Hlk188447464"/>
      <w:bookmarkStart w:id="12" w:name="_Hlk197595034"/>
      <w:r w:rsidRPr="00510F1C">
        <w:rPr>
          <w:rFonts w:ascii="ArialMT" w:hAnsi="ArialMT" w:cs="ArialMT"/>
          <w:i/>
          <w:iCs/>
          <w:szCs w:val="20"/>
        </w:rPr>
        <w:t xml:space="preserve">Legen Sie dar, wie hoch die angestrebte Verminderung der Treibhausgasemissionen (THG-Emissionen) oder die angestrebten Negativemissionen (CCS/NET) über die Wirkungsdauer (siehe auch Punkt 1.9) der Massnahme ist (in tCO2eq). Beschreiben Sie hierzu die heutige Ausgangslage (das Referenzszenario) und die Annahmen für die Berechnung der Einsparungen gegenüber diesem Referenzszenario. Zeigen Sie ausserdem auf, mit welchen Betriebsdaten die Erreichung der Ziele nachgewiesen werden können. Es ist insgesamt glaubhaft und nachvollziehbar darzulegen, dass die Schwellenwerte gemäss Anhang 2 KlV (Ziffer 1.1, 2.1 und 3.2) eingehalten werden. Legen Sie ausserdem dar, inwiefern die Massnahme einen </w:t>
      </w:r>
      <w:r>
        <w:rPr>
          <w:rFonts w:ascii="ArialMT" w:hAnsi="ArialMT" w:cs="ArialMT"/>
          <w:i/>
          <w:iCs/>
          <w:szCs w:val="20"/>
        </w:rPr>
        <w:t>angemessenen</w:t>
      </w:r>
      <w:r w:rsidRPr="00510F1C">
        <w:rPr>
          <w:rFonts w:ascii="ArialMT" w:hAnsi="ArialMT" w:cs="ArialMT"/>
          <w:i/>
          <w:iCs/>
          <w:szCs w:val="20"/>
        </w:rPr>
        <w:t xml:space="preserve"> Beitrag an die Erreichung der Ziele der Energie- und Klimapolitik des Bundes leistet.</w:t>
      </w:r>
      <w:r w:rsidR="001B006D">
        <w:rPr>
          <w:rFonts w:ascii="ArialMT" w:hAnsi="ArialMT" w:cs="ArialMT"/>
          <w:szCs w:val="20"/>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B006D" w:rsidRPr="00741C65" w14:paraId="09C85FC6" w14:textId="77777777" w:rsidTr="00ED4095">
        <w:trPr>
          <w:trHeight w:val="2835"/>
        </w:trPr>
        <w:bookmarkEnd w:id="12" w:displacedByCustomXml="next"/>
        <w:sdt>
          <w:sdtPr>
            <w:id w:val="712926402"/>
            <w:placeholder>
              <w:docPart w:val="2918546D4EE94609AC3DD63360D68116"/>
            </w:placeholder>
            <w:showingPlcHdr/>
          </w:sdtPr>
          <w:sdtContent>
            <w:tc>
              <w:tcPr>
                <w:tcW w:w="9071" w:type="dxa"/>
                <w:shd w:val="clear" w:color="auto" w:fill="F8F8F8"/>
              </w:tcPr>
              <w:p w14:paraId="651FA34B" w14:textId="77777777" w:rsidR="001B006D" w:rsidRPr="000A26FE" w:rsidRDefault="001B006D" w:rsidP="004733B0">
                <w:pPr>
                  <w:spacing w:line="240" w:lineRule="auto"/>
                </w:pPr>
                <w:r>
                  <w:rPr>
                    <w:rStyle w:val="Platzhaltertext"/>
                  </w:rPr>
                  <w:t>Klicken Sie hier, um Text einzugeben.</w:t>
                </w:r>
              </w:p>
            </w:tc>
          </w:sdtContent>
        </w:sdt>
      </w:tr>
    </w:tbl>
    <w:p w14:paraId="3DF1826C" w14:textId="16DAD7DF" w:rsidR="002E2C91" w:rsidRDefault="002E2C91" w:rsidP="004733B0">
      <w:pPr>
        <w:rPr>
          <w:i/>
        </w:rPr>
      </w:pPr>
      <w:bookmarkStart w:id="13" w:name="_Hlk188447598"/>
      <w:bookmarkEnd w:id="10"/>
      <w:bookmarkEnd w:id="11"/>
      <w:r w:rsidRPr="002E2C91">
        <w:rPr>
          <w:i/>
        </w:rPr>
        <w:t xml:space="preserve">Bei Massnahmen, die Zertifikate unter freiwilligen Standards </w:t>
      </w:r>
      <w:r>
        <w:rPr>
          <w:i/>
        </w:rPr>
        <w:t>oder Bescheinigungen nach dem CO</w:t>
      </w:r>
      <w:r w:rsidRPr="002E2C91">
        <w:rPr>
          <w:i/>
          <w:vertAlign w:val="subscript"/>
        </w:rPr>
        <w:t>2</w:t>
      </w:r>
      <w:r>
        <w:rPr>
          <w:i/>
        </w:rPr>
        <w:t xml:space="preserve">-Gesetz </w:t>
      </w:r>
      <w:r w:rsidRPr="002E2C91">
        <w:rPr>
          <w:i/>
        </w:rPr>
        <w:t xml:space="preserve">generieren, sind die voraussichtlichen Erlöse </w:t>
      </w:r>
      <w:r>
        <w:rPr>
          <w:i/>
        </w:rPr>
        <w:t xml:space="preserve">über 7 Jahre ab Inbetriebnahme der Massnahme </w:t>
      </w:r>
      <w:r w:rsidRPr="002E2C91">
        <w:rPr>
          <w:i/>
        </w:rPr>
        <w:t>anzugeben</w:t>
      </w:r>
      <w:r>
        <w:rPr>
          <w:i/>
        </w:rPr>
        <w:t>.</w:t>
      </w:r>
    </w:p>
    <w:p w14:paraId="5757D32B" w14:textId="1680C5C6" w:rsidR="0043196E" w:rsidRDefault="0043196E" w:rsidP="004733B0">
      <w:pPr>
        <w:rPr>
          <w:i/>
        </w:rPr>
      </w:pPr>
      <w:r>
        <w:rPr>
          <w:i/>
        </w:rPr>
        <w:t>Jährliche v</w:t>
      </w:r>
      <w:r w:rsidRPr="0043196E">
        <w:rPr>
          <w:i/>
        </w:rPr>
        <w:t>oraussichtliche Erlöse</w:t>
      </w:r>
      <w:r>
        <w:rPr>
          <w:i/>
        </w:rPr>
        <w:t xml:space="preserve"> aus</w:t>
      </w:r>
      <w:r w:rsidR="002E2C91">
        <w:rPr>
          <w:i/>
        </w:rPr>
        <w:t xml:space="preserve"> </w:t>
      </w:r>
      <w:r>
        <w:rPr>
          <w:i/>
        </w:rPr>
        <w:t>Zertifikaten</w:t>
      </w:r>
      <w:r w:rsidR="002E2C91">
        <w:rPr>
          <w:i/>
        </w:rPr>
        <w:t>/Bescheinigungen</w:t>
      </w:r>
      <w:r>
        <w:rPr>
          <w:i/>
        </w:rPr>
        <w:t xml:space="preserve"> in </w:t>
      </w:r>
      <w:r w:rsidR="00457D4F">
        <w:rPr>
          <w:i/>
        </w:rPr>
        <w:t>Fr.</w:t>
      </w:r>
      <w:r>
        <w:rPr>
          <w:i/>
        </w:rPr>
        <w:t>:</w:t>
      </w:r>
    </w:p>
    <w:sdt>
      <w:sdtPr>
        <w:id w:val="-2056154673"/>
        <w:placeholder>
          <w:docPart w:val="0CF5BFF74E6E47C7A3542D400D1AB42C"/>
        </w:placeholder>
        <w:showingPlcHdr/>
      </w:sdtPr>
      <w:sdtContent>
        <w:p w14:paraId="29D8B770" w14:textId="56058D22" w:rsidR="0043196E" w:rsidRPr="0043196E" w:rsidRDefault="0043196E" w:rsidP="004733B0">
          <w:pPr>
            <w:rPr>
              <w:szCs w:val="20"/>
            </w:rPr>
          </w:pPr>
          <w:r>
            <w:rPr>
              <w:rStyle w:val="Platzhaltertext"/>
            </w:rPr>
            <w:t>Klicken Sie hier, um Text einzugeben.</w:t>
          </w:r>
        </w:p>
      </w:sdtContent>
    </w:sdt>
    <w:p w14:paraId="349604CC" w14:textId="74041F15" w:rsidR="001307BA" w:rsidRPr="00530290" w:rsidRDefault="001307BA" w:rsidP="004733B0">
      <w:pPr>
        <w:pStyle w:val="berschrift2"/>
      </w:pPr>
      <w:bookmarkStart w:id="14" w:name="_Ref14185972"/>
      <w:bookmarkStart w:id="15" w:name="_Hlk188448309"/>
      <w:bookmarkEnd w:id="13"/>
      <w:r>
        <w:t>Gesamtkosten der Massnahme, anrechenbare Kosten und beantragter Förderbeitrag</w:t>
      </w:r>
      <w:bookmarkEnd w:id="14"/>
    </w:p>
    <w:tbl>
      <w:tblPr>
        <w:tblStyle w:val="Tabellenraster"/>
        <w:tblW w:w="799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864"/>
        <w:gridCol w:w="2126"/>
      </w:tblGrid>
      <w:tr w:rsidR="00C4075E" w:rsidRPr="00014715" w14:paraId="5C0781BF" w14:textId="77777777" w:rsidTr="00C4075E">
        <w:trPr>
          <w:trHeight w:val="340"/>
        </w:trPr>
        <w:tc>
          <w:tcPr>
            <w:tcW w:w="5864" w:type="dxa"/>
            <w:vAlign w:val="center"/>
          </w:tcPr>
          <w:p w14:paraId="7A42D78E" w14:textId="23FDEAAA" w:rsidR="00C4075E" w:rsidRPr="00014715" w:rsidRDefault="00C4075E" w:rsidP="004733B0">
            <w:pPr>
              <w:rPr>
                <w:lang w:eastAsia="de-DE"/>
              </w:rPr>
            </w:pPr>
            <w:r>
              <w:t>Anrechenbare Kosten für Investitionskosten</w:t>
            </w:r>
            <w:r w:rsidR="00425B8E">
              <w:t xml:space="preserve"> (CAPEX)</w:t>
            </w:r>
            <w:r>
              <w:t>:</w:t>
            </w:r>
          </w:p>
        </w:tc>
        <w:tc>
          <w:tcPr>
            <w:tcW w:w="2126" w:type="dxa"/>
            <w:shd w:val="clear" w:color="auto" w:fill="F8F8F8"/>
            <w:vAlign w:val="center"/>
          </w:tcPr>
          <w:sdt>
            <w:sdtPr>
              <w:rPr>
                <w:bCs/>
                <w:color w:val="808080" w:themeColor="background1" w:themeShade="80"/>
                <w:szCs w:val="20"/>
              </w:rPr>
              <w:id w:val="-1828504624"/>
              <w:placeholder>
                <w:docPart w:val="6325BFFECB7949F2A3F946B423CEE540"/>
              </w:placeholder>
              <w:showingPlcHdr/>
              <w:text/>
            </w:sdtPr>
            <w:sdtContent>
              <w:p w14:paraId="71544D6E" w14:textId="77777777" w:rsidR="00C4075E" w:rsidRPr="00B563EE" w:rsidRDefault="00C4075E" w:rsidP="004733B0">
                <w:pPr>
                  <w:jc w:val="left"/>
                  <w:rPr>
                    <w:bCs/>
                    <w:szCs w:val="20"/>
                  </w:rPr>
                </w:pPr>
                <w:r w:rsidRPr="00B563EE">
                  <w:rPr>
                    <w:rStyle w:val="Platzhaltertext"/>
                    <w:bCs/>
                  </w:rPr>
                  <w:t>Betrag in Fr.</w:t>
                </w:r>
              </w:p>
            </w:sdtContent>
          </w:sdt>
        </w:tc>
      </w:tr>
      <w:tr w:rsidR="00C4075E" w:rsidRPr="00014715" w14:paraId="58B2E386" w14:textId="77777777" w:rsidTr="00C4075E">
        <w:trPr>
          <w:trHeight w:val="518"/>
        </w:trPr>
        <w:tc>
          <w:tcPr>
            <w:tcW w:w="5864" w:type="dxa"/>
            <w:vAlign w:val="center"/>
          </w:tcPr>
          <w:p w14:paraId="3672B0C2" w14:textId="47610833" w:rsidR="00C4075E" w:rsidRDefault="00C4075E" w:rsidP="004733B0">
            <w:r>
              <w:t>Anrechenbare Kosten für Betriebskosten</w:t>
            </w:r>
            <w:r w:rsidR="00425B8E">
              <w:t xml:space="preserve"> (OPEX)</w:t>
            </w:r>
            <w:r>
              <w:t xml:space="preserve">: </w:t>
            </w:r>
          </w:p>
        </w:tc>
        <w:tc>
          <w:tcPr>
            <w:tcW w:w="2126" w:type="dxa"/>
            <w:shd w:val="clear" w:color="auto" w:fill="F8F8F8"/>
            <w:vAlign w:val="center"/>
          </w:tcPr>
          <w:sdt>
            <w:sdtPr>
              <w:rPr>
                <w:bCs/>
                <w:color w:val="808080" w:themeColor="background1" w:themeShade="80"/>
                <w:szCs w:val="20"/>
              </w:rPr>
              <w:id w:val="608403386"/>
              <w:placeholder>
                <w:docPart w:val="47DD2630B8CE459D9F90D75597D2DBAB"/>
              </w:placeholder>
              <w:showingPlcHdr/>
              <w:text/>
            </w:sdtPr>
            <w:sdtContent>
              <w:p w14:paraId="68F3C589" w14:textId="03B993EB" w:rsidR="00C4075E" w:rsidRPr="00B563EE" w:rsidRDefault="00C4075E" w:rsidP="004733B0">
                <w:pPr>
                  <w:jc w:val="left"/>
                  <w:rPr>
                    <w:bCs/>
                    <w:color w:val="808080" w:themeColor="background1" w:themeShade="80"/>
                    <w:szCs w:val="20"/>
                  </w:rPr>
                </w:pPr>
                <w:r w:rsidRPr="00B563EE">
                  <w:rPr>
                    <w:rStyle w:val="Platzhaltertext"/>
                    <w:bCs/>
                  </w:rPr>
                  <w:t>Betrag in Fr.</w:t>
                </w:r>
              </w:p>
            </w:sdtContent>
          </w:sdt>
        </w:tc>
      </w:tr>
      <w:tr w:rsidR="00C4075E" w:rsidRPr="00014715" w14:paraId="1E92130A" w14:textId="77777777" w:rsidTr="00C4075E">
        <w:trPr>
          <w:trHeight w:val="340"/>
        </w:trPr>
        <w:tc>
          <w:tcPr>
            <w:tcW w:w="5864" w:type="dxa"/>
            <w:vAlign w:val="center"/>
          </w:tcPr>
          <w:p w14:paraId="3CF41BDC" w14:textId="79CB0F8B" w:rsidR="00C4075E" w:rsidRPr="00525472" w:rsidRDefault="00C4075E" w:rsidP="004733B0">
            <w:pPr>
              <w:rPr>
                <w:i/>
                <w:iCs/>
              </w:rPr>
            </w:pPr>
            <w:r w:rsidRPr="00525472">
              <w:rPr>
                <w:i/>
                <w:iCs/>
              </w:rPr>
              <w:t>Total</w:t>
            </w:r>
            <w:r w:rsidR="00425B8E">
              <w:rPr>
                <w:i/>
                <w:iCs/>
              </w:rPr>
              <w:t xml:space="preserve"> OPEX und CAPEX</w:t>
            </w:r>
            <w:r w:rsidRPr="00525472">
              <w:rPr>
                <w:i/>
                <w:iCs/>
              </w:rPr>
              <w:t xml:space="preserve"> über 7 Jahre</w:t>
            </w:r>
          </w:p>
        </w:tc>
        <w:tc>
          <w:tcPr>
            <w:tcW w:w="2126" w:type="dxa"/>
            <w:shd w:val="clear" w:color="auto" w:fill="F8F8F8"/>
            <w:vAlign w:val="center"/>
          </w:tcPr>
          <w:sdt>
            <w:sdtPr>
              <w:rPr>
                <w:bCs/>
                <w:color w:val="808080" w:themeColor="background1" w:themeShade="80"/>
                <w:szCs w:val="20"/>
              </w:rPr>
              <w:id w:val="1994526067"/>
              <w:placeholder>
                <w:docPart w:val="0DF5D4328EC446A3AFA6263319B7D219"/>
              </w:placeholder>
              <w:showingPlcHdr/>
              <w:text/>
            </w:sdtPr>
            <w:sdtContent>
              <w:p w14:paraId="7BDD8E2D" w14:textId="44D874BA" w:rsidR="00C4075E" w:rsidRPr="00B563EE" w:rsidRDefault="00C4075E" w:rsidP="004733B0">
                <w:pPr>
                  <w:jc w:val="left"/>
                  <w:rPr>
                    <w:bCs/>
                    <w:color w:val="808080" w:themeColor="background1" w:themeShade="80"/>
                    <w:szCs w:val="20"/>
                  </w:rPr>
                </w:pPr>
                <w:r w:rsidRPr="00B563EE">
                  <w:rPr>
                    <w:rStyle w:val="Platzhaltertext"/>
                    <w:bCs/>
                  </w:rPr>
                  <w:t>Betrag in Fr.</w:t>
                </w:r>
              </w:p>
            </w:sdtContent>
          </w:sdt>
        </w:tc>
      </w:tr>
      <w:tr w:rsidR="00C4075E" w:rsidRPr="00014715" w14:paraId="797F4158" w14:textId="77777777" w:rsidTr="00C4075E">
        <w:trPr>
          <w:trHeight w:val="340"/>
        </w:trPr>
        <w:tc>
          <w:tcPr>
            <w:tcW w:w="5864" w:type="dxa"/>
            <w:vAlign w:val="center"/>
          </w:tcPr>
          <w:p w14:paraId="0E46AF9B" w14:textId="1451DB6B" w:rsidR="00C4075E" w:rsidRDefault="00C4075E" w:rsidP="004733B0">
            <w:r>
              <w:t>Beantragter Förderbeitrag für Investitionskosten</w:t>
            </w:r>
            <w:r w:rsidR="00295633">
              <w:t xml:space="preserve"> (CAPEX)</w:t>
            </w:r>
          </w:p>
        </w:tc>
        <w:tc>
          <w:tcPr>
            <w:tcW w:w="2126" w:type="dxa"/>
            <w:shd w:val="clear" w:color="auto" w:fill="F8F8F8"/>
            <w:vAlign w:val="center"/>
          </w:tcPr>
          <w:sdt>
            <w:sdtPr>
              <w:rPr>
                <w:bCs/>
                <w:color w:val="808080" w:themeColor="background1" w:themeShade="80"/>
                <w:szCs w:val="20"/>
              </w:rPr>
              <w:id w:val="1052197776"/>
              <w:placeholder>
                <w:docPart w:val="17ED123546084CF489BD792FDE51EDFE"/>
              </w:placeholder>
              <w:showingPlcHdr/>
              <w:text/>
            </w:sdtPr>
            <w:sdtContent>
              <w:p w14:paraId="48CB7D0A" w14:textId="08EE9C9B" w:rsidR="00C4075E" w:rsidRPr="00B563EE" w:rsidRDefault="00C4075E" w:rsidP="004733B0">
                <w:pPr>
                  <w:jc w:val="left"/>
                  <w:rPr>
                    <w:bCs/>
                    <w:color w:val="808080" w:themeColor="background1" w:themeShade="80"/>
                    <w:szCs w:val="20"/>
                  </w:rPr>
                </w:pPr>
                <w:r w:rsidRPr="00B563EE">
                  <w:rPr>
                    <w:rStyle w:val="Platzhaltertext"/>
                    <w:bCs/>
                  </w:rPr>
                  <w:t>Betrag in Fr.</w:t>
                </w:r>
              </w:p>
            </w:sdtContent>
          </w:sdt>
        </w:tc>
      </w:tr>
      <w:tr w:rsidR="00C4075E" w:rsidRPr="00014715" w14:paraId="66B4B1AB" w14:textId="77777777" w:rsidTr="00C4075E">
        <w:trPr>
          <w:trHeight w:val="340"/>
        </w:trPr>
        <w:tc>
          <w:tcPr>
            <w:tcW w:w="5864" w:type="dxa"/>
            <w:vAlign w:val="center"/>
          </w:tcPr>
          <w:p w14:paraId="349662A3" w14:textId="4ACA0196" w:rsidR="00C4075E" w:rsidRDefault="00C4075E" w:rsidP="004733B0">
            <w:r>
              <w:t>Beantragter Förderbeitrag für Betriebskosten</w:t>
            </w:r>
            <w:r w:rsidR="00295633">
              <w:t xml:space="preserve"> (OPEX)</w:t>
            </w:r>
          </w:p>
        </w:tc>
        <w:tc>
          <w:tcPr>
            <w:tcW w:w="2126" w:type="dxa"/>
            <w:shd w:val="clear" w:color="auto" w:fill="F8F8F8"/>
            <w:vAlign w:val="center"/>
          </w:tcPr>
          <w:sdt>
            <w:sdtPr>
              <w:rPr>
                <w:bCs/>
                <w:color w:val="808080" w:themeColor="background1" w:themeShade="80"/>
                <w:szCs w:val="20"/>
              </w:rPr>
              <w:id w:val="1939408947"/>
              <w:placeholder>
                <w:docPart w:val="08CB7D10A9D14B7C9234C4C3F7BD2DD9"/>
              </w:placeholder>
              <w:showingPlcHdr/>
              <w:text/>
            </w:sdtPr>
            <w:sdtContent>
              <w:p w14:paraId="0852DBBD" w14:textId="43EA101B" w:rsidR="00C4075E" w:rsidRPr="00B563EE" w:rsidRDefault="00C4075E" w:rsidP="004733B0">
                <w:pPr>
                  <w:jc w:val="left"/>
                  <w:rPr>
                    <w:bCs/>
                    <w:color w:val="808080" w:themeColor="background1" w:themeShade="80"/>
                    <w:szCs w:val="20"/>
                  </w:rPr>
                </w:pPr>
                <w:r w:rsidRPr="00B563EE">
                  <w:rPr>
                    <w:rStyle w:val="Platzhaltertext"/>
                    <w:bCs/>
                  </w:rPr>
                  <w:t>Betrag in Fr.</w:t>
                </w:r>
              </w:p>
            </w:sdtContent>
          </w:sdt>
        </w:tc>
      </w:tr>
      <w:tr w:rsidR="00C4075E" w:rsidRPr="00014715" w14:paraId="69F6EC76" w14:textId="77777777" w:rsidTr="00C4075E">
        <w:trPr>
          <w:trHeight w:val="340"/>
        </w:trPr>
        <w:tc>
          <w:tcPr>
            <w:tcW w:w="5864" w:type="dxa"/>
            <w:vAlign w:val="center"/>
          </w:tcPr>
          <w:p w14:paraId="20FB2455" w14:textId="752DE2E7" w:rsidR="00C4075E" w:rsidRPr="00525472" w:rsidRDefault="00C4075E" w:rsidP="004733B0">
            <w:pPr>
              <w:rPr>
                <w:i/>
                <w:iCs/>
              </w:rPr>
            </w:pPr>
            <w:r w:rsidRPr="00525472">
              <w:rPr>
                <w:i/>
                <w:iCs/>
                <w:lang w:eastAsia="de-DE"/>
              </w:rPr>
              <w:t>Beantragter Förderbeitrag Total</w:t>
            </w:r>
            <w:r w:rsidR="00295633">
              <w:rPr>
                <w:i/>
                <w:iCs/>
                <w:lang w:eastAsia="de-DE"/>
              </w:rPr>
              <w:t xml:space="preserve"> (CAPEX + OPEX)</w:t>
            </w:r>
          </w:p>
        </w:tc>
        <w:tc>
          <w:tcPr>
            <w:tcW w:w="2126" w:type="dxa"/>
            <w:shd w:val="clear" w:color="auto" w:fill="F8F8F8"/>
            <w:vAlign w:val="center"/>
          </w:tcPr>
          <w:sdt>
            <w:sdtPr>
              <w:rPr>
                <w:bCs/>
                <w:color w:val="808080" w:themeColor="background1" w:themeShade="80"/>
                <w:szCs w:val="20"/>
              </w:rPr>
              <w:id w:val="276144182"/>
              <w:placeholder>
                <w:docPart w:val="9CFFC8D47410492FA1C34C8B05F52DE0"/>
              </w:placeholder>
              <w:showingPlcHdr/>
              <w:text/>
            </w:sdtPr>
            <w:sdtContent>
              <w:p w14:paraId="5DADA745" w14:textId="6513C44A" w:rsidR="00C4075E" w:rsidRPr="00B563EE" w:rsidRDefault="00C4075E" w:rsidP="004733B0">
                <w:pPr>
                  <w:jc w:val="left"/>
                  <w:rPr>
                    <w:bCs/>
                    <w:color w:val="808080" w:themeColor="background1" w:themeShade="80"/>
                    <w:szCs w:val="20"/>
                  </w:rPr>
                </w:pPr>
                <w:r w:rsidRPr="00B563EE">
                  <w:rPr>
                    <w:rStyle w:val="Platzhaltertext"/>
                    <w:bCs/>
                  </w:rPr>
                  <w:t>Betrag in Fr.</w:t>
                </w:r>
              </w:p>
            </w:sdtContent>
          </w:sdt>
        </w:tc>
      </w:tr>
      <w:bookmarkEnd w:id="15"/>
    </w:tbl>
    <w:p w14:paraId="04CDE978" w14:textId="77777777" w:rsidR="00FE01C4" w:rsidRDefault="00FE01C4" w:rsidP="00FE01C4">
      <w:pPr>
        <w:rPr>
          <w:i/>
        </w:rPr>
        <w:sectPr w:rsidR="00FE01C4" w:rsidSect="00FE01C4">
          <w:type w:val="continuous"/>
          <w:pgSz w:w="11907" w:h="16839" w:code="9"/>
          <w:pgMar w:top="709" w:right="1134" w:bottom="907" w:left="1701" w:header="714" w:footer="0" w:gutter="0"/>
          <w:cols w:space="708"/>
          <w:titlePg/>
          <w:docGrid w:linePitch="360"/>
        </w:sectPr>
      </w:pPr>
    </w:p>
    <w:p w14:paraId="00EFE02A" w14:textId="6A236007" w:rsidR="00FE01C4" w:rsidRDefault="00C11233" w:rsidP="00FE01C4">
      <w:pPr>
        <w:rPr>
          <w:i/>
        </w:rPr>
      </w:pPr>
      <w:r>
        <w:rPr>
          <w:i/>
        </w:rPr>
        <w:t xml:space="preserve">Bitte führen Sie die Details im </w:t>
      </w:r>
      <w:r w:rsidRPr="00422827">
        <w:rPr>
          <w:i/>
        </w:rPr>
        <w:t>Excel-Formular</w:t>
      </w:r>
      <w:r>
        <w:rPr>
          <w:i/>
        </w:rPr>
        <w:t xml:space="preserve"> zu den Kosten (</w:t>
      </w:r>
      <w:hyperlink r:id="rId19" w:history="1">
        <w:r w:rsidRPr="002F12DD">
          <w:rPr>
            <w:rStyle w:val="Hyperlink"/>
            <w:i/>
          </w:rPr>
          <w:t>Finanzbeiblatt</w:t>
        </w:r>
      </w:hyperlink>
      <w:r>
        <w:rPr>
          <w:i/>
        </w:rPr>
        <w:t>) auf</w:t>
      </w:r>
      <w:r w:rsidR="00FE01C4">
        <w:rPr>
          <w:i/>
        </w:rPr>
        <w:t>.</w:t>
      </w:r>
    </w:p>
    <w:p w14:paraId="39C14BF9" w14:textId="77777777" w:rsidR="00FE01C4" w:rsidRDefault="00FE01C4" w:rsidP="00FE01C4">
      <w:pPr>
        <w:rPr>
          <w:i/>
        </w:rPr>
        <w:sectPr w:rsidR="00FE01C4" w:rsidSect="00FE01C4">
          <w:type w:val="continuous"/>
          <w:pgSz w:w="11907" w:h="16839" w:code="9"/>
          <w:pgMar w:top="709" w:right="1134" w:bottom="907" w:left="1701" w:header="714" w:footer="0" w:gutter="0"/>
          <w:cols w:space="708"/>
          <w:formProt w:val="0"/>
          <w:titlePg/>
          <w:docGrid w:linePitch="360"/>
        </w:sectPr>
      </w:pPr>
    </w:p>
    <w:p w14:paraId="51990B42" w14:textId="77777777" w:rsidR="00FE01C4" w:rsidRDefault="00FE01C4" w:rsidP="00FE01C4">
      <w:pPr>
        <w:rPr>
          <w:i/>
        </w:rPr>
      </w:pPr>
    </w:p>
    <w:p w14:paraId="66AF5F5A" w14:textId="563AAEC4" w:rsidR="001307BA" w:rsidRPr="00014715" w:rsidRDefault="001307BA" w:rsidP="00FE01C4">
      <w:pPr>
        <w:pStyle w:val="berschrift2"/>
      </w:pPr>
      <w:r>
        <w:t xml:space="preserve">Dauer </w:t>
      </w:r>
      <w:r w:rsidR="004B39F6">
        <w:t xml:space="preserve">der </w:t>
      </w:r>
      <w:r>
        <w:t xml:space="preserve">Umsetzung der Massnahme und </w:t>
      </w:r>
      <w:r w:rsidR="00311E49">
        <w:t>Wirkungs</w:t>
      </w:r>
      <w:r>
        <w:t>dauer der Massnahme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4"/>
        <w:gridCol w:w="27"/>
        <w:gridCol w:w="1988"/>
        <w:gridCol w:w="1007"/>
        <w:gridCol w:w="2015"/>
        <w:gridCol w:w="2020"/>
      </w:tblGrid>
      <w:tr w:rsidR="001307BA" w:rsidRPr="007465EC" w14:paraId="0A1F18EC" w14:textId="77777777" w:rsidTr="00ED1ECB">
        <w:trPr>
          <w:trHeight w:val="340"/>
        </w:trPr>
        <w:tc>
          <w:tcPr>
            <w:tcW w:w="2014" w:type="dxa"/>
            <w:vAlign w:val="center"/>
          </w:tcPr>
          <w:p w14:paraId="70E9E73E" w14:textId="572AFCD7" w:rsidR="001307BA" w:rsidRPr="00014715" w:rsidRDefault="001307BA" w:rsidP="004733B0">
            <w:pPr>
              <w:rPr>
                <w:lang w:eastAsia="de-DE"/>
              </w:rPr>
            </w:pPr>
            <w:r>
              <w:t>Beginn Umsetzung</w:t>
            </w:r>
            <w:r w:rsidR="00D030B3">
              <w:t xml:space="preserve"> der</w:t>
            </w:r>
            <w:r>
              <w:t xml:space="preserve"> Massnahme</w:t>
            </w:r>
            <w:r>
              <w:rPr>
                <w:rStyle w:val="Funotenzeichen"/>
              </w:rPr>
              <w:footnoteReference w:id="4"/>
            </w:r>
            <w:r>
              <w:t>:</w:t>
            </w:r>
          </w:p>
        </w:tc>
        <w:sdt>
          <w:sdtPr>
            <w:rPr>
              <w:color w:val="808080" w:themeColor="background1" w:themeShade="80"/>
              <w:lang w:eastAsia="de-DE"/>
            </w:rPr>
            <w:id w:val="-1931112596"/>
            <w:placeholder>
              <w:docPart w:val="988F530527D941869497192583E403A0"/>
            </w:placeholder>
            <w:date>
              <w:dateFormat w:val="dd.MM.yyyy"/>
              <w:lid w:val="de-CH"/>
              <w:storeMappedDataAs w:val="dateTime"/>
              <w:calendar w:val="gregorian"/>
            </w:date>
          </w:sdtPr>
          <w:sdtContent>
            <w:tc>
              <w:tcPr>
                <w:tcW w:w="2015" w:type="dxa"/>
                <w:gridSpan w:val="2"/>
                <w:shd w:val="clear" w:color="auto" w:fill="F8F8F8"/>
                <w:vAlign w:val="center"/>
              </w:tcPr>
              <w:p w14:paraId="585936C6" w14:textId="77777777" w:rsidR="001307BA" w:rsidRPr="00014715" w:rsidRDefault="001307BA" w:rsidP="004733B0">
                <w:pPr>
                  <w:jc w:val="center"/>
                  <w:rPr>
                    <w:lang w:eastAsia="de-DE"/>
                  </w:rPr>
                </w:pPr>
                <w:r>
                  <w:rPr>
                    <w:color w:val="808080" w:themeColor="background1" w:themeShade="80"/>
                  </w:rPr>
                  <w:t>Klicken Sie, um ein Datum einzugeben.</w:t>
                </w:r>
              </w:p>
            </w:tc>
          </w:sdtContent>
        </w:sdt>
        <w:tc>
          <w:tcPr>
            <w:tcW w:w="1007" w:type="dxa"/>
            <w:shd w:val="clear" w:color="auto" w:fill="auto"/>
            <w:vAlign w:val="center"/>
          </w:tcPr>
          <w:p w14:paraId="71973081" w14:textId="77777777" w:rsidR="001307BA" w:rsidRPr="00014715" w:rsidRDefault="001307BA" w:rsidP="004733B0">
            <w:pPr>
              <w:rPr>
                <w:lang w:eastAsia="de-DE"/>
              </w:rPr>
            </w:pPr>
          </w:p>
        </w:tc>
        <w:tc>
          <w:tcPr>
            <w:tcW w:w="2015" w:type="dxa"/>
            <w:vAlign w:val="center"/>
          </w:tcPr>
          <w:p w14:paraId="502CB841" w14:textId="78DAC4BA" w:rsidR="001307BA" w:rsidRPr="00014715" w:rsidRDefault="001307BA" w:rsidP="004733B0">
            <w:pPr>
              <w:rPr>
                <w:lang w:eastAsia="de-DE"/>
              </w:rPr>
            </w:pPr>
            <w:r>
              <w:t>Ende Umsetzung</w:t>
            </w:r>
            <w:r w:rsidR="00D030B3">
              <w:t xml:space="preserve"> der</w:t>
            </w:r>
            <w:r>
              <w:t xml:space="preserve"> Massnahme</w:t>
            </w:r>
            <w:r>
              <w:rPr>
                <w:rStyle w:val="Funotenzeichen"/>
              </w:rPr>
              <w:footnoteReference w:id="5"/>
            </w:r>
            <w:r>
              <w:t>:</w:t>
            </w:r>
          </w:p>
        </w:tc>
        <w:sdt>
          <w:sdtPr>
            <w:rPr>
              <w:color w:val="808080" w:themeColor="background1" w:themeShade="80"/>
              <w:lang w:eastAsia="de-DE"/>
            </w:rPr>
            <w:id w:val="-653057714"/>
            <w:placeholder>
              <w:docPart w:val="5280BDA6C50F422B8A3415664E0334DB"/>
            </w:placeholder>
            <w:date>
              <w:dateFormat w:val="dd.MM.yyyy"/>
              <w:lid w:val="de-CH"/>
              <w:storeMappedDataAs w:val="dateTime"/>
              <w:calendar w:val="gregorian"/>
            </w:date>
          </w:sdtPr>
          <w:sdtContent>
            <w:tc>
              <w:tcPr>
                <w:tcW w:w="2020" w:type="dxa"/>
                <w:shd w:val="clear" w:color="auto" w:fill="F8F8F8"/>
                <w:vAlign w:val="center"/>
              </w:tcPr>
              <w:p w14:paraId="5EA564F6" w14:textId="77777777" w:rsidR="001307BA" w:rsidRPr="00014715" w:rsidRDefault="001307BA" w:rsidP="004733B0">
                <w:pPr>
                  <w:jc w:val="center"/>
                  <w:rPr>
                    <w:lang w:eastAsia="de-DE"/>
                  </w:rPr>
                </w:pPr>
                <w:r>
                  <w:rPr>
                    <w:color w:val="808080" w:themeColor="background1" w:themeShade="80"/>
                  </w:rPr>
                  <w:t>Klicken Sie, um ein Datum einzugeben.</w:t>
                </w:r>
              </w:p>
            </w:tc>
          </w:sdtContent>
        </w:sdt>
      </w:tr>
      <w:tr w:rsidR="001307BA" w:rsidRPr="007465EC" w14:paraId="1748BC92" w14:textId="77777777" w:rsidTr="00ED1ECB">
        <w:trPr>
          <w:trHeight w:val="340"/>
        </w:trPr>
        <w:tc>
          <w:tcPr>
            <w:tcW w:w="2041" w:type="dxa"/>
            <w:gridSpan w:val="2"/>
            <w:vAlign w:val="center"/>
          </w:tcPr>
          <w:p w14:paraId="660BCA42" w14:textId="4ED40348" w:rsidR="001307BA" w:rsidRPr="00014715" w:rsidRDefault="00203D09" w:rsidP="004733B0">
            <w:pPr>
              <w:rPr>
                <w:lang w:eastAsia="de-DE"/>
              </w:rPr>
            </w:pPr>
            <w:r>
              <w:t>Wirkungs</w:t>
            </w:r>
            <w:r w:rsidR="001307BA">
              <w:t>dauer</w:t>
            </w:r>
            <w:r w:rsidR="00BD750E">
              <w:rPr>
                <w:rStyle w:val="Funotenzeichen"/>
              </w:rPr>
              <w:footnoteReference w:id="6"/>
            </w:r>
            <w:r w:rsidR="001307BA">
              <w:t xml:space="preserve"> der Massnahme:</w:t>
            </w:r>
          </w:p>
        </w:tc>
        <w:sdt>
          <w:sdtPr>
            <w:id w:val="2006704922"/>
            <w:placeholder>
              <w:docPart w:val="0808A102A035477CBAD3FC71C7C1E008"/>
            </w:placeholder>
            <w:showingPlcHdr/>
          </w:sdtPr>
          <w:sdtContent>
            <w:tc>
              <w:tcPr>
                <w:tcW w:w="1988" w:type="dxa"/>
                <w:shd w:val="clear" w:color="auto" w:fill="F8F8F8"/>
                <w:vAlign w:val="center"/>
              </w:tcPr>
              <w:p w14:paraId="6D5B2C7A" w14:textId="60287361" w:rsidR="001307BA" w:rsidRPr="000B42AD" w:rsidRDefault="00D9567C" w:rsidP="004733B0">
                <w:pPr>
                  <w:rPr>
                    <w:lang w:eastAsia="de-DE"/>
                  </w:rPr>
                </w:pPr>
                <w:r>
                  <w:rPr>
                    <w:rStyle w:val="Platzhaltertext"/>
                  </w:rPr>
                  <w:t>Klicken Sie hier, um Text einzugeben.</w:t>
                </w:r>
              </w:p>
            </w:tc>
          </w:sdtContent>
        </w:sdt>
        <w:tc>
          <w:tcPr>
            <w:tcW w:w="5042" w:type="dxa"/>
            <w:gridSpan w:val="3"/>
            <w:shd w:val="clear" w:color="auto" w:fill="auto"/>
            <w:vAlign w:val="center"/>
          </w:tcPr>
          <w:p w14:paraId="5DC630BD" w14:textId="77777777" w:rsidR="001307BA" w:rsidRPr="000B42AD" w:rsidRDefault="001307BA" w:rsidP="004733B0">
            <w:pPr>
              <w:rPr>
                <w:lang w:eastAsia="de-DE"/>
              </w:rPr>
            </w:pPr>
          </w:p>
        </w:tc>
      </w:tr>
    </w:tbl>
    <w:p w14:paraId="52160BEF" w14:textId="73A9B2AA" w:rsidR="004431BE" w:rsidRDefault="004431BE" w:rsidP="004733B0">
      <w:pPr>
        <w:spacing w:after="160" w:line="259" w:lineRule="auto"/>
        <w:jc w:val="left"/>
        <w:rPr>
          <w:rFonts w:eastAsiaTheme="majorEastAsia"/>
          <w:smallCaps/>
          <w:sz w:val="22"/>
          <w:szCs w:val="36"/>
          <w:highlight w:val="lightGray"/>
        </w:rPr>
      </w:pPr>
    </w:p>
    <w:p w14:paraId="5A9AF694" w14:textId="776E007F" w:rsidR="001307BA" w:rsidRDefault="001307BA" w:rsidP="004733B0">
      <w:pPr>
        <w:pStyle w:val="berschrift2"/>
      </w:pPr>
      <w:r>
        <w:lastRenderedPageBreak/>
        <w:t>Kosten/Nutzen der Massnahme</w:t>
      </w:r>
    </w:p>
    <w:p w14:paraId="05F260E3" w14:textId="430BEDD9" w:rsidR="001307BA" w:rsidRPr="005C1C0A" w:rsidRDefault="001307BA" w:rsidP="004733B0">
      <w:pPr>
        <w:rPr>
          <w:i/>
        </w:rPr>
      </w:pPr>
      <w:bookmarkStart w:id="16" w:name="_Hlk188448172"/>
      <w:r>
        <w:rPr>
          <w:i/>
        </w:rPr>
        <w:t xml:space="preserve">Berechnen Sie das Verhältnis zwischen </w:t>
      </w:r>
      <w:r w:rsidR="00D030B3">
        <w:rPr>
          <w:i/>
        </w:rPr>
        <w:t xml:space="preserve">dem </w:t>
      </w:r>
      <w:r>
        <w:rPr>
          <w:i/>
        </w:rPr>
        <w:t>beantragte</w:t>
      </w:r>
      <w:r w:rsidR="00D030B3">
        <w:rPr>
          <w:i/>
        </w:rPr>
        <w:t>n</w:t>
      </w:r>
      <w:r>
        <w:rPr>
          <w:i/>
        </w:rPr>
        <w:t xml:space="preserve"> Förderbeitrag (in Fr.) und der Gesamtmenge (jährliche Verminderung/</w:t>
      </w:r>
      <w:r w:rsidR="005A0004">
        <w:rPr>
          <w:i/>
        </w:rPr>
        <w:t>N</w:t>
      </w:r>
      <w:r>
        <w:rPr>
          <w:i/>
        </w:rPr>
        <w:t>egativemissionen in TCO</w:t>
      </w:r>
      <w:r w:rsidRPr="0060693B">
        <w:rPr>
          <w:i/>
          <w:vertAlign w:val="subscript"/>
        </w:rPr>
        <w:t>2</w:t>
      </w:r>
      <w:r>
        <w:rPr>
          <w:i/>
        </w:rPr>
        <w:t xml:space="preserve">/Jahr * </w:t>
      </w:r>
      <w:r w:rsidR="009D1C8C">
        <w:rPr>
          <w:i/>
        </w:rPr>
        <w:t>Wirkungsdauer</w:t>
      </w:r>
      <w:r>
        <w:rPr>
          <w:i/>
        </w:rPr>
        <w:t xml:space="preserve"> der Massnahme in Jahre</w:t>
      </w:r>
      <w:r w:rsidR="00525472">
        <w:rPr>
          <w:i/>
        </w:rPr>
        <w:t>n</w:t>
      </w:r>
      <w:r>
        <w:rPr>
          <w:i/>
        </w:rPr>
        <w:t>) an verminderten Emissionen bzw. erzielten Negativemissionen (in tCO</w:t>
      </w:r>
      <w:r w:rsidRPr="00CD5749">
        <w:rPr>
          <w:i/>
          <w:vertAlign w:val="subscript"/>
        </w:rPr>
        <w:t>2</w:t>
      </w:r>
      <w:r>
        <w:rPr>
          <w:i/>
        </w:rPr>
        <w:t>eq):</w:t>
      </w:r>
    </w:p>
    <w:tbl>
      <w:tblPr>
        <w:tblStyle w:val="Tabellenraster"/>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415"/>
        <w:gridCol w:w="562"/>
      </w:tblGrid>
      <w:tr w:rsidR="001307BA" w:rsidRPr="00014715" w14:paraId="69659EFE" w14:textId="77777777" w:rsidTr="00ED1ECB">
        <w:trPr>
          <w:trHeight w:val="340"/>
        </w:trPr>
        <w:tc>
          <w:tcPr>
            <w:tcW w:w="2037" w:type="dxa"/>
            <w:vAlign w:val="center"/>
          </w:tcPr>
          <w:p w14:paraId="3E7BA521" w14:textId="77777777" w:rsidR="001307BA" w:rsidRPr="00014715" w:rsidRDefault="001307BA" w:rsidP="004733B0">
            <w:pPr>
              <w:rPr>
                <w:lang w:eastAsia="de-DE"/>
              </w:rPr>
            </w:pPr>
            <w:r>
              <w:t>Kosten/Nutzen</w:t>
            </w:r>
          </w:p>
        </w:tc>
        <w:tc>
          <w:tcPr>
            <w:tcW w:w="2415" w:type="dxa"/>
            <w:shd w:val="clear" w:color="auto" w:fill="F8F8F8"/>
            <w:vAlign w:val="center"/>
          </w:tcPr>
          <w:sdt>
            <w:sdtPr>
              <w:rPr>
                <w:b/>
                <w:color w:val="808080" w:themeColor="background1" w:themeShade="80"/>
                <w:sz w:val="18"/>
                <w:szCs w:val="18"/>
              </w:rPr>
              <w:id w:val="-965964660"/>
              <w:placeholder>
                <w:docPart w:val="785113385D1E44C6A84CF6276A4E5B9D"/>
              </w:placeholder>
              <w:text/>
            </w:sdtPr>
            <w:sdtContent>
              <w:p w14:paraId="287AB377" w14:textId="77777777" w:rsidR="001307BA" w:rsidRPr="000B42AD" w:rsidRDefault="001307BA" w:rsidP="004733B0">
                <w:pPr>
                  <w:jc w:val="right"/>
                  <w:rPr>
                    <w:b/>
                    <w:sz w:val="18"/>
                    <w:szCs w:val="18"/>
                  </w:rPr>
                </w:pPr>
                <w:r w:rsidRPr="000B42AD">
                  <w:rPr>
                    <w:b/>
                    <w:color w:val="808080" w:themeColor="background1" w:themeShade="80"/>
                    <w:sz w:val="18"/>
                    <w:szCs w:val="18"/>
                  </w:rPr>
                  <w:t>Fr./reduzierte TCO2eq</w:t>
                </w:r>
              </w:p>
            </w:sdtContent>
          </w:sdt>
        </w:tc>
        <w:tc>
          <w:tcPr>
            <w:tcW w:w="562" w:type="dxa"/>
            <w:vAlign w:val="center"/>
          </w:tcPr>
          <w:p w14:paraId="064392DB" w14:textId="77777777" w:rsidR="001307BA" w:rsidRPr="00014715" w:rsidRDefault="001307BA" w:rsidP="004733B0">
            <w:pPr>
              <w:rPr>
                <w:lang w:eastAsia="de-DE"/>
              </w:rPr>
            </w:pPr>
          </w:p>
        </w:tc>
      </w:tr>
    </w:tbl>
    <w:p w14:paraId="2064FC01" w14:textId="0F7A05B1" w:rsidR="004B29A0" w:rsidRDefault="004B29A0" w:rsidP="004733B0">
      <w:pPr>
        <w:pStyle w:val="berschrift2"/>
      </w:pPr>
      <w:bookmarkStart w:id="17" w:name="_Hlk184386631"/>
      <w:bookmarkEnd w:id="16"/>
      <w:r w:rsidRPr="004B29A0">
        <w:t>Verlagerung von Treibhausgasemissionen ins Ausland</w:t>
      </w:r>
      <w:r>
        <w:t xml:space="preserve"> (Carbon Leakage)</w:t>
      </w:r>
    </w:p>
    <w:p w14:paraId="6140744D" w14:textId="77777777" w:rsidR="00906578" w:rsidRPr="003701EF" w:rsidRDefault="00906578" w:rsidP="004733B0">
      <w:pPr>
        <w:rPr>
          <w:i/>
          <w:lang w:val="de-DE"/>
        </w:rPr>
      </w:pPr>
      <w:r w:rsidRPr="003701EF">
        <w:rPr>
          <w:i/>
          <w:iCs/>
          <w:lang w:eastAsia="de-DE"/>
        </w:rPr>
        <w:t>Betrifft die Umsetzung der Massnahme Sektoren oder Teilsektoren bei denen davon ausgegangen werden kann, dass ein Risiko der Verlagerung von CO</w:t>
      </w:r>
      <w:r w:rsidRPr="003701EF">
        <w:rPr>
          <w:i/>
          <w:iCs/>
          <w:vertAlign w:val="subscript"/>
          <w:lang w:eastAsia="de-DE"/>
        </w:rPr>
        <w:t>2</w:t>
      </w:r>
      <w:r w:rsidRPr="003701EF">
        <w:rPr>
          <w:i/>
          <w:iCs/>
          <w:lang w:eastAsia="de-DE"/>
        </w:rPr>
        <w:t xml:space="preserve">-Emissionen ins Ausland besteht, sind </w:t>
      </w:r>
      <w:r w:rsidRPr="003701EF">
        <w:rPr>
          <w:i/>
          <w:iCs/>
          <w:lang w:val="de-DE" w:eastAsia="de-DE"/>
        </w:rPr>
        <w:t>folgende Angaben zu machen:</w:t>
      </w:r>
    </w:p>
    <w:p w14:paraId="00BA9AD9" w14:textId="77777777" w:rsidR="00906578" w:rsidRPr="003701EF" w:rsidRDefault="00906578" w:rsidP="004733B0">
      <w:pPr>
        <w:numPr>
          <w:ilvl w:val="0"/>
          <w:numId w:val="21"/>
        </w:numPr>
        <w:rPr>
          <w:i/>
          <w:lang w:eastAsia="de-DE"/>
        </w:rPr>
      </w:pPr>
      <w:r w:rsidRPr="003701EF">
        <w:rPr>
          <w:i/>
          <w:iCs/>
          <w:lang w:val="de-DE" w:eastAsia="de-DE"/>
        </w:rPr>
        <w:t>NACE-Code / Prodcome-Code (Schlüsselverzeichnis Wirtschaftszweige)</w:t>
      </w:r>
      <w:r>
        <w:rPr>
          <w:rStyle w:val="Funotenzeichen"/>
          <w:i/>
          <w:iCs/>
          <w:lang w:val="de-DE" w:eastAsia="de-DE"/>
        </w:rPr>
        <w:footnoteReference w:id="7"/>
      </w:r>
      <w:r>
        <w:rPr>
          <w:i/>
          <w:iCs/>
          <w:lang w:val="de-DE" w:eastAsia="de-DE"/>
        </w:rPr>
        <w:t>;</w:t>
      </w:r>
    </w:p>
    <w:p w14:paraId="11D32764" w14:textId="77777777" w:rsidR="00906578" w:rsidRPr="003701EF" w:rsidRDefault="00906578" w:rsidP="004733B0">
      <w:pPr>
        <w:numPr>
          <w:ilvl w:val="0"/>
          <w:numId w:val="21"/>
        </w:numPr>
        <w:rPr>
          <w:i/>
          <w:lang w:eastAsia="de-DE"/>
        </w:rPr>
      </w:pPr>
      <w:r w:rsidRPr="003701EF">
        <w:rPr>
          <w:i/>
          <w:iCs/>
          <w:lang w:val="de-DE" w:eastAsia="de-DE"/>
        </w:rPr>
        <w:t>Höhe der von einem Verlagerungsrisiko betroffenen Emissionen in TCO</w:t>
      </w:r>
      <w:r w:rsidRPr="003701EF">
        <w:rPr>
          <w:i/>
          <w:iCs/>
          <w:vertAlign w:val="subscript"/>
          <w:lang w:val="de-DE" w:eastAsia="de-DE"/>
        </w:rPr>
        <w:t>2</w:t>
      </w:r>
      <w:r w:rsidRPr="003701EF">
        <w:rPr>
          <w:i/>
          <w:iCs/>
          <w:lang w:val="de-DE" w:eastAsia="de-DE"/>
        </w:rPr>
        <w:t>-eq</w:t>
      </w:r>
      <w:r>
        <w:rPr>
          <w:i/>
          <w:iCs/>
          <w:lang w:val="de-DE" w:eastAsia="de-DE"/>
        </w:rPr>
        <w:t>;</w:t>
      </w:r>
    </w:p>
    <w:p w14:paraId="6C9ACF6A" w14:textId="77777777" w:rsidR="00906578" w:rsidRPr="003701EF" w:rsidRDefault="00906578" w:rsidP="004733B0">
      <w:pPr>
        <w:numPr>
          <w:ilvl w:val="0"/>
          <w:numId w:val="21"/>
        </w:numPr>
        <w:rPr>
          <w:i/>
          <w:lang w:eastAsia="de-DE"/>
        </w:rPr>
      </w:pPr>
      <w:r w:rsidRPr="003701EF">
        <w:rPr>
          <w:i/>
          <w:iCs/>
          <w:lang w:val="de-DE" w:eastAsia="de-DE"/>
        </w:rPr>
        <w:t>Anteil der Produktion des spezifischen Sektors/Teilsektors im Vergleich zur Gesamtproduktion des Unternehmens/der Anlage</w:t>
      </w:r>
      <w:r>
        <w:rPr>
          <w:i/>
          <w:iCs/>
          <w:lang w:val="de-DE" w:eastAsia="de-DE"/>
        </w:rPr>
        <w:t>.</w:t>
      </w:r>
    </w:p>
    <w:p w14:paraId="607362BA" w14:textId="77777777" w:rsidR="00906578" w:rsidRDefault="00906578" w:rsidP="004733B0">
      <w:pPr>
        <w:rPr>
          <w:i/>
          <w:iCs/>
          <w:lang w:val="de-DE" w:eastAsia="de-DE"/>
        </w:rPr>
        <w:sectPr w:rsidR="00906578" w:rsidSect="00FE01C4">
          <w:type w:val="continuous"/>
          <w:pgSz w:w="11907" w:h="16839" w:code="9"/>
          <w:pgMar w:top="709" w:right="1134" w:bottom="907" w:left="1701" w:header="714" w:footer="0" w:gutter="0"/>
          <w:cols w:space="708"/>
          <w:titlePg/>
          <w:docGrid w:linePitch="360"/>
        </w:sectPr>
      </w:pPr>
    </w:p>
    <w:p w14:paraId="6203F2C6" w14:textId="0509174D" w:rsidR="00201E8F" w:rsidRDefault="00906578" w:rsidP="00201E8F">
      <w:pPr>
        <w:spacing w:after="0"/>
        <w:rPr>
          <w:i/>
          <w:iCs/>
          <w:lang w:val="de-DE" w:eastAsia="de-DE"/>
        </w:rPr>
        <w:sectPr w:rsidR="00201E8F" w:rsidSect="00D879C1">
          <w:type w:val="continuous"/>
          <w:pgSz w:w="11907" w:h="16839" w:code="9"/>
          <w:pgMar w:top="709" w:right="1134" w:bottom="907" w:left="1701" w:header="714" w:footer="0" w:gutter="0"/>
          <w:cols w:space="708"/>
          <w:formProt w:val="0"/>
          <w:titlePg/>
          <w:docGrid w:linePitch="360"/>
        </w:sectPr>
      </w:pPr>
      <w:bookmarkStart w:id="18" w:name="_Hlk197596726"/>
      <w:r w:rsidRPr="003701EF">
        <w:rPr>
          <w:i/>
          <w:iCs/>
          <w:lang w:val="de-DE" w:eastAsia="de-DE"/>
        </w:rPr>
        <w:t xml:space="preserve">Der Nachweis kann </w:t>
      </w:r>
      <w:proofErr w:type="spellStart"/>
      <w:r w:rsidRPr="003701EF">
        <w:rPr>
          <w:i/>
          <w:iCs/>
          <w:lang w:val="de-DE" w:eastAsia="de-DE"/>
        </w:rPr>
        <w:t>gemäss</w:t>
      </w:r>
      <w:proofErr w:type="spellEnd"/>
      <w:r w:rsidRPr="003701EF">
        <w:rPr>
          <w:i/>
          <w:iCs/>
          <w:lang w:val="de-DE" w:eastAsia="de-DE"/>
        </w:rPr>
        <w:t xml:space="preserve"> den im EHS verwendeten Carbon </w:t>
      </w:r>
      <w:proofErr w:type="spellStart"/>
      <w:r w:rsidRPr="003701EF">
        <w:rPr>
          <w:i/>
          <w:iCs/>
          <w:lang w:val="de-DE" w:eastAsia="de-DE"/>
        </w:rPr>
        <w:t>Leakage</w:t>
      </w:r>
      <w:proofErr w:type="spellEnd"/>
      <w:r w:rsidRPr="003701EF">
        <w:rPr>
          <w:i/>
          <w:iCs/>
          <w:lang w:val="de-DE" w:eastAsia="de-DE"/>
        </w:rPr>
        <w:t xml:space="preserve"> Sektoren und Teilsektoren</w:t>
      </w:r>
      <w:r>
        <w:rPr>
          <w:i/>
          <w:iCs/>
          <w:lang w:val="de-DE" w:eastAsia="de-DE"/>
        </w:rPr>
        <w:t xml:space="preserve"> </w:t>
      </w:r>
      <w:r w:rsidRPr="003701EF">
        <w:rPr>
          <w:i/>
          <w:iCs/>
          <w:lang w:val="de-DE" w:eastAsia="de-DE"/>
        </w:rPr>
        <w:t>(</w:t>
      </w:r>
      <w:hyperlink r:id="rId20" w:anchor=":~:text=D%C3%A9cision%20d%C3%A9l%C3%A9gu%C3%A9e%20(UE)%202019%2F,2021%2D2030%20(Texte%20pr%C3%A9sentant%20de" w:history="1">
        <w:r w:rsidRPr="003701EF">
          <w:rPr>
            <w:rStyle w:val="Hyperlink"/>
            <w:i/>
            <w:iCs/>
            <w:lang w:val="de-DE" w:eastAsia="de-DE"/>
          </w:rPr>
          <w:t>Beschluss (EU) 2019/708</w:t>
        </w:r>
      </w:hyperlink>
      <w:r w:rsidRPr="003701EF">
        <w:rPr>
          <w:i/>
          <w:iCs/>
          <w:lang w:val="de-DE" w:eastAsia="de-DE"/>
        </w:rPr>
        <w:t>) erfolgen. Wird ein davon abweichender Nachweis erbracht ist dazulegen, wi</w:t>
      </w:r>
      <w:r>
        <w:rPr>
          <w:i/>
          <w:iCs/>
          <w:lang w:val="de-DE" w:eastAsia="de-DE"/>
        </w:rPr>
        <w:t>e</w:t>
      </w:r>
      <w:r w:rsidR="00201E8F">
        <w:rPr>
          <w:i/>
          <w:iCs/>
          <w:lang w:val="de-DE" w:eastAsia="de-DE"/>
        </w:rPr>
        <w:t xml:space="preserve"> </w:t>
      </w:r>
      <w:r w:rsidRPr="003701EF">
        <w:rPr>
          <w:i/>
          <w:iCs/>
          <w:lang w:val="de-DE" w:eastAsia="de-DE"/>
        </w:rPr>
        <w:t>der Effekt der Verlagerung berechnet wurde</w:t>
      </w:r>
      <w:r w:rsidR="00A55494">
        <w:rPr>
          <w:i/>
          <w:iCs/>
          <w:lang w:val="de-DE" w:eastAsia="de-DE"/>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B29A0" w:rsidRPr="00065CC3" w14:paraId="6FD174ED" w14:textId="77777777" w:rsidTr="008C2583">
        <w:trPr>
          <w:trHeight w:val="1995"/>
        </w:trPr>
        <w:bookmarkEnd w:id="17" w:displacedByCustomXml="next"/>
        <w:bookmarkStart w:id="19" w:name="_Hlk197596706" w:displacedByCustomXml="next"/>
        <w:sdt>
          <w:sdtPr>
            <w:id w:val="-1694844939"/>
            <w:placeholder>
              <w:docPart w:val="3A5EE827CF464E84B108D28B98E7FABA"/>
            </w:placeholder>
            <w:showingPlcHdr/>
          </w:sdtPr>
          <w:sdtContent>
            <w:tc>
              <w:tcPr>
                <w:tcW w:w="9071" w:type="dxa"/>
                <w:shd w:val="clear" w:color="auto" w:fill="F8F8F8"/>
              </w:tcPr>
              <w:p w14:paraId="416C38F2" w14:textId="53C85BBE" w:rsidR="004B29A0" w:rsidRPr="00014715" w:rsidRDefault="00CE3530" w:rsidP="004733B0">
                <w:r>
                  <w:rPr>
                    <w:rStyle w:val="Platzhaltertext"/>
                  </w:rPr>
                  <w:t>Klicken Sie hier, um Text einzugeben.</w:t>
                </w:r>
              </w:p>
            </w:tc>
          </w:sdtContent>
        </w:sdt>
      </w:tr>
      <w:bookmarkEnd w:id="18"/>
      <w:bookmarkEnd w:id="19"/>
    </w:tbl>
    <w:p w14:paraId="517FA035" w14:textId="77777777" w:rsidR="004B29A0" w:rsidRDefault="004B29A0" w:rsidP="004733B0"/>
    <w:p w14:paraId="2831F1B0" w14:textId="5914EF98" w:rsidR="004B29A0" w:rsidRPr="00014715" w:rsidRDefault="004B29A0" w:rsidP="004733B0">
      <w:pPr>
        <w:pStyle w:val="berschrift2"/>
      </w:pPr>
      <w:bookmarkStart w:id="20" w:name="_Hlk188449960"/>
      <w:r>
        <w:t xml:space="preserve"> Auswirkungen auf die Umwelt und den Verbrauch natürlicher Ressourcen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B29A0" w:rsidRPr="006815AD" w14:paraId="06B3411A" w14:textId="77777777" w:rsidTr="005E7C7E">
        <w:trPr>
          <w:trHeight w:val="397"/>
        </w:trPr>
        <w:tc>
          <w:tcPr>
            <w:tcW w:w="9071" w:type="dxa"/>
            <w:vAlign w:val="center"/>
          </w:tcPr>
          <w:p w14:paraId="1F11BE03" w14:textId="64CC9145" w:rsidR="004B29A0" w:rsidRPr="00014715" w:rsidRDefault="004B29A0" w:rsidP="004733B0">
            <w:pPr>
              <w:autoSpaceDE w:val="0"/>
              <w:autoSpaceDN w:val="0"/>
              <w:adjustRightInd w:val="0"/>
              <w:spacing w:line="240" w:lineRule="auto"/>
              <w:rPr>
                <w:i/>
                <w:lang w:eastAsia="de-DE"/>
              </w:rPr>
            </w:pPr>
            <w:r>
              <w:rPr>
                <w:rFonts w:ascii="ArialMT" w:hAnsi="ArialMT" w:cs="ArialMT"/>
                <w:i/>
                <w:iCs/>
                <w:szCs w:val="20"/>
              </w:rPr>
              <w:t>W</w:t>
            </w:r>
            <w:r w:rsidR="001F43E1">
              <w:rPr>
                <w:rFonts w:ascii="ArialMT" w:hAnsi="ArialMT" w:cs="ArialMT"/>
                <w:i/>
                <w:iCs/>
                <w:szCs w:val="20"/>
              </w:rPr>
              <w:t>as</w:t>
            </w:r>
            <w:r>
              <w:rPr>
                <w:rFonts w:ascii="ArialMT" w:hAnsi="ArialMT" w:cs="ArialMT"/>
                <w:i/>
                <w:iCs/>
                <w:szCs w:val="20"/>
              </w:rPr>
              <w:t xml:space="preserve"> sind</w:t>
            </w:r>
            <w:r w:rsidRPr="00DF7FD3">
              <w:rPr>
                <w:rFonts w:ascii="ArialMT" w:hAnsi="ArialMT" w:cs="ArialMT"/>
                <w:i/>
                <w:iCs/>
                <w:szCs w:val="20"/>
              </w:rPr>
              <w:t xml:space="preserve"> die</w:t>
            </w:r>
            <w:r>
              <w:rPr>
                <w:rFonts w:ascii="ArialMT" w:hAnsi="ArialMT" w:cs="ArialMT"/>
                <w:i/>
                <w:iCs/>
                <w:szCs w:val="20"/>
              </w:rPr>
              <w:t xml:space="preserve"> </w:t>
            </w:r>
            <w:r w:rsidRPr="00DF7FD3">
              <w:rPr>
                <w:rFonts w:ascii="ArialMT" w:hAnsi="ArialMT" w:cs="ArialMT"/>
                <w:i/>
                <w:iCs/>
                <w:szCs w:val="20"/>
              </w:rPr>
              <w:t>voraussichtlich</w:t>
            </w:r>
            <w:r>
              <w:rPr>
                <w:rFonts w:ascii="ArialMT" w:hAnsi="ArialMT" w:cs="ArialMT"/>
                <w:i/>
                <w:iCs/>
                <w:szCs w:val="20"/>
              </w:rPr>
              <w:t>e</w:t>
            </w:r>
            <w:r w:rsidRPr="00DF7FD3">
              <w:rPr>
                <w:rFonts w:ascii="ArialMT" w:hAnsi="ArialMT" w:cs="ArialMT"/>
                <w:i/>
                <w:iCs/>
                <w:szCs w:val="20"/>
              </w:rPr>
              <w:t>n positiven und negativen Auswirkungen</w:t>
            </w:r>
            <w:r>
              <w:rPr>
                <w:rFonts w:ascii="ArialMT" w:hAnsi="ArialMT" w:cs="ArialMT"/>
                <w:i/>
                <w:iCs/>
                <w:szCs w:val="20"/>
              </w:rPr>
              <w:t xml:space="preserve"> der Massnahme</w:t>
            </w:r>
            <w:r w:rsidRPr="00DF7FD3">
              <w:rPr>
                <w:rFonts w:ascii="ArialMT" w:hAnsi="ArialMT" w:cs="ArialMT"/>
                <w:i/>
                <w:iCs/>
                <w:szCs w:val="20"/>
              </w:rPr>
              <w:t xml:space="preserve"> auf die Umwelt und den Verbrauch </w:t>
            </w:r>
            <w:r w:rsidR="00D030B3" w:rsidRPr="00DF7FD3">
              <w:rPr>
                <w:rFonts w:ascii="ArialMT" w:hAnsi="ArialMT" w:cs="ArialMT"/>
                <w:i/>
                <w:iCs/>
                <w:szCs w:val="20"/>
              </w:rPr>
              <w:t>natürliche</w:t>
            </w:r>
            <w:r w:rsidR="00D030B3">
              <w:rPr>
                <w:rFonts w:ascii="ArialMT" w:hAnsi="ArialMT" w:cs="ArialMT"/>
                <w:i/>
                <w:iCs/>
                <w:szCs w:val="20"/>
              </w:rPr>
              <w:t>r</w:t>
            </w:r>
            <w:r w:rsidR="00D030B3" w:rsidRPr="00DF7FD3">
              <w:rPr>
                <w:rFonts w:ascii="ArialMT" w:hAnsi="ArialMT" w:cs="ArialMT"/>
                <w:i/>
                <w:iCs/>
                <w:szCs w:val="20"/>
              </w:rPr>
              <w:t xml:space="preserve"> </w:t>
            </w:r>
            <w:r w:rsidRPr="00DF7FD3">
              <w:rPr>
                <w:rFonts w:ascii="ArialMT" w:hAnsi="ArialMT" w:cs="ArialMT"/>
                <w:i/>
                <w:iCs/>
                <w:szCs w:val="20"/>
              </w:rPr>
              <w:t>Ressourcen</w:t>
            </w:r>
            <w:r>
              <w:rPr>
                <w:rFonts w:ascii="ArialMT" w:hAnsi="ArialMT" w:cs="ArialMT"/>
                <w:i/>
                <w:iCs/>
                <w:szCs w:val="20"/>
              </w:rPr>
              <w:t xml:space="preserve"> (</w:t>
            </w:r>
            <w:r w:rsidRPr="00DF7FD3">
              <w:rPr>
                <w:rFonts w:ascii="ArialMT" w:hAnsi="ArialMT" w:cs="ArialMT"/>
                <w:i/>
                <w:iCs/>
                <w:szCs w:val="20"/>
              </w:rPr>
              <w:t>bspw. eine bessere</w:t>
            </w:r>
            <w:r>
              <w:rPr>
                <w:rFonts w:ascii="ArialMT" w:hAnsi="ArialMT" w:cs="ArialMT"/>
                <w:i/>
                <w:iCs/>
                <w:szCs w:val="20"/>
              </w:rPr>
              <w:t xml:space="preserve"> </w:t>
            </w:r>
            <w:r w:rsidRPr="00DF7FD3">
              <w:rPr>
                <w:rFonts w:ascii="ArialMT" w:hAnsi="ArialMT" w:cs="ArialMT"/>
                <w:i/>
                <w:iCs/>
                <w:szCs w:val="20"/>
              </w:rPr>
              <w:t xml:space="preserve">Luftqualität oder </w:t>
            </w:r>
            <w:r>
              <w:rPr>
                <w:rFonts w:ascii="ArialMT" w:hAnsi="ArialMT" w:cs="ArialMT"/>
                <w:i/>
                <w:iCs/>
                <w:szCs w:val="20"/>
              </w:rPr>
              <w:t>höhere L</w:t>
            </w:r>
            <w:r w:rsidRPr="00DF7FD3">
              <w:rPr>
                <w:rFonts w:ascii="ArialMT" w:hAnsi="ArialMT" w:cs="ArialMT"/>
                <w:i/>
                <w:iCs/>
                <w:szCs w:val="20"/>
              </w:rPr>
              <w:t>ärmbelastung</w:t>
            </w:r>
            <w:r>
              <w:rPr>
                <w:rFonts w:ascii="ArialMT" w:hAnsi="ArialMT" w:cs="ArialMT"/>
                <w:i/>
                <w:iCs/>
                <w:szCs w:val="20"/>
              </w:rPr>
              <w:t xml:space="preserve">)? </w:t>
            </w:r>
            <w:r w:rsidR="00B92C2C">
              <w:rPr>
                <w:rFonts w:ascii="ArialMT" w:hAnsi="ArialMT" w:cs="ArialMT"/>
                <w:i/>
                <w:iCs/>
                <w:szCs w:val="20"/>
              </w:rPr>
              <w:t xml:space="preserve">Existiert </w:t>
            </w:r>
            <w:r>
              <w:rPr>
                <w:rFonts w:ascii="ArialMT" w:hAnsi="ArialMT" w:cs="ArialMT"/>
                <w:i/>
                <w:iCs/>
                <w:szCs w:val="20"/>
              </w:rPr>
              <w:t xml:space="preserve">eine Ökobilanz der Massnahme oder eine andere Form </w:t>
            </w:r>
            <w:r w:rsidR="00B92C2C">
              <w:rPr>
                <w:rFonts w:ascii="ArialMT" w:hAnsi="ArialMT" w:cs="ArialMT"/>
                <w:i/>
                <w:iCs/>
                <w:szCs w:val="20"/>
              </w:rPr>
              <w:t xml:space="preserve">einer </w:t>
            </w:r>
            <w:r>
              <w:rPr>
                <w:rFonts w:ascii="ArialMT" w:hAnsi="ArialMT" w:cs="ArialMT"/>
                <w:i/>
                <w:iCs/>
                <w:szCs w:val="20"/>
              </w:rPr>
              <w:t>wissenschaftlich gestützte</w:t>
            </w:r>
            <w:r w:rsidR="00B92C2C">
              <w:rPr>
                <w:rFonts w:ascii="ArialMT" w:hAnsi="ArialMT" w:cs="ArialMT"/>
                <w:i/>
                <w:iCs/>
                <w:szCs w:val="20"/>
              </w:rPr>
              <w:t>n</w:t>
            </w:r>
            <w:r>
              <w:rPr>
                <w:rFonts w:ascii="ArialMT" w:hAnsi="ArialMT" w:cs="ArialMT"/>
                <w:i/>
                <w:iCs/>
                <w:szCs w:val="20"/>
              </w:rPr>
              <w:t xml:space="preserve"> Risikoanalyse?</w:t>
            </w:r>
          </w:p>
        </w:tc>
      </w:tr>
      <w:tr w:rsidR="004B29A0" w:rsidRPr="006815AD" w14:paraId="7CF5EDC3" w14:textId="77777777" w:rsidTr="005E7C7E">
        <w:trPr>
          <w:trHeight w:val="2948"/>
        </w:trPr>
        <w:sdt>
          <w:sdtPr>
            <w:id w:val="1358002154"/>
            <w:placeholder>
              <w:docPart w:val="F80F2205DD6A48668FD3904AE8C5969D"/>
            </w:placeholder>
            <w:showingPlcHdr/>
          </w:sdtPr>
          <w:sdtContent>
            <w:tc>
              <w:tcPr>
                <w:tcW w:w="9071" w:type="dxa"/>
                <w:shd w:val="clear" w:color="auto" w:fill="F8F8F8"/>
              </w:tcPr>
              <w:p w14:paraId="25D524EA" w14:textId="55ECAE1B" w:rsidR="004B29A0" w:rsidRPr="00014715" w:rsidRDefault="00CE3530" w:rsidP="004733B0">
                <w:r>
                  <w:rPr>
                    <w:rStyle w:val="Platzhaltertext"/>
                  </w:rPr>
                  <w:t>Klicken Sie hier, um Text einzugeben.</w:t>
                </w:r>
              </w:p>
            </w:tc>
          </w:sdtContent>
        </w:sdt>
      </w:tr>
      <w:bookmarkEnd w:id="20"/>
    </w:tbl>
    <w:p w14:paraId="3642EB88" w14:textId="77777777" w:rsidR="00CD5749" w:rsidRPr="004B29A0" w:rsidRDefault="00CD5749" w:rsidP="004733B0">
      <w:pPr>
        <w:rPr>
          <w:lang w:val="de-DE"/>
        </w:rPr>
      </w:pPr>
    </w:p>
    <w:p w14:paraId="36789AA7" w14:textId="6E5951EB" w:rsidR="001307BA" w:rsidRPr="00014715" w:rsidRDefault="00EA4F23" w:rsidP="004733B0">
      <w:pPr>
        <w:pStyle w:val="berschrift2"/>
      </w:pPr>
      <w:r>
        <w:lastRenderedPageBreak/>
        <w:t xml:space="preserve"> </w:t>
      </w:r>
      <w:r w:rsidR="001307BA">
        <w:t xml:space="preserve">Weitere </w:t>
      </w:r>
      <w:r w:rsidR="001307BA" w:rsidRPr="00B143B6">
        <w:t>Subventionsbeiträge der Bundesverwaltung</w:t>
      </w:r>
    </w:p>
    <w:p w14:paraId="4BD1CA1D" w14:textId="77777777" w:rsidR="001307BA" w:rsidRPr="0022229F" w:rsidRDefault="001307BA" w:rsidP="004733B0">
      <w:pPr>
        <w:rPr>
          <w:i/>
        </w:rPr>
      </w:pPr>
      <w:r w:rsidRPr="0022229F">
        <w:rPr>
          <w:i/>
        </w:rPr>
        <w:t xml:space="preserve">Wurde für </w:t>
      </w:r>
      <w:r>
        <w:rPr>
          <w:i/>
        </w:rPr>
        <w:t>die vorliegende Massnahme</w:t>
      </w:r>
      <w:r w:rsidRPr="0022229F">
        <w:rPr>
          <w:i/>
        </w:rPr>
        <w:t xml:space="preserve"> bereits </w:t>
      </w:r>
      <w:bookmarkStart w:id="21" w:name="_Hlk188450143"/>
      <w:r w:rsidRPr="0022229F">
        <w:rPr>
          <w:i/>
        </w:rPr>
        <w:t xml:space="preserve">ein offizielles Gesuch um Finanzhilfe bei einer Förderinstitution des Bundes (BFE, Innosuisse, BAFU, SNF, BAV, ASTRA, etc.) </w:t>
      </w:r>
      <w:bookmarkEnd w:id="21"/>
      <w:r w:rsidRPr="0022229F">
        <w:rPr>
          <w:i/>
        </w:rPr>
        <w:t>gestellt oder ist dies in Zukunft vorgesehen?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1307BA" w:rsidRPr="00014715" w14:paraId="2AD025A5" w14:textId="77777777" w:rsidTr="00ED1ECB">
        <w:trPr>
          <w:trHeight w:val="340"/>
        </w:trPr>
        <w:tc>
          <w:tcPr>
            <w:tcW w:w="755" w:type="dxa"/>
            <w:vAlign w:val="center"/>
          </w:tcPr>
          <w:p w14:paraId="4A43A562" w14:textId="77777777" w:rsidR="001307BA" w:rsidRPr="00014715" w:rsidRDefault="00000000" w:rsidP="004733B0">
            <w:pPr>
              <w:jc w:val="right"/>
              <w:rPr>
                <w:i/>
              </w:rPr>
            </w:pPr>
            <w:sdt>
              <w:sdtPr>
                <w:rPr>
                  <w:sz w:val="28"/>
                </w:rPr>
                <w:id w:val="-67959472"/>
                <w14:checkbox>
                  <w14:checked w14:val="0"/>
                  <w14:checkedState w14:val="2612" w14:font="MS Gothic"/>
                  <w14:uncheckedState w14:val="2610" w14:font="MS Gothic"/>
                </w14:checkbox>
              </w:sdtPr>
              <w:sdtContent>
                <w:r w:rsidR="001307BA">
                  <w:rPr>
                    <w:rFonts w:ascii="MS Gothic" w:eastAsia="MS Gothic" w:hAnsi="MS Gothic" w:hint="eastAsia"/>
                    <w:sz w:val="28"/>
                  </w:rPr>
                  <w:t>☐</w:t>
                </w:r>
              </w:sdtContent>
            </w:sdt>
          </w:p>
        </w:tc>
        <w:tc>
          <w:tcPr>
            <w:tcW w:w="756" w:type="dxa"/>
            <w:vAlign w:val="center"/>
          </w:tcPr>
          <w:p w14:paraId="202C7B31" w14:textId="77777777" w:rsidR="001307BA" w:rsidRPr="00014715" w:rsidRDefault="001307BA" w:rsidP="004733B0">
            <w:pPr>
              <w:rPr>
                <w:i/>
              </w:rPr>
            </w:pPr>
            <w:r>
              <w:t>Ja</w:t>
            </w:r>
          </w:p>
        </w:tc>
        <w:tc>
          <w:tcPr>
            <w:tcW w:w="756" w:type="dxa"/>
            <w:vAlign w:val="center"/>
          </w:tcPr>
          <w:p w14:paraId="657ED16D" w14:textId="77777777" w:rsidR="001307BA" w:rsidRPr="00014715" w:rsidRDefault="00000000" w:rsidP="004733B0">
            <w:pPr>
              <w:jc w:val="right"/>
              <w:rPr>
                <w:i/>
              </w:rPr>
            </w:pPr>
            <w:sdt>
              <w:sdtPr>
                <w:rPr>
                  <w:sz w:val="28"/>
                  <w:szCs w:val="28"/>
                </w:rPr>
                <w:id w:val="200289936"/>
                <w14:checkbox>
                  <w14:checked w14:val="0"/>
                  <w14:checkedState w14:val="2612" w14:font="MS Gothic"/>
                  <w14:uncheckedState w14:val="2610" w14:font="MS Gothic"/>
                </w14:checkbox>
              </w:sdtPr>
              <w:sdtContent>
                <w:r w:rsidR="001307BA">
                  <w:rPr>
                    <w:rFonts w:ascii="MS Gothic" w:eastAsia="MS Gothic" w:hAnsi="MS Gothic"/>
                    <w:sz w:val="28"/>
                  </w:rPr>
                  <w:t>☐</w:t>
                </w:r>
              </w:sdtContent>
            </w:sdt>
          </w:p>
        </w:tc>
        <w:tc>
          <w:tcPr>
            <w:tcW w:w="756" w:type="dxa"/>
            <w:vAlign w:val="center"/>
          </w:tcPr>
          <w:p w14:paraId="4D353F81" w14:textId="77777777" w:rsidR="001307BA" w:rsidRPr="00014715" w:rsidRDefault="001307BA" w:rsidP="004733B0">
            <w:pPr>
              <w:rPr>
                <w:i/>
              </w:rPr>
            </w:pPr>
            <w:r>
              <w:t>Nein</w:t>
            </w:r>
          </w:p>
        </w:tc>
        <w:tc>
          <w:tcPr>
            <w:tcW w:w="6048" w:type="dxa"/>
            <w:vAlign w:val="center"/>
          </w:tcPr>
          <w:p w14:paraId="0ED209D7" w14:textId="77777777" w:rsidR="001307BA" w:rsidRPr="00014715" w:rsidRDefault="001307BA" w:rsidP="004733B0">
            <w:pPr>
              <w:rPr>
                <w:i/>
              </w:rPr>
            </w:pPr>
          </w:p>
        </w:tc>
      </w:tr>
    </w:tbl>
    <w:p w14:paraId="0E40E8B0" w14:textId="0C918A36" w:rsidR="001307BA" w:rsidRPr="0022229F" w:rsidRDefault="001307BA" w:rsidP="004733B0">
      <w:bookmarkStart w:id="22" w:name="_Hlk188450178"/>
      <w:r w:rsidRPr="0022229F">
        <w:rPr>
          <w:i/>
        </w:rPr>
        <w:t>Wenn ja, weisen Sie den Zeitpunkt der Eingabe</w:t>
      </w:r>
      <w:r w:rsidR="0072288B">
        <w:rPr>
          <w:i/>
        </w:rPr>
        <w:t>(n)</w:t>
      </w:r>
      <w:r w:rsidRPr="0022229F">
        <w:rPr>
          <w:i/>
        </w:rPr>
        <w:t>, die Förderinstitution und den</w:t>
      </w:r>
      <w:r w:rsidR="0072288B">
        <w:rPr>
          <w:i/>
        </w:rPr>
        <w:t>/</w:t>
      </w:r>
      <w:proofErr w:type="gramStart"/>
      <w:r w:rsidR="0072288B">
        <w:rPr>
          <w:i/>
        </w:rPr>
        <w:t>die</w:t>
      </w:r>
      <w:r w:rsidRPr="0022229F">
        <w:rPr>
          <w:i/>
        </w:rPr>
        <w:t xml:space="preserve"> Entscheid</w:t>
      </w:r>
      <w:proofErr w:type="gramEnd"/>
      <w:r w:rsidR="0072288B">
        <w:rPr>
          <w:i/>
        </w:rPr>
        <w:t>(e)</w:t>
      </w:r>
      <w:r w:rsidRPr="0022229F">
        <w:rPr>
          <w:i/>
        </w:rPr>
        <w:t xml:space="preserve"> aus</w:t>
      </w:r>
      <w:bookmarkEnd w:id="22"/>
      <w:r w:rsidRPr="0022229F">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7465EC" w14:paraId="777BD8E7" w14:textId="77777777" w:rsidTr="00ED1ECB">
        <w:trPr>
          <w:trHeight w:val="340"/>
        </w:trPr>
        <w:sdt>
          <w:sdtPr>
            <w:id w:val="709922157"/>
            <w:placeholder>
              <w:docPart w:val="DFE2FC464F4F48FEB6ACDBF7ED135A19"/>
            </w:placeholder>
            <w:showingPlcHdr/>
          </w:sdtPr>
          <w:sdtContent>
            <w:tc>
              <w:tcPr>
                <w:tcW w:w="9071" w:type="dxa"/>
                <w:shd w:val="clear" w:color="auto" w:fill="F8F8F8"/>
                <w:vAlign w:val="center"/>
              </w:tcPr>
              <w:p w14:paraId="6B2B4ED3" w14:textId="77777777" w:rsidR="001307BA" w:rsidRPr="000A26FE" w:rsidRDefault="001307BA" w:rsidP="004733B0">
                <w:r>
                  <w:rPr>
                    <w:rStyle w:val="Platzhaltertext"/>
                  </w:rPr>
                  <w:t>Klicken Sie hier, um Text einzugeben.</w:t>
                </w:r>
              </w:p>
            </w:tc>
          </w:sdtContent>
        </w:sdt>
      </w:tr>
    </w:tbl>
    <w:p w14:paraId="73BFF26B" w14:textId="77777777" w:rsidR="001307BA" w:rsidRPr="00DA7DA5" w:rsidRDefault="001307BA" w:rsidP="004733B0"/>
    <w:p w14:paraId="2909ADB6" w14:textId="77777777" w:rsidR="001D138D" w:rsidRDefault="001D138D" w:rsidP="004733B0">
      <w:pPr>
        <w:pStyle w:val="berschrift1"/>
      </w:pPr>
      <w:r>
        <w:t>Inhalt der Massnahme</w:t>
      </w:r>
    </w:p>
    <w:p w14:paraId="7359F249" w14:textId="2A138E79" w:rsidR="001D138D" w:rsidRPr="00014715" w:rsidRDefault="001D138D" w:rsidP="004733B0">
      <w:pPr>
        <w:pStyle w:val="berschrift2"/>
        <w:rPr>
          <w:lang w:eastAsia="de-DE"/>
        </w:rPr>
      </w:pPr>
      <w:bookmarkStart w:id="23" w:name="_Hlk188446490"/>
      <w:r>
        <w:t>Kontext der Massnahme</w:t>
      </w:r>
    </w:p>
    <w:p w14:paraId="5CB0CC2F" w14:textId="1EBAED03" w:rsidR="001D138D" w:rsidRPr="00C86ABC" w:rsidRDefault="001D138D" w:rsidP="004733B0">
      <w:pPr>
        <w:rPr>
          <w:i/>
          <w:iCs/>
        </w:rPr>
      </w:pPr>
      <w:r w:rsidRPr="00C86ABC">
        <w:rPr>
          <w:i/>
          <w:iCs/>
        </w:rPr>
        <w:t>Erläutern Sie die aktuelle Situation im Unternehmen und wie die geplante Massnah</w:t>
      </w:r>
      <w:r w:rsidR="00C81D8D">
        <w:rPr>
          <w:i/>
          <w:iCs/>
        </w:rPr>
        <w:t>me</w:t>
      </w:r>
      <w:r w:rsidRPr="00C86ABC">
        <w:rPr>
          <w:i/>
          <w:iCs/>
        </w:rPr>
        <w:t xml:space="preserve"> </w:t>
      </w:r>
      <w:r w:rsidR="00C81D8D">
        <w:rPr>
          <w:i/>
          <w:iCs/>
        </w:rPr>
        <w:t xml:space="preserve">gemäss Netto-Null-Fahrplan </w:t>
      </w:r>
      <w:r w:rsidR="00380555">
        <w:rPr>
          <w:i/>
          <w:iCs/>
        </w:rPr>
        <w:t xml:space="preserve">zum </w:t>
      </w:r>
      <w:r w:rsidRPr="00C86ABC">
        <w:rPr>
          <w:i/>
          <w:iCs/>
        </w:rPr>
        <w:t xml:space="preserve">Netto-Null </w:t>
      </w:r>
      <w:r w:rsidR="00C81D8D">
        <w:rPr>
          <w:i/>
          <w:iCs/>
        </w:rPr>
        <w:t xml:space="preserve">Ziel des Unternehmens </w:t>
      </w:r>
      <w:r w:rsidR="00380555">
        <w:rPr>
          <w:i/>
          <w:iCs/>
        </w:rPr>
        <w:t>beiträgt</w:t>
      </w:r>
      <w:r w:rsidRPr="00C86ABC">
        <w:rPr>
          <w:i/>
          <w:iCs/>
        </w:rPr>
        <w:t>. Führen Sie zudem die bisher geleisteten Vorarbeiten</w:t>
      </w:r>
      <w:r>
        <w:rPr>
          <w:i/>
          <w:iCs/>
        </w:rPr>
        <w:t>, die Herausforderungen</w:t>
      </w:r>
      <w:r w:rsidRPr="00B80AA9">
        <w:rPr>
          <w:i/>
          <w:iCs/>
        </w:rPr>
        <w:t>, die mit dem Projekt verbunden sind</w:t>
      </w:r>
      <w:r w:rsidRPr="00C86ABC">
        <w:rPr>
          <w:i/>
          <w:iCs/>
        </w:rPr>
        <w:t xml:space="preserve"> und die Kompetenzen des Projektteams in Bezug auf die Umsetzung der Massnahme auf.</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741C65" w14:paraId="69D87E35" w14:textId="77777777" w:rsidTr="008C2583">
        <w:trPr>
          <w:trHeight w:val="1929"/>
        </w:trPr>
        <w:sdt>
          <w:sdtPr>
            <w:id w:val="-2110882843"/>
            <w:placeholder>
              <w:docPart w:val="3E7EE74D37D94F04B405E497D40565EC"/>
            </w:placeholder>
            <w:showingPlcHdr/>
          </w:sdtPr>
          <w:sdtContent>
            <w:tc>
              <w:tcPr>
                <w:tcW w:w="9071" w:type="dxa"/>
                <w:shd w:val="clear" w:color="auto" w:fill="F8F8F8"/>
              </w:tcPr>
              <w:p w14:paraId="0596160C" w14:textId="77777777" w:rsidR="001D138D" w:rsidRPr="000A26FE" w:rsidRDefault="001D138D" w:rsidP="004733B0">
                <w:r>
                  <w:rPr>
                    <w:rStyle w:val="Platzhaltertext"/>
                  </w:rPr>
                  <w:t>Klicken Sie hier, um Text einzugeben.</w:t>
                </w:r>
              </w:p>
            </w:tc>
          </w:sdtContent>
        </w:sdt>
      </w:tr>
      <w:bookmarkEnd w:id="23"/>
    </w:tbl>
    <w:p w14:paraId="19BCF0C5" w14:textId="77777777" w:rsidR="00E66C25" w:rsidRDefault="00E66C25" w:rsidP="004733B0">
      <w:pPr>
        <w:spacing w:after="160" w:line="259" w:lineRule="auto"/>
        <w:jc w:val="left"/>
        <w:rPr>
          <w:rFonts w:eastAsiaTheme="majorEastAsia"/>
          <w:smallCaps/>
          <w:sz w:val="22"/>
          <w:szCs w:val="36"/>
        </w:rPr>
      </w:pPr>
      <w:r>
        <w:br w:type="page"/>
      </w:r>
    </w:p>
    <w:p w14:paraId="7DC06959" w14:textId="23D4D888" w:rsidR="001D138D" w:rsidRPr="00014715" w:rsidRDefault="001D138D" w:rsidP="004733B0">
      <w:pPr>
        <w:pStyle w:val="berschrift2"/>
        <w:rPr>
          <w:lang w:eastAsia="de-DE"/>
        </w:rPr>
      </w:pPr>
      <w:r>
        <w:lastRenderedPageBreak/>
        <w:t xml:space="preserve">Ausführliche </w:t>
      </w:r>
      <w:r w:rsidR="00FB7D63">
        <w:t xml:space="preserve">Projekt- und </w:t>
      </w:r>
      <w:r>
        <w:t>Massnahmenbeschreibung (max. 10 Seiten)</w:t>
      </w:r>
    </w:p>
    <w:p w14:paraId="599671CB" w14:textId="0A2460CF" w:rsidR="001D138D" w:rsidRPr="009A2DB9" w:rsidRDefault="001D138D" w:rsidP="004733B0">
      <w:pPr>
        <w:pStyle w:val="StandardWeb"/>
        <w:spacing w:before="0" w:beforeAutospacing="0" w:after="120" w:afterAutospacing="0" w:line="260" w:lineRule="atLeast"/>
        <w:rPr>
          <w:rFonts w:ascii="Arial" w:hAnsi="Arial" w:cs="Arial"/>
          <w:i/>
          <w:iCs/>
          <w:sz w:val="20"/>
          <w:szCs w:val="20"/>
        </w:rPr>
      </w:pPr>
      <w:bookmarkStart w:id="24" w:name="_Hlk188450615"/>
      <w:r w:rsidRPr="009A2DB9">
        <w:rPr>
          <w:rFonts w:ascii="Arial" w:hAnsi="Arial" w:cs="Arial"/>
          <w:i/>
          <w:iCs/>
          <w:sz w:val="20"/>
          <w:szCs w:val="20"/>
        </w:rPr>
        <w:t xml:space="preserve">Geben Sie eine detaillierte Beschreibung der Umsetzung des Projekts gemäss der folgenden Struktur an: 1. Konzeption und Vorstudie - 2. Entwicklung und </w:t>
      </w:r>
      <w:r w:rsidR="00775392">
        <w:rPr>
          <w:rFonts w:ascii="Arial" w:hAnsi="Arial" w:cs="Arial"/>
          <w:i/>
          <w:iCs/>
          <w:sz w:val="20"/>
          <w:szCs w:val="20"/>
        </w:rPr>
        <w:t>Vorplanung</w:t>
      </w:r>
      <w:r w:rsidRPr="009A2DB9">
        <w:rPr>
          <w:rFonts w:ascii="Arial" w:hAnsi="Arial" w:cs="Arial"/>
          <w:i/>
          <w:iCs/>
          <w:sz w:val="20"/>
          <w:szCs w:val="20"/>
        </w:rPr>
        <w:t xml:space="preserve"> - 3. Detaillierte Planung - 4. Bau, Installation - 5. Inbetriebnahme und Validierung. </w:t>
      </w:r>
    </w:p>
    <w:p w14:paraId="26115CCF" w14:textId="26C12005" w:rsidR="001D138D" w:rsidRPr="00B92C2C" w:rsidRDefault="00B92C2C" w:rsidP="004733B0">
      <w:pPr>
        <w:pStyle w:val="StandardWeb"/>
        <w:spacing w:before="0" w:beforeAutospacing="0" w:after="120" w:afterAutospacing="0" w:line="260" w:lineRule="atLeast"/>
        <w:rPr>
          <w:rFonts w:ascii="Arial" w:hAnsi="Arial" w:cs="Arial"/>
          <w:i/>
          <w:iCs/>
          <w:sz w:val="20"/>
          <w:szCs w:val="20"/>
        </w:rPr>
      </w:pPr>
      <w:r>
        <w:rPr>
          <w:rFonts w:ascii="Arial" w:hAnsi="Arial" w:cs="Arial"/>
          <w:i/>
          <w:iCs/>
          <w:sz w:val="20"/>
          <w:szCs w:val="20"/>
        </w:rPr>
        <w:t>Geben Sie f</w:t>
      </w:r>
      <w:r w:rsidR="001D138D" w:rsidRPr="009A2DB9">
        <w:rPr>
          <w:rFonts w:ascii="Arial" w:hAnsi="Arial" w:cs="Arial"/>
          <w:i/>
          <w:iCs/>
          <w:sz w:val="20"/>
          <w:szCs w:val="20"/>
        </w:rPr>
        <w:t xml:space="preserve">ür jede dieser Phasen alle zugehörigen Aktivitäten und zu erstellende Ergebnisse an. Beschreiben Sie ausserdem detailliert die Funktionsweise der vorgesehenen Anlagen und Prozesse und </w:t>
      </w:r>
      <w:bookmarkStart w:id="25" w:name="_Hlk188446652"/>
      <w:r w:rsidR="001D138D" w:rsidRPr="009A2DB9">
        <w:rPr>
          <w:rFonts w:ascii="Arial" w:hAnsi="Arial" w:cs="Arial"/>
          <w:i/>
          <w:iCs/>
          <w:sz w:val="20"/>
          <w:szCs w:val="20"/>
        </w:rPr>
        <w:t xml:space="preserve">fügen Sie </w:t>
      </w:r>
      <w:r w:rsidR="00C3172F" w:rsidRPr="009A2DB9">
        <w:rPr>
          <w:rFonts w:ascii="Arial" w:hAnsi="Arial" w:cs="Arial"/>
          <w:i/>
          <w:iCs/>
          <w:sz w:val="20"/>
          <w:szCs w:val="20"/>
        </w:rPr>
        <w:t>alle</w:t>
      </w:r>
      <w:r w:rsidR="00C3172F">
        <w:rPr>
          <w:rFonts w:ascii="Arial" w:hAnsi="Arial" w:cs="Arial"/>
          <w:i/>
          <w:iCs/>
          <w:sz w:val="20"/>
          <w:szCs w:val="20"/>
        </w:rPr>
        <w:t xml:space="preserve"> wesentliche</w:t>
      </w:r>
      <w:r w:rsidR="00C3172F" w:rsidRPr="009A2DB9">
        <w:rPr>
          <w:rFonts w:ascii="Arial" w:hAnsi="Arial" w:cs="Arial"/>
          <w:i/>
          <w:iCs/>
          <w:sz w:val="20"/>
          <w:szCs w:val="20"/>
        </w:rPr>
        <w:t>n Dokumente</w:t>
      </w:r>
      <w:r w:rsidR="001D138D" w:rsidRPr="009A2DB9">
        <w:rPr>
          <w:rFonts w:ascii="Arial" w:hAnsi="Arial" w:cs="Arial"/>
          <w:i/>
          <w:iCs/>
          <w:sz w:val="20"/>
          <w:szCs w:val="20"/>
        </w:rPr>
        <w:t xml:space="preserve"> bei, die diese Erläuterungen veranschaulichen, insbesondere Machbarkeitsstudien, technische Spezifikationen, Pläne und Diagramme (Layoutpläne, Flussdiagramme, R&amp;I etc.), Risikoanalysen, </w:t>
      </w:r>
      <w:r>
        <w:rPr>
          <w:rFonts w:ascii="Arial" w:hAnsi="Arial" w:cs="Arial"/>
          <w:i/>
          <w:iCs/>
          <w:sz w:val="20"/>
          <w:szCs w:val="20"/>
        </w:rPr>
        <w:t>etc</w:t>
      </w:r>
      <w:r w:rsidR="001D138D" w:rsidRPr="009A2DB9">
        <w:rPr>
          <w:rFonts w:ascii="Arial" w:hAnsi="Arial" w:cs="Arial"/>
          <w:i/>
          <w:iCs/>
          <w:sz w:val="20"/>
          <w:szCs w:val="20"/>
        </w:rPr>
        <w:t>.</w:t>
      </w:r>
      <w:bookmarkEnd w:id="25"/>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741C65" w14:paraId="5335CC5E" w14:textId="77777777" w:rsidTr="00862D5F">
        <w:trPr>
          <w:trHeight w:val="2835"/>
        </w:trPr>
        <w:bookmarkStart w:id="26" w:name="_Hlk188446678" w:displacedByCustomXml="next"/>
        <w:sdt>
          <w:sdtPr>
            <w:id w:val="-849408416"/>
            <w:placeholder>
              <w:docPart w:val="9A790D8DACBE4B74A23754A6DE521981"/>
            </w:placeholder>
            <w:showingPlcHdr/>
          </w:sdtPr>
          <w:sdtContent>
            <w:tc>
              <w:tcPr>
                <w:tcW w:w="9071" w:type="dxa"/>
                <w:shd w:val="clear" w:color="auto" w:fill="F8F8F8"/>
              </w:tcPr>
              <w:p w14:paraId="03223AC8" w14:textId="77777777" w:rsidR="001D138D" w:rsidRPr="000A26FE" w:rsidRDefault="001D138D" w:rsidP="004733B0">
                <w:pPr>
                  <w:spacing w:line="240" w:lineRule="auto"/>
                </w:pPr>
                <w:r>
                  <w:rPr>
                    <w:rStyle w:val="Platzhaltertext"/>
                  </w:rPr>
                  <w:t>Klicken Sie hier, um Text einzugeben.</w:t>
                </w:r>
              </w:p>
            </w:tc>
          </w:sdtContent>
        </w:sdt>
      </w:tr>
    </w:tbl>
    <w:bookmarkEnd w:id="24"/>
    <w:bookmarkEnd w:id="26"/>
    <w:p w14:paraId="4F2F3BA8" w14:textId="77777777" w:rsidR="00923C41" w:rsidRDefault="00923C41" w:rsidP="004733B0">
      <w:pPr>
        <w:pStyle w:val="berschrift2"/>
      </w:pPr>
      <w:r>
        <w:t>Anwendungspotential</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23C41" w:rsidRPr="00065CC3" w14:paraId="2EF9617E" w14:textId="77777777" w:rsidTr="0053032C">
        <w:trPr>
          <w:trHeight w:val="397"/>
        </w:trPr>
        <w:tc>
          <w:tcPr>
            <w:tcW w:w="9071" w:type="dxa"/>
            <w:vAlign w:val="center"/>
          </w:tcPr>
          <w:p w14:paraId="62108634" w14:textId="5B7EA9E7" w:rsidR="00923C41" w:rsidRPr="00014715" w:rsidRDefault="00923C41" w:rsidP="004733B0">
            <w:pPr>
              <w:rPr>
                <w:i/>
                <w:lang w:eastAsia="de-DE"/>
              </w:rPr>
            </w:pPr>
            <w:r w:rsidRPr="00412E1F">
              <w:rPr>
                <w:i/>
              </w:rPr>
              <w:t xml:space="preserve">Schätzen Sie das Multiplikationspotenzial der Massnahme bzw. der eingesetzten Technologien in der Schweiz ab, d.h. die Art und Anzahl der weiteren Anwendungsfälle und das damit verbundene totale </w:t>
            </w:r>
            <w:r>
              <w:rPr>
                <w:i/>
              </w:rPr>
              <w:t>Mitigations</w:t>
            </w:r>
            <w:r w:rsidRPr="00412E1F">
              <w:rPr>
                <w:i/>
              </w:rPr>
              <w:t>poten</w:t>
            </w:r>
            <w:r w:rsidR="00525472">
              <w:rPr>
                <w:i/>
              </w:rPr>
              <w:t>t</w:t>
            </w:r>
            <w:r w:rsidRPr="00412E1F">
              <w:rPr>
                <w:i/>
              </w:rPr>
              <w:t xml:space="preserve">zial. Führen Sie aus, wie und durch welche Akteure die Massnahme bzw. die eingesetzten Technologien in der Schweiz skaliert und multipliziert werden sollen. </w:t>
            </w:r>
          </w:p>
        </w:tc>
      </w:tr>
      <w:tr w:rsidR="00923C41" w:rsidRPr="00065CC3" w14:paraId="065F0D2A" w14:textId="77777777" w:rsidTr="0053032C">
        <w:trPr>
          <w:trHeight w:val="2948"/>
        </w:trPr>
        <w:sdt>
          <w:sdtPr>
            <w:id w:val="1071381164"/>
            <w:placeholder>
              <w:docPart w:val="5F031AD600EE4B16B46B7499CD6365C9"/>
            </w:placeholder>
            <w:showingPlcHdr/>
          </w:sdtPr>
          <w:sdtContent>
            <w:tc>
              <w:tcPr>
                <w:tcW w:w="9071" w:type="dxa"/>
                <w:shd w:val="clear" w:color="auto" w:fill="F8F8F8"/>
              </w:tcPr>
              <w:p w14:paraId="301DE821" w14:textId="7AEC4D65" w:rsidR="00923C41" w:rsidRPr="00014715" w:rsidRDefault="00CE3530" w:rsidP="004733B0">
                <w:r>
                  <w:rPr>
                    <w:rStyle w:val="Platzhaltertext"/>
                  </w:rPr>
                  <w:t>Klicken Sie hier, um Text einzugeben.</w:t>
                </w:r>
              </w:p>
            </w:tc>
          </w:sdtContent>
        </w:sdt>
      </w:tr>
    </w:tbl>
    <w:p w14:paraId="3D3C15EF" w14:textId="77777777" w:rsidR="00E66C25" w:rsidRDefault="00E66C25" w:rsidP="004733B0">
      <w:pPr>
        <w:spacing w:after="160" w:line="259" w:lineRule="auto"/>
        <w:jc w:val="left"/>
        <w:rPr>
          <w:rFonts w:eastAsiaTheme="majorEastAsia"/>
          <w:smallCaps/>
          <w:sz w:val="22"/>
          <w:szCs w:val="36"/>
        </w:rPr>
      </w:pPr>
      <w:r>
        <w:br w:type="page"/>
      </w:r>
    </w:p>
    <w:p w14:paraId="345EC0D5" w14:textId="104EE1E0" w:rsidR="001D138D" w:rsidRPr="00014715" w:rsidRDefault="001D138D" w:rsidP="004733B0">
      <w:pPr>
        <w:pStyle w:val="berschrift2"/>
        <w:rPr>
          <w:lang w:eastAsia="de-DE"/>
        </w:rPr>
      </w:pPr>
      <w:r>
        <w:lastRenderedPageBreak/>
        <w:t>Zeitplan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DB7259" w14:paraId="6E7CCC63" w14:textId="77777777" w:rsidTr="00862D5F">
        <w:trPr>
          <w:trHeight w:val="397"/>
        </w:trPr>
        <w:tc>
          <w:tcPr>
            <w:tcW w:w="9071" w:type="dxa"/>
            <w:vAlign w:val="center"/>
          </w:tcPr>
          <w:p w14:paraId="32186F91" w14:textId="40B37687" w:rsidR="001D138D" w:rsidRPr="00014715" w:rsidRDefault="001D138D" w:rsidP="004733B0">
            <w:pPr>
              <w:rPr>
                <w:i/>
                <w:lang w:eastAsia="de-DE"/>
              </w:rPr>
            </w:pPr>
            <w:r>
              <w:rPr>
                <w:i/>
              </w:rPr>
              <w:t xml:space="preserve">Stellen Sie den </w:t>
            </w:r>
            <w:r w:rsidR="002E5032">
              <w:rPr>
                <w:i/>
              </w:rPr>
              <w:t>Zeit</w:t>
            </w:r>
            <w:r>
              <w:rPr>
                <w:i/>
              </w:rPr>
              <w:t>plan für die Umsetzung der Massnahme grafisch dar (z. B. in Form einer Tabelle oder GANTT-Chart). Definieren Sie dabei den Inhalt, die zeitliche Abfolge (Anfangs-, Enddatum), zu erreichende Meilensteine und die abzuliefernden Ergebnisse der einzelnen Aktivitäten.</w:t>
            </w:r>
          </w:p>
        </w:tc>
      </w:tr>
      <w:tr w:rsidR="001D138D" w:rsidRPr="00DB7259" w14:paraId="2CBD0B19" w14:textId="77777777" w:rsidTr="00862D5F">
        <w:trPr>
          <w:trHeight w:val="2948"/>
        </w:trPr>
        <w:sdt>
          <w:sdtPr>
            <w:id w:val="1999069027"/>
            <w:placeholder>
              <w:docPart w:val="274F7320B2104ACC8BE66A44F969A741"/>
            </w:placeholder>
            <w:showingPlcHdr/>
          </w:sdtPr>
          <w:sdtContent>
            <w:tc>
              <w:tcPr>
                <w:tcW w:w="9071" w:type="dxa"/>
                <w:shd w:val="clear" w:color="auto" w:fill="F8F8F8"/>
              </w:tcPr>
              <w:p w14:paraId="44B9F371" w14:textId="562FE92F" w:rsidR="001D138D" w:rsidRPr="00014715" w:rsidRDefault="00CE3530" w:rsidP="004733B0">
                <w:r>
                  <w:rPr>
                    <w:rStyle w:val="Platzhaltertext"/>
                  </w:rPr>
                  <w:t>Klicken Sie hier, um Text einzugeben.</w:t>
                </w:r>
              </w:p>
            </w:tc>
          </w:sdtContent>
        </w:sdt>
      </w:tr>
    </w:tbl>
    <w:p w14:paraId="683A4132" w14:textId="77777777" w:rsidR="00736BD4" w:rsidRPr="00FE6D28" w:rsidRDefault="00736BD4" w:rsidP="004733B0">
      <w:pPr>
        <w:pStyle w:val="berschrift2"/>
      </w:pPr>
      <w:r w:rsidRPr="00FE6D28">
        <w:t>Zwischenziele</w:t>
      </w:r>
      <w:r>
        <w:t xml:space="preserve"> und Zahlungsplan</w:t>
      </w:r>
    </w:p>
    <w:p w14:paraId="11869670" w14:textId="636CF0C8" w:rsidR="00D879C1" w:rsidRDefault="00736BD4" w:rsidP="004733B0">
      <w:r w:rsidRPr="0086737B">
        <w:rPr>
          <w:i/>
        </w:rPr>
        <w:t xml:space="preserve">Die Auszahlung der Finanzhilfe erfolgt nach Genehmigung des Umsetzungsberichts. Bei besonders kostenintensiven Massnahmen können vorzeitige Auszahlungen als Teilzahlung erfolgen, bevor die Massnahme vollständig umgesetzt </w:t>
      </w:r>
      <w:r>
        <w:rPr>
          <w:i/>
        </w:rPr>
        <w:t>ist</w:t>
      </w:r>
      <w:r w:rsidRPr="0086737B">
        <w:rPr>
          <w:i/>
        </w:rPr>
        <w:t xml:space="preserve">. Dazu </w:t>
      </w:r>
      <w:r>
        <w:rPr>
          <w:i/>
        </w:rPr>
        <w:t>sind</w:t>
      </w:r>
      <w:r w:rsidRPr="0086737B">
        <w:rPr>
          <w:i/>
        </w:rPr>
        <w:t xml:space="preserve"> Zwischenziele für den Umsetzungsstand </w:t>
      </w:r>
      <w:r>
        <w:rPr>
          <w:i/>
        </w:rPr>
        <w:t xml:space="preserve">zu </w:t>
      </w:r>
      <w:r w:rsidRPr="0086737B">
        <w:rPr>
          <w:i/>
        </w:rPr>
        <w:t>definier</w:t>
      </w:r>
      <w:r>
        <w:rPr>
          <w:i/>
        </w:rPr>
        <w:t>en</w:t>
      </w:r>
      <w:r w:rsidRPr="0086737B">
        <w:rPr>
          <w:i/>
        </w:rPr>
        <w:t xml:space="preserve">, welche für eine Auszahlung erreicht </w:t>
      </w:r>
      <w:r>
        <w:rPr>
          <w:i/>
        </w:rPr>
        <w:t>werden</w:t>
      </w:r>
      <w:r w:rsidRPr="0086737B">
        <w:rPr>
          <w:i/>
        </w:rPr>
        <w:t xml:space="preserve"> müssen. In den Umsetzungsberichten ist aufzuzeigen, dass die jeweiligen Zwischenziele eingehalten wurden.</w:t>
      </w:r>
      <w:r w:rsidR="00B563EE">
        <w:rPr>
          <w:i/>
        </w:rPr>
        <w:t xml:space="preserve"> Fügen Sie bei </w:t>
      </w:r>
      <w:r w:rsidR="00D879C1">
        <w:rPr>
          <w:i/>
        </w:rPr>
        <w:t>B</w:t>
      </w:r>
      <w:r w:rsidR="00B563EE">
        <w:rPr>
          <w:i/>
        </w:rPr>
        <w:t>edarf zusätzliche Zeilen ein.</w:t>
      </w:r>
      <w:r w:rsidR="00D879C1" w:rsidRPr="00D879C1">
        <w:t xml:space="preserve"> </w:t>
      </w:r>
    </w:p>
    <w:p w14:paraId="37F8DB20" w14:textId="4C22FCC9" w:rsidR="00201E8F" w:rsidRDefault="00201E8F" w:rsidP="004733B0">
      <w:pPr>
        <w:sectPr w:rsidR="00201E8F" w:rsidSect="00D879C1">
          <w:type w:val="continuous"/>
          <w:pgSz w:w="11907" w:h="16839" w:code="9"/>
          <w:pgMar w:top="709" w:right="1134" w:bottom="907" w:left="1701" w:header="714" w:footer="0" w:gutter="0"/>
          <w:cols w:space="708"/>
          <w:titlePg/>
          <w:docGrid w:linePitch="360"/>
        </w:sectPr>
      </w:pPr>
    </w:p>
    <w:tbl>
      <w:tblPr>
        <w:tblStyle w:val="Tabellenraster"/>
        <w:tblW w:w="0" w:type="auto"/>
        <w:tblLook w:val="04A0" w:firstRow="1" w:lastRow="0" w:firstColumn="1" w:lastColumn="0" w:noHBand="0" w:noVBand="1"/>
      </w:tblPr>
      <w:tblGrid>
        <w:gridCol w:w="4248"/>
        <w:gridCol w:w="2551"/>
        <w:gridCol w:w="2127"/>
      </w:tblGrid>
      <w:tr w:rsidR="00736BD4" w:rsidRPr="00936946" w14:paraId="384BEC9E" w14:textId="77777777" w:rsidTr="00170B64">
        <w:tc>
          <w:tcPr>
            <w:tcW w:w="4248" w:type="dxa"/>
            <w:shd w:val="clear" w:color="auto" w:fill="767171" w:themeFill="background2" w:themeFillShade="80"/>
          </w:tcPr>
          <w:p w14:paraId="4E350DC9" w14:textId="77777777" w:rsidR="00736BD4" w:rsidRPr="00936946" w:rsidRDefault="00736BD4" w:rsidP="004733B0">
            <w:pPr>
              <w:rPr>
                <w:b/>
                <w:bCs/>
                <w:iCs/>
                <w:color w:val="FFFFFF" w:themeColor="background1"/>
              </w:rPr>
            </w:pPr>
            <w:r w:rsidRPr="00936946">
              <w:rPr>
                <w:b/>
                <w:bCs/>
                <w:iCs/>
                <w:color w:val="FFFFFF" w:themeColor="background1"/>
              </w:rPr>
              <w:t>Beschr</w:t>
            </w:r>
            <w:r>
              <w:rPr>
                <w:b/>
                <w:bCs/>
                <w:iCs/>
                <w:color w:val="FFFFFF" w:themeColor="background1"/>
              </w:rPr>
              <w:t>eibung</w:t>
            </w:r>
            <w:r w:rsidRPr="00936946">
              <w:rPr>
                <w:b/>
                <w:bCs/>
                <w:iCs/>
                <w:color w:val="FFFFFF" w:themeColor="background1"/>
              </w:rPr>
              <w:t xml:space="preserve"> Zwischenziel</w:t>
            </w:r>
          </w:p>
        </w:tc>
        <w:tc>
          <w:tcPr>
            <w:tcW w:w="2551" w:type="dxa"/>
            <w:shd w:val="clear" w:color="auto" w:fill="767171" w:themeFill="background2" w:themeFillShade="80"/>
          </w:tcPr>
          <w:p w14:paraId="645EA425" w14:textId="77777777" w:rsidR="00736BD4" w:rsidRPr="00936946" w:rsidRDefault="00736BD4" w:rsidP="004733B0">
            <w:pPr>
              <w:rPr>
                <w:b/>
                <w:bCs/>
                <w:iCs/>
                <w:color w:val="FFFFFF" w:themeColor="background1"/>
              </w:rPr>
            </w:pPr>
            <w:r w:rsidRPr="00936946">
              <w:rPr>
                <w:b/>
                <w:bCs/>
                <w:iCs/>
                <w:color w:val="FFFFFF" w:themeColor="background1"/>
              </w:rPr>
              <w:t>Vorgesehenes Datum Erreichung Zwischenziel</w:t>
            </w:r>
          </w:p>
        </w:tc>
        <w:tc>
          <w:tcPr>
            <w:tcW w:w="2127" w:type="dxa"/>
            <w:shd w:val="clear" w:color="auto" w:fill="767171" w:themeFill="background2" w:themeFillShade="80"/>
          </w:tcPr>
          <w:p w14:paraId="1DCC0E43" w14:textId="77777777" w:rsidR="00736BD4" w:rsidRPr="00936946" w:rsidRDefault="00736BD4" w:rsidP="004733B0">
            <w:pPr>
              <w:rPr>
                <w:b/>
                <w:bCs/>
                <w:iCs/>
                <w:color w:val="FFFFFF" w:themeColor="background1"/>
              </w:rPr>
            </w:pPr>
            <w:r w:rsidRPr="00936946">
              <w:rPr>
                <w:b/>
                <w:bCs/>
                <w:iCs/>
                <w:color w:val="FFFFFF" w:themeColor="background1"/>
              </w:rPr>
              <w:t xml:space="preserve">Auszahlung in </w:t>
            </w:r>
            <w:r>
              <w:rPr>
                <w:b/>
                <w:bCs/>
                <w:iCs/>
                <w:color w:val="FFFFFF" w:themeColor="background1"/>
              </w:rPr>
              <w:t>Fr.</w:t>
            </w:r>
          </w:p>
        </w:tc>
      </w:tr>
      <w:tr w:rsidR="00736BD4" w14:paraId="250BCA77" w14:textId="77777777" w:rsidTr="00170B64">
        <w:sdt>
          <w:sdtPr>
            <w:id w:val="1540784910"/>
            <w:placeholder>
              <w:docPart w:val="783407B003CE478A91695D5004A0B50B"/>
            </w:placeholder>
            <w:showingPlcHdr/>
          </w:sdtPr>
          <w:sdtContent>
            <w:tc>
              <w:tcPr>
                <w:tcW w:w="4248" w:type="dxa"/>
              </w:tcPr>
              <w:p w14:paraId="53C13FCA" w14:textId="0FC36A62" w:rsidR="00736BD4" w:rsidRDefault="00CA0915" w:rsidP="004733B0">
                <w:pPr>
                  <w:rPr>
                    <w:iCs/>
                  </w:rPr>
                </w:pPr>
                <w:r>
                  <w:rPr>
                    <w:rStyle w:val="Platzhaltertext"/>
                  </w:rPr>
                  <w:t>Klicken Sie hier, um Text einzugeben.</w:t>
                </w:r>
              </w:p>
            </w:tc>
          </w:sdtContent>
        </w:sdt>
        <w:tc>
          <w:tcPr>
            <w:tcW w:w="2551" w:type="dxa"/>
          </w:tcPr>
          <w:p w14:paraId="37B912C8" w14:textId="37F86047" w:rsidR="00736BD4" w:rsidRPr="00B563EE" w:rsidRDefault="00000000" w:rsidP="004733B0">
            <w:pPr>
              <w:rPr>
                <w:rStyle w:val="Platzhaltertext"/>
              </w:rPr>
            </w:pPr>
            <w:sdt>
              <w:sdtPr>
                <w:rPr>
                  <w:rStyle w:val="Platzhaltertext"/>
                </w:rPr>
                <w:id w:val="286555192"/>
                <w:placeholder>
                  <w:docPart w:val="D95F64997DBD487F9CA34BB6D1B04615"/>
                </w:placeholder>
                <w:date>
                  <w:dateFormat w:val="dd.MM.yyyy"/>
                  <w:lid w:val="de-CH"/>
                  <w:storeMappedDataAs w:val="dateTime"/>
                  <w:calendar w:val="gregorian"/>
                </w:date>
              </w:sdtPr>
              <w:sdtContent>
                <w:r w:rsidR="00B563EE" w:rsidRPr="00B563EE">
                  <w:rPr>
                    <w:rStyle w:val="Platzhaltertext"/>
                  </w:rPr>
                  <w:t>Klicken Sie hier, um Text einzugeben.</w:t>
                </w:r>
              </w:sdtContent>
            </w:sdt>
          </w:p>
        </w:tc>
        <w:tc>
          <w:tcPr>
            <w:tcW w:w="2127" w:type="dxa"/>
          </w:tcPr>
          <w:sdt>
            <w:sdtPr>
              <w:rPr>
                <w:bCs/>
                <w:color w:val="808080" w:themeColor="background1" w:themeShade="80"/>
                <w:szCs w:val="20"/>
              </w:rPr>
              <w:id w:val="-712954976"/>
              <w:placeholder>
                <w:docPart w:val="E765CCB3E00546DD8A1FCDDE12A2442F"/>
              </w:placeholder>
              <w:showingPlcHdr/>
              <w:text/>
            </w:sdtPr>
            <w:sdtContent>
              <w:p w14:paraId="521259CC" w14:textId="1C8045FA" w:rsidR="00736BD4" w:rsidRPr="00B038AD" w:rsidRDefault="00CA0915" w:rsidP="004733B0">
                <w:pPr>
                  <w:jc w:val="left"/>
                  <w:rPr>
                    <w:bCs/>
                    <w:color w:val="808080" w:themeColor="background1" w:themeShade="80"/>
                    <w:szCs w:val="20"/>
                  </w:rPr>
                </w:pPr>
                <w:r w:rsidRPr="00B038AD">
                  <w:rPr>
                    <w:rStyle w:val="Platzhaltertext"/>
                    <w:bCs/>
                  </w:rPr>
                  <w:t>Betrag in Fr.</w:t>
                </w:r>
              </w:p>
            </w:sdtContent>
          </w:sdt>
        </w:tc>
      </w:tr>
      <w:tr w:rsidR="00736BD4" w14:paraId="433971F3" w14:textId="77777777" w:rsidTr="00170B64">
        <w:sdt>
          <w:sdtPr>
            <w:id w:val="1474407048"/>
            <w:placeholder>
              <w:docPart w:val="0C6D7E9FE11F4E48B87C443E054A8D57"/>
            </w:placeholder>
            <w:showingPlcHdr/>
          </w:sdtPr>
          <w:sdtContent>
            <w:tc>
              <w:tcPr>
                <w:tcW w:w="4248" w:type="dxa"/>
              </w:tcPr>
              <w:p w14:paraId="50630B86" w14:textId="41213765" w:rsidR="00736BD4" w:rsidRDefault="00CA0915" w:rsidP="004733B0">
                <w:pPr>
                  <w:rPr>
                    <w:iCs/>
                  </w:rPr>
                </w:pPr>
                <w:r>
                  <w:rPr>
                    <w:rStyle w:val="Platzhaltertext"/>
                  </w:rPr>
                  <w:t>Klicken Sie hier, um Text einzugeben.</w:t>
                </w:r>
              </w:p>
            </w:tc>
          </w:sdtContent>
        </w:sdt>
        <w:tc>
          <w:tcPr>
            <w:tcW w:w="2551" w:type="dxa"/>
          </w:tcPr>
          <w:p w14:paraId="02BDFAC9" w14:textId="04E2A6EF" w:rsidR="00736BD4" w:rsidRDefault="00000000" w:rsidP="004733B0">
            <w:pPr>
              <w:rPr>
                <w:iCs/>
              </w:rPr>
            </w:pPr>
            <w:sdt>
              <w:sdtPr>
                <w:rPr>
                  <w:rStyle w:val="Platzhaltertext"/>
                </w:rPr>
                <w:id w:val="-153067761"/>
                <w:placeholder>
                  <w:docPart w:val="61AA9E0C2F5847BD8121D68804583786"/>
                </w:placeholder>
                <w:date>
                  <w:dateFormat w:val="dd.MM.yyyy"/>
                  <w:lid w:val="de-CH"/>
                  <w:storeMappedDataAs w:val="dateTime"/>
                  <w:calendar w:val="gregorian"/>
                </w:date>
              </w:sdtPr>
              <w:sdtContent>
                <w:r w:rsidR="00CA0915" w:rsidRPr="00B563EE">
                  <w:rPr>
                    <w:rStyle w:val="Platzhaltertext"/>
                  </w:rPr>
                  <w:t>Klicken Sie, um ein Datum einzugeben.</w:t>
                </w:r>
              </w:sdtContent>
            </w:sdt>
          </w:p>
        </w:tc>
        <w:tc>
          <w:tcPr>
            <w:tcW w:w="2127" w:type="dxa"/>
          </w:tcPr>
          <w:sdt>
            <w:sdtPr>
              <w:rPr>
                <w:bCs/>
                <w:color w:val="808080" w:themeColor="background1" w:themeShade="80"/>
                <w:szCs w:val="20"/>
              </w:rPr>
              <w:id w:val="1849985952"/>
              <w:placeholder>
                <w:docPart w:val="70AE45E4C7574E988F6C46D6A40B822F"/>
              </w:placeholder>
              <w:text/>
            </w:sdtPr>
            <w:sdtContent>
              <w:p w14:paraId="4D4AA219" w14:textId="4258B70C" w:rsidR="00736BD4" w:rsidRPr="00B038AD" w:rsidRDefault="00B563EE" w:rsidP="004733B0">
                <w:pPr>
                  <w:jc w:val="left"/>
                  <w:rPr>
                    <w:bCs/>
                    <w:color w:val="808080" w:themeColor="background1" w:themeShade="80"/>
                    <w:szCs w:val="20"/>
                  </w:rPr>
                </w:pPr>
                <w:r w:rsidRPr="00B038AD">
                  <w:rPr>
                    <w:bCs/>
                    <w:color w:val="808080" w:themeColor="background1" w:themeShade="80"/>
                    <w:szCs w:val="20"/>
                  </w:rPr>
                  <w:t>Betrag in Fr.</w:t>
                </w:r>
              </w:p>
            </w:sdtContent>
          </w:sdt>
        </w:tc>
      </w:tr>
      <w:tr w:rsidR="00736BD4" w14:paraId="315153D3" w14:textId="77777777" w:rsidTr="00170B64">
        <w:sdt>
          <w:sdtPr>
            <w:id w:val="-1991308609"/>
            <w:placeholder>
              <w:docPart w:val="DD8920A5552D40EFA9C4A4C31C50BE4A"/>
            </w:placeholder>
            <w:showingPlcHdr/>
          </w:sdtPr>
          <w:sdtContent>
            <w:tc>
              <w:tcPr>
                <w:tcW w:w="4248" w:type="dxa"/>
              </w:tcPr>
              <w:p w14:paraId="0DD55218" w14:textId="49343A3C" w:rsidR="00736BD4" w:rsidRDefault="00CA0915" w:rsidP="004733B0">
                <w:pPr>
                  <w:rPr>
                    <w:iCs/>
                  </w:rPr>
                </w:pPr>
                <w:r>
                  <w:rPr>
                    <w:rStyle w:val="Platzhaltertext"/>
                  </w:rPr>
                  <w:t>Klicken Sie hier, um Text einzugeben.</w:t>
                </w:r>
              </w:p>
            </w:tc>
          </w:sdtContent>
        </w:sdt>
        <w:tc>
          <w:tcPr>
            <w:tcW w:w="2551" w:type="dxa"/>
          </w:tcPr>
          <w:p w14:paraId="4BBB1BE3" w14:textId="7CD6ED6D" w:rsidR="00736BD4" w:rsidRDefault="00000000" w:rsidP="004733B0">
            <w:pPr>
              <w:rPr>
                <w:iCs/>
              </w:rPr>
            </w:pPr>
            <w:sdt>
              <w:sdtPr>
                <w:rPr>
                  <w:rStyle w:val="Platzhaltertext"/>
                </w:rPr>
                <w:id w:val="546114569"/>
                <w:placeholder>
                  <w:docPart w:val="AAB25F630187476284C7903FB42AAFB1"/>
                </w:placeholder>
                <w:date>
                  <w:dateFormat w:val="dd.MM.yyyy"/>
                  <w:lid w:val="de-CH"/>
                  <w:storeMappedDataAs w:val="dateTime"/>
                  <w:calendar w:val="gregorian"/>
                </w:date>
              </w:sdtPr>
              <w:sdtContent>
                <w:r w:rsidR="00CA0915" w:rsidRPr="00B563EE">
                  <w:rPr>
                    <w:rStyle w:val="Platzhaltertext"/>
                  </w:rPr>
                  <w:t>Klicken Sie, um ein Datum einzugeben.</w:t>
                </w:r>
              </w:sdtContent>
            </w:sdt>
          </w:p>
        </w:tc>
        <w:tc>
          <w:tcPr>
            <w:tcW w:w="2127" w:type="dxa"/>
          </w:tcPr>
          <w:sdt>
            <w:sdtPr>
              <w:rPr>
                <w:bCs/>
                <w:color w:val="808080" w:themeColor="background1" w:themeShade="80"/>
                <w:szCs w:val="20"/>
              </w:rPr>
              <w:id w:val="-1225442958"/>
              <w:placeholder>
                <w:docPart w:val="D70B6D8F45BB4361B6E57C934D8C23B9"/>
              </w:placeholder>
              <w:showingPlcHdr/>
              <w:text/>
            </w:sdtPr>
            <w:sdtContent>
              <w:p w14:paraId="6429C401" w14:textId="4CB82477" w:rsidR="00736BD4" w:rsidRPr="00B038AD" w:rsidRDefault="00CA0915" w:rsidP="004733B0">
                <w:pPr>
                  <w:jc w:val="left"/>
                  <w:rPr>
                    <w:bCs/>
                    <w:color w:val="808080" w:themeColor="background1" w:themeShade="80"/>
                    <w:szCs w:val="20"/>
                  </w:rPr>
                </w:pPr>
                <w:r w:rsidRPr="00B038AD">
                  <w:rPr>
                    <w:rStyle w:val="Platzhaltertext"/>
                    <w:bCs/>
                  </w:rPr>
                  <w:t>Betrag in Fr.</w:t>
                </w:r>
              </w:p>
            </w:sdtContent>
          </w:sdt>
        </w:tc>
      </w:tr>
    </w:tbl>
    <w:p w14:paraId="638C55AA" w14:textId="77777777" w:rsidR="00B563EE" w:rsidRDefault="00B563EE" w:rsidP="004733B0">
      <w:pPr>
        <w:sectPr w:rsidR="00B563EE" w:rsidSect="00B563EE">
          <w:headerReference w:type="even" r:id="rId21"/>
          <w:headerReference w:type="default" r:id="rId22"/>
          <w:footerReference w:type="even" r:id="rId23"/>
          <w:footerReference w:type="default" r:id="rId24"/>
          <w:headerReference w:type="first" r:id="rId25"/>
          <w:type w:val="continuous"/>
          <w:pgSz w:w="11907" w:h="16839" w:code="9"/>
          <w:pgMar w:top="709" w:right="1134" w:bottom="907" w:left="1701" w:header="714" w:footer="0" w:gutter="0"/>
          <w:cols w:space="708"/>
          <w:formProt w:val="0"/>
          <w:titlePg/>
          <w:docGrid w:linePitch="360"/>
        </w:sectPr>
      </w:pPr>
    </w:p>
    <w:p w14:paraId="25BCCAF7" w14:textId="03F7DC4D" w:rsidR="001D138D" w:rsidRPr="001D138D" w:rsidRDefault="001D138D" w:rsidP="004733B0">
      <w:pPr>
        <w:pStyle w:val="berschrift2"/>
      </w:pPr>
      <w:r w:rsidRPr="001D138D">
        <w:t>Organigramm / Verantwortlichkeiten</w:t>
      </w:r>
    </w:p>
    <w:p w14:paraId="56C31BD4" w14:textId="0DE41F9A" w:rsidR="001D138D" w:rsidRPr="009328EE" w:rsidRDefault="001D138D" w:rsidP="004733B0">
      <w:pPr>
        <w:rPr>
          <w:lang w:eastAsia="de-DE"/>
        </w:rPr>
      </w:pPr>
      <w:r>
        <w:rPr>
          <w:i/>
        </w:rPr>
        <w:t xml:space="preserve">Für Zusammenschlüsse von Unternehmen: </w:t>
      </w:r>
      <w:r w:rsidRPr="009328EE">
        <w:rPr>
          <w:i/>
        </w:rPr>
        <w:t xml:space="preserve">Stellen Sie die vorgesehene hierarchische Organisation, inklusive der jeweiligen Verantwortlichkeiten, der an der </w:t>
      </w:r>
      <w:r>
        <w:rPr>
          <w:i/>
        </w:rPr>
        <w:t>Umsetzung der Massnahme</w:t>
      </w:r>
      <w:r w:rsidRPr="009328EE">
        <w:rPr>
          <w:i/>
        </w:rPr>
        <w:t xml:space="preserve"> beteiligten </w:t>
      </w:r>
      <w:r>
        <w:rPr>
          <w:i/>
        </w:rPr>
        <w:t xml:space="preserve">Unternehmen oder </w:t>
      </w:r>
      <w:r w:rsidRPr="009328EE">
        <w:rPr>
          <w:i/>
        </w:rPr>
        <w:t>Partner/innen grafisch dar.</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741C65" w14:paraId="69CAF2A8" w14:textId="77777777" w:rsidTr="00862D5F">
        <w:trPr>
          <w:trHeight w:val="2948"/>
        </w:trPr>
        <w:sdt>
          <w:sdtPr>
            <w:id w:val="300661284"/>
            <w:placeholder>
              <w:docPart w:val="1E7020F0BC5B4F64A8BC872B1212E85D"/>
            </w:placeholder>
            <w:showingPlcHdr/>
          </w:sdtPr>
          <w:sdtContent>
            <w:tc>
              <w:tcPr>
                <w:tcW w:w="9071" w:type="dxa"/>
                <w:shd w:val="clear" w:color="auto" w:fill="F8F8F8"/>
              </w:tcPr>
              <w:p w14:paraId="160F7367" w14:textId="2FE966D2" w:rsidR="001D138D" w:rsidRPr="00014715" w:rsidRDefault="00CE3530" w:rsidP="004733B0">
                <w:pPr>
                  <w:rPr>
                    <w:lang w:eastAsia="de-DE"/>
                  </w:rPr>
                </w:pPr>
                <w:r>
                  <w:rPr>
                    <w:rStyle w:val="Platzhaltertext"/>
                  </w:rPr>
                  <w:t>Klicken Sie hier, um Text einzugeben.</w:t>
                </w:r>
              </w:p>
            </w:tc>
          </w:sdtContent>
        </w:sdt>
      </w:tr>
    </w:tbl>
    <w:p w14:paraId="5B7F4225" w14:textId="77777777" w:rsidR="00775392" w:rsidRPr="00D34AD6" w:rsidRDefault="00775392" w:rsidP="004733B0">
      <w:pPr>
        <w:pStyle w:val="berschrift2"/>
      </w:pPr>
      <w:r w:rsidRPr="00D34AD6">
        <w:lastRenderedPageBreak/>
        <w:t>Ergänzung für Unternehmen im Emissionshandelssystem oder in einer Verminderungsverpflichtung</w:t>
      </w:r>
    </w:p>
    <w:p w14:paraId="7370BD51" w14:textId="77777777" w:rsidR="00906578" w:rsidRDefault="00775392" w:rsidP="004733B0">
      <w:pPr>
        <w:suppressAutoHyphens/>
        <w:spacing w:after="0"/>
        <w:rPr>
          <w:i/>
        </w:rPr>
        <w:sectPr w:rsidR="00906578" w:rsidSect="00B563EE">
          <w:type w:val="continuous"/>
          <w:pgSz w:w="11907" w:h="16839" w:code="9"/>
          <w:pgMar w:top="709" w:right="1134" w:bottom="907" w:left="1701" w:header="714" w:footer="0" w:gutter="0"/>
          <w:cols w:space="708"/>
          <w:titlePg/>
          <w:docGrid w:linePitch="360"/>
        </w:sectPr>
      </w:pPr>
      <w:r>
        <w:rPr>
          <w:i/>
        </w:rPr>
        <w:t xml:space="preserve">Falls das Unternehmen </w:t>
      </w:r>
      <w:r w:rsidRPr="00F90156">
        <w:rPr>
          <w:b/>
          <w:bCs/>
          <w:i/>
        </w:rPr>
        <w:t>am EHS teilnimmt</w:t>
      </w:r>
      <w:r>
        <w:rPr>
          <w:b/>
          <w:bCs/>
          <w:i/>
        </w:rPr>
        <w:t xml:space="preserve">: </w:t>
      </w:r>
      <w:r>
        <w:rPr>
          <w:i/>
        </w:rPr>
        <w:t>legen Sie dar, weshalb</w:t>
      </w:r>
      <w:r w:rsidRPr="00F90156">
        <w:rPr>
          <w:i/>
        </w:rPr>
        <w:t xml:space="preserve"> die Kosten für die Umsetzung der Massnahme auch langfristig unverhältnismässig hoch sind und </w:t>
      </w:r>
      <w:r>
        <w:rPr>
          <w:i/>
        </w:rPr>
        <w:t>sie</w:t>
      </w:r>
      <w:r w:rsidRPr="00F90156">
        <w:rPr>
          <w:i/>
        </w:rPr>
        <w:t xml:space="preserve"> ohne Finanzhilfe nicht umgesetzt würde</w:t>
      </w:r>
      <w:r>
        <w:rPr>
          <w:i/>
        </w:rPr>
        <w:t>. Dazu muss der Nachweis der Kausalität der Förderung und der Nachweis der</w:t>
      </w:r>
    </w:p>
    <w:p w14:paraId="65FA1EB1" w14:textId="77777777" w:rsidR="00906578" w:rsidRDefault="00775392" w:rsidP="004733B0">
      <w:pPr>
        <w:suppressAutoHyphens/>
        <w:rPr>
          <w:i/>
        </w:rPr>
        <w:sectPr w:rsidR="00906578" w:rsidSect="00B563EE">
          <w:type w:val="continuous"/>
          <w:pgSz w:w="11907" w:h="16839" w:code="9"/>
          <w:pgMar w:top="709" w:right="1134" w:bottom="907" w:left="1701" w:header="714" w:footer="0" w:gutter="0"/>
          <w:cols w:space="708"/>
          <w:formProt w:val="0"/>
          <w:titlePg/>
          <w:docGrid w:linePitch="360"/>
        </w:sectPr>
      </w:pPr>
      <w:r w:rsidRPr="00F927A0">
        <w:rPr>
          <w:i/>
        </w:rPr>
        <w:t>Verhältnismässigkeit</w:t>
      </w:r>
      <w:r>
        <w:rPr>
          <w:i/>
        </w:rPr>
        <w:t xml:space="preserve"> erbracht werden (siehe dazu Anhang B </w:t>
      </w:r>
      <w:hyperlink r:id="rId26" w:history="1">
        <w:r w:rsidRPr="00D2132C">
          <w:rPr>
            <w:rStyle w:val="Hyperlink"/>
            <w:i/>
          </w:rPr>
          <w:t>Richtlinie zu Förderung neuartigen Technologien</w:t>
        </w:r>
      </w:hyperlink>
      <w:r>
        <w:rPr>
          <w:i/>
        </w:rPr>
        <w:t>). Diese Nachweise sind als Anhang zum Gesuch einzureichen.</w:t>
      </w:r>
    </w:p>
    <w:p w14:paraId="3523F66C" w14:textId="62668E7F" w:rsidR="00775392" w:rsidRPr="00A17637" w:rsidRDefault="00775392" w:rsidP="004733B0">
      <w:pPr>
        <w:rPr>
          <w:lang w:eastAsia="de-DE"/>
        </w:rPr>
      </w:pPr>
      <w:r>
        <w:rPr>
          <w:i/>
        </w:rPr>
        <w:t xml:space="preserve">Falls das Unternehmen in einer </w:t>
      </w:r>
      <w:r w:rsidRPr="00F90156">
        <w:rPr>
          <w:b/>
          <w:bCs/>
          <w:i/>
        </w:rPr>
        <w:t>Verminderungsverpflichtung zur Befreiung der CO</w:t>
      </w:r>
      <w:r w:rsidRPr="00F90156">
        <w:rPr>
          <w:b/>
          <w:bCs/>
          <w:i/>
          <w:vertAlign w:val="subscript"/>
        </w:rPr>
        <w:t>2</w:t>
      </w:r>
      <w:r w:rsidRPr="00F90156">
        <w:rPr>
          <w:b/>
          <w:bCs/>
          <w:i/>
        </w:rPr>
        <w:t>-Abgabe</w:t>
      </w:r>
      <w:r>
        <w:rPr>
          <w:b/>
          <w:bCs/>
          <w:i/>
        </w:rPr>
        <w:t xml:space="preserve"> (Art. 31 und 31a CO</w:t>
      </w:r>
      <w:r w:rsidRPr="00BE7473">
        <w:rPr>
          <w:b/>
          <w:bCs/>
          <w:i/>
          <w:vertAlign w:val="subscript"/>
        </w:rPr>
        <w:t>2</w:t>
      </w:r>
      <w:r>
        <w:rPr>
          <w:b/>
          <w:bCs/>
          <w:i/>
        </w:rPr>
        <w:t>-Gesetz)</w:t>
      </w:r>
      <w:r>
        <w:rPr>
          <w:i/>
        </w:rPr>
        <w:t xml:space="preserve"> engagiert ist: zeigen Sie auf</w:t>
      </w:r>
      <w:r w:rsidRPr="00F90156">
        <w:rPr>
          <w:i/>
        </w:rPr>
        <w:t xml:space="preserve">, </w:t>
      </w:r>
      <w:r>
        <w:rPr>
          <w:i/>
        </w:rPr>
        <w:t>wie</w:t>
      </w:r>
      <w:r w:rsidRPr="00F90156">
        <w:rPr>
          <w:i/>
        </w:rPr>
        <w:t xml:space="preserve"> </w:t>
      </w:r>
      <w:r>
        <w:rPr>
          <w:i/>
        </w:rPr>
        <w:t>die</w:t>
      </w:r>
      <w:r w:rsidRPr="00F90156">
        <w:rPr>
          <w:i/>
        </w:rPr>
        <w:t xml:space="preserve"> Verminderungsverpflichtung</w:t>
      </w:r>
      <w:r>
        <w:rPr>
          <w:i/>
        </w:rPr>
        <w:t xml:space="preserve"> (Treibhausgaseffizienzziel oder Massnahmenziel)</w:t>
      </w:r>
      <w:r w:rsidRPr="00F90156">
        <w:rPr>
          <w:i/>
        </w:rPr>
        <w:t xml:space="preserve"> auch ohne Berücksichtigung der Wirkung der geförderte</w:t>
      </w:r>
      <w:r w:rsidR="00A00AC2">
        <w:rPr>
          <w:i/>
        </w:rPr>
        <w:t>n</w:t>
      </w:r>
      <w:r w:rsidRPr="00F90156">
        <w:rPr>
          <w:i/>
        </w:rPr>
        <w:t xml:space="preserve"> Massnahme ein</w:t>
      </w:r>
      <w:r>
        <w:rPr>
          <w:i/>
        </w:rPr>
        <w:t>ge</w:t>
      </w:r>
      <w:r w:rsidRPr="00F90156">
        <w:rPr>
          <w:i/>
        </w:rPr>
        <w:t>halten wird</w:t>
      </w:r>
      <w:r>
        <w:rPr>
          <w:i/>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75392" w:rsidRPr="00741C65" w14:paraId="13D4B530" w14:textId="77777777" w:rsidTr="00A12971">
        <w:trPr>
          <w:trHeight w:val="2948"/>
        </w:trPr>
        <w:sdt>
          <w:sdtPr>
            <w:id w:val="1311137398"/>
            <w:placeholder>
              <w:docPart w:val="DFCA9055DBCC4E3F9841E8A6ED66A87B"/>
            </w:placeholder>
            <w:showingPlcHdr/>
          </w:sdtPr>
          <w:sdtContent>
            <w:tc>
              <w:tcPr>
                <w:tcW w:w="9071" w:type="dxa"/>
                <w:shd w:val="clear" w:color="auto" w:fill="F8F8F8"/>
              </w:tcPr>
              <w:p w14:paraId="3FB1674C" w14:textId="77777777" w:rsidR="00775392" w:rsidRPr="000A26FE" w:rsidRDefault="00775392" w:rsidP="004733B0">
                <w:pPr>
                  <w:rPr>
                    <w:lang w:eastAsia="de-DE"/>
                  </w:rPr>
                </w:pPr>
                <w:r>
                  <w:rPr>
                    <w:rStyle w:val="Platzhaltertext"/>
                  </w:rPr>
                  <w:t>Klicken Sie hier, um Text einzugeben.</w:t>
                </w:r>
              </w:p>
            </w:tc>
          </w:sdtContent>
        </w:sdt>
      </w:tr>
    </w:tbl>
    <w:p w14:paraId="6D0B9EA7" w14:textId="77777777" w:rsidR="00B31FDD" w:rsidRPr="00775392" w:rsidRDefault="00B31FDD" w:rsidP="004733B0">
      <w:pPr>
        <w:pStyle w:val="berschrift1"/>
      </w:pPr>
      <w:r>
        <w:t>Bedingungen</w:t>
      </w:r>
    </w:p>
    <w:p w14:paraId="4E3F8309" w14:textId="3ECF1CA5" w:rsidR="00923535" w:rsidRPr="00923535" w:rsidRDefault="00923535" w:rsidP="004733B0">
      <w:pPr>
        <w:pStyle w:val="Textkrper"/>
        <w:spacing w:after="120"/>
        <w:rPr>
          <w:rFonts w:ascii="Arial" w:hAnsi="Arial" w:cs="Arial"/>
          <w:i/>
          <w:szCs w:val="22"/>
        </w:rPr>
      </w:pPr>
      <w:r w:rsidRPr="00923535">
        <w:rPr>
          <w:rFonts w:ascii="Arial" w:hAnsi="Arial" w:cs="Arial"/>
          <w:i/>
          <w:szCs w:val="22"/>
        </w:rPr>
        <w:t>Gemäss Artikel 34 Absatz 1bis des Bundesgesetzes über das Verwaltungsverfahren (VwVG, SR 172.021) in Verbindung mit Artikel 8 der Verordnung über die elektronische Übermittlung im Rahmen eines Verwaltungsverfahrens (VeÜ-VwV, SR 172.021.2) kann die Behörde einer Partei eine Verfügung auf elektronischem Weg eröffnen, sofern die Partei dieser Art der Mitteilung im Rahmen des konkreten Verfahrens zugestimmt hat. Die Zustimmung kann jederzeit widerrufen werden. Die digitale Verfügung (PDF) ist mit einer qualifizierten, elektronischen Signatur (A-Zertifikat) unterzeichnet und wird mit PrivaSphere ausgestellt.</w:t>
      </w:r>
    </w:p>
    <w:p w14:paraId="194C9DC6" w14:textId="6AD3ACFC" w:rsidR="00923535" w:rsidRPr="00923535" w:rsidRDefault="00923535" w:rsidP="004733B0">
      <w:pPr>
        <w:pStyle w:val="Textkrper"/>
        <w:spacing w:after="120"/>
        <w:rPr>
          <w:rFonts w:ascii="Arial" w:hAnsi="Arial" w:cs="Arial"/>
          <w:color w:val="000000" w:themeColor="text1"/>
          <w:lang w:eastAsia="de-CH"/>
        </w:rPr>
      </w:pPr>
      <w:r w:rsidRPr="00923535">
        <w:rPr>
          <w:rFonts w:ascii="Arial" w:hAnsi="Arial" w:cs="Arial"/>
          <w:color w:val="000000" w:themeColor="text1"/>
          <w:lang w:eastAsia="de-CH"/>
        </w:rPr>
        <w:t>Eröffnung aller Verfügungen im Zusammenhang mit diesem Verfahren auf elektronischem Weg</w:t>
      </w:r>
    </w:p>
    <w:p w14:paraId="5924A72D" w14:textId="3D8FBA15" w:rsidR="00CB1A56" w:rsidRPr="00CB1A56" w:rsidRDefault="00000000" w:rsidP="004733B0">
      <w:pPr>
        <w:pStyle w:val="Textkrper"/>
        <w:spacing w:after="120"/>
        <w:ind w:left="405"/>
        <w:rPr>
          <w:rFonts w:ascii="Arial" w:hAnsi="Arial" w:cs="Arial"/>
          <w:b/>
          <w:bCs/>
          <w:color w:val="000000" w:themeColor="text1"/>
          <w:lang w:eastAsia="de-CH"/>
        </w:rPr>
      </w:pPr>
      <w:sdt>
        <w:sdtPr>
          <w:rPr>
            <w:sz w:val="28"/>
          </w:rPr>
          <w:id w:val="1021202742"/>
          <w14:checkbox>
            <w14:checked w14:val="0"/>
            <w14:checkedState w14:val="2612" w14:font="MS Gothic"/>
            <w14:uncheckedState w14:val="2610" w14:font="MS Gothic"/>
          </w14:checkbox>
        </w:sdtPr>
        <w:sdtContent>
          <w:r w:rsidR="00060C68">
            <w:rPr>
              <w:rFonts w:ascii="MS Gothic" w:eastAsia="MS Gothic" w:hAnsi="MS Gothic" w:hint="eastAsia"/>
              <w:sz w:val="28"/>
            </w:rPr>
            <w:t>☐</w:t>
          </w:r>
        </w:sdtContent>
      </w:sdt>
      <w:r w:rsidR="00060C68" w:rsidRPr="00C80499">
        <w:rPr>
          <w:rFonts w:ascii="Arial" w:hAnsi="Arial" w:cs="Arial"/>
          <w:b/>
          <w:bCs/>
          <w:color w:val="000000" w:themeColor="text1"/>
          <w:lang w:eastAsia="de-CH"/>
        </w:rPr>
        <w:t xml:space="preserve"> </w:t>
      </w:r>
      <w:r w:rsidR="00060C68">
        <w:rPr>
          <w:rFonts w:ascii="Arial" w:hAnsi="Arial" w:cs="Arial"/>
          <w:b/>
          <w:bCs/>
          <w:color w:val="000000" w:themeColor="text1"/>
          <w:lang w:eastAsia="de-CH"/>
        </w:rPr>
        <w:t xml:space="preserve"> </w:t>
      </w:r>
      <w:r w:rsidR="00923535" w:rsidRPr="00C80499">
        <w:rPr>
          <w:rFonts w:ascii="Arial" w:hAnsi="Arial" w:cs="Arial"/>
          <w:b/>
          <w:bCs/>
          <w:color w:val="000000" w:themeColor="text1"/>
          <w:lang w:eastAsia="de-CH"/>
        </w:rPr>
        <w:t>Ja, ich stimme zu</w:t>
      </w:r>
    </w:p>
    <w:tbl>
      <w:tblPr>
        <w:tblStyle w:val="Tabellenraster"/>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834"/>
      </w:tblGrid>
      <w:tr w:rsidR="00C80499" w:rsidRPr="00C80499" w14:paraId="2504A3A9" w14:textId="24797143" w:rsidTr="00C80499">
        <w:tc>
          <w:tcPr>
            <w:tcW w:w="4463" w:type="dxa"/>
          </w:tcPr>
          <w:p w14:paraId="4116DC0D" w14:textId="77777777" w:rsidR="00C80499" w:rsidRPr="00CB1A56" w:rsidRDefault="00C80499" w:rsidP="004733B0">
            <w:pPr>
              <w:pStyle w:val="Textkrper"/>
              <w:spacing w:after="120"/>
              <w:rPr>
                <w:rFonts w:ascii="Arial" w:hAnsi="Arial" w:cs="Arial"/>
                <w:i/>
                <w:iCs/>
                <w:color w:val="000000" w:themeColor="text1"/>
                <w:lang w:eastAsia="de-CH"/>
              </w:rPr>
            </w:pPr>
            <w:r w:rsidRPr="00CB1A56">
              <w:rPr>
                <w:rFonts w:ascii="Arial" w:hAnsi="Arial" w:cs="Arial"/>
                <w:i/>
                <w:iCs/>
                <w:color w:val="000000" w:themeColor="text1"/>
                <w:lang w:eastAsia="de-CH"/>
              </w:rPr>
              <w:t>Daten für die elektronische Übermittlung:</w:t>
            </w:r>
          </w:p>
        </w:tc>
        <w:tc>
          <w:tcPr>
            <w:tcW w:w="3834" w:type="dxa"/>
          </w:tcPr>
          <w:p w14:paraId="61FAE796" w14:textId="77777777" w:rsidR="00C80499" w:rsidRPr="00C80499" w:rsidRDefault="00C80499" w:rsidP="004733B0">
            <w:pPr>
              <w:pStyle w:val="Textkrper"/>
              <w:spacing w:after="120"/>
              <w:rPr>
                <w:rFonts w:ascii="Arial" w:hAnsi="Arial" w:cs="Arial"/>
                <w:color w:val="000000" w:themeColor="text1"/>
                <w:lang w:eastAsia="de-CH"/>
              </w:rPr>
            </w:pPr>
          </w:p>
        </w:tc>
      </w:tr>
      <w:tr w:rsidR="00C80499" w:rsidRPr="00C80499" w14:paraId="377E5E71" w14:textId="719353EF" w:rsidTr="00C80499">
        <w:tc>
          <w:tcPr>
            <w:tcW w:w="4463" w:type="dxa"/>
          </w:tcPr>
          <w:p w14:paraId="3E074211" w14:textId="53D1382E" w:rsidR="00C80499" w:rsidRPr="00C80499" w:rsidRDefault="00C80499" w:rsidP="004733B0">
            <w:pPr>
              <w:pStyle w:val="Textkrper"/>
              <w:spacing w:after="120"/>
              <w:rPr>
                <w:rFonts w:ascii="Arial" w:hAnsi="Arial" w:cs="Arial"/>
                <w:color w:val="000000" w:themeColor="text1"/>
                <w:lang w:eastAsia="de-CH"/>
              </w:rPr>
            </w:pPr>
            <w:r w:rsidRPr="00C80499">
              <w:rPr>
                <w:rFonts w:ascii="Arial" w:hAnsi="Arial" w:cs="Arial"/>
                <w:color w:val="000000" w:themeColor="text1"/>
                <w:lang w:eastAsia="de-CH"/>
              </w:rPr>
              <w:t xml:space="preserve">Vorname/Name: </w:t>
            </w:r>
          </w:p>
        </w:tc>
        <w:tc>
          <w:tcPr>
            <w:tcW w:w="3834" w:type="dxa"/>
          </w:tcPr>
          <w:p w14:paraId="3C07EDFD" w14:textId="010A4B8D" w:rsidR="00C80499" w:rsidRPr="00C80499" w:rsidRDefault="00000000" w:rsidP="004733B0">
            <w:pPr>
              <w:pStyle w:val="Textkrper"/>
              <w:spacing w:after="120"/>
              <w:rPr>
                <w:rFonts w:ascii="Arial" w:hAnsi="Arial" w:cs="Arial"/>
                <w:color w:val="000000" w:themeColor="text1"/>
                <w:lang w:eastAsia="de-CH"/>
              </w:rPr>
            </w:pPr>
            <w:sdt>
              <w:sdtPr>
                <w:id w:val="1860227428"/>
                <w:placeholder>
                  <w:docPart w:val="7C257A43A75540CF9DC8E7F6827B3C52"/>
                </w:placeholder>
                <w:showingPlcHdr/>
              </w:sdtPr>
              <w:sdtContent>
                <w:r w:rsidR="00C80499" w:rsidRPr="00C80499">
                  <w:rPr>
                    <w:rStyle w:val="Platzhaltertext"/>
                  </w:rPr>
                  <w:t>Klicken Sie hier, um Text einzugeben.</w:t>
                </w:r>
              </w:sdtContent>
            </w:sdt>
          </w:p>
        </w:tc>
      </w:tr>
      <w:tr w:rsidR="00C80499" w:rsidRPr="00C80499" w14:paraId="6026344F" w14:textId="1741C79F" w:rsidTr="00C80499">
        <w:tc>
          <w:tcPr>
            <w:tcW w:w="4463" w:type="dxa"/>
          </w:tcPr>
          <w:p w14:paraId="05F9EDD8" w14:textId="628E39D1" w:rsidR="00C80499" w:rsidRPr="00C80499" w:rsidRDefault="00C80499" w:rsidP="004733B0">
            <w:pPr>
              <w:pStyle w:val="Textkrper"/>
              <w:spacing w:after="120"/>
              <w:rPr>
                <w:rFonts w:ascii="Arial" w:hAnsi="Arial" w:cs="Arial"/>
                <w:color w:val="000000" w:themeColor="text1"/>
                <w:lang w:eastAsia="de-CH"/>
              </w:rPr>
            </w:pPr>
            <w:r w:rsidRPr="00C80499">
              <w:rPr>
                <w:rFonts w:ascii="Arial" w:hAnsi="Arial" w:cs="Arial"/>
                <w:color w:val="000000" w:themeColor="text1"/>
                <w:lang w:eastAsia="de-CH"/>
              </w:rPr>
              <w:t>Natel Numme</w:t>
            </w:r>
            <w:r w:rsidR="00CB1A56">
              <w:rPr>
                <w:rFonts w:ascii="Arial" w:hAnsi="Arial" w:cs="Arial"/>
                <w:color w:val="000000" w:themeColor="text1"/>
                <w:lang w:eastAsia="de-CH"/>
              </w:rPr>
              <w:t>r</w:t>
            </w:r>
            <w:r w:rsidRPr="00C80499">
              <w:rPr>
                <w:rFonts w:ascii="Arial" w:hAnsi="Arial" w:cs="Arial"/>
                <w:color w:val="000000" w:themeColor="text1"/>
                <w:lang w:eastAsia="de-CH"/>
              </w:rPr>
              <w:t xml:space="preserve">: </w:t>
            </w:r>
          </w:p>
        </w:tc>
        <w:tc>
          <w:tcPr>
            <w:tcW w:w="3834" w:type="dxa"/>
          </w:tcPr>
          <w:p w14:paraId="5193E7E4" w14:textId="7B8EE6D3" w:rsidR="00C80499" w:rsidRPr="00C80499" w:rsidRDefault="00000000" w:rsidP="004733B0">
            <w:pPr>
              <w:pStyle w:val="Textkrper"/>
              <w:spacing w:after="120"/>
              <w:rPr>
                <w:rFonts w:ascii="Arial" w:hAnsi="Arial" w:cs="Arial"/>
                <w:color w:val="000000" w:themeColor="text1"/>
                <w:lang w:eastAsia="de-CH"/>
              </w:rPr>
            </w:pPr>
            <w:sdt>
              <w:sdtPr>
                <w:id w:val="-1465185581"/>
                <w:placeholder>
                  <w:docPart w:val="461C3E5D4C664A0582DD73BA8B4459EF"/>
                </w:placeholder>
                <w:showingPlcHdr/>
              </w:sdtPr>
              <w:sdtContent>
                <w:r w:rsidR="00C80499" w:rsidRPr="00C80499">
                  <w:rPr>
                    <w:rStyle w:val="Platzhaltertext"/>
                  </w:rPr>
                  <w:t>Klicken Sie hier, um Text einzugeben.</w:t>
                </w:r>
              </w:sdtContent>
            </w:sdt>
          </w:p>
        </w:tc>
      </w:tr>
      <w:tr w:rsidR="00C80499" w:rsidRPr="00C80499" w14:paraId="1E70A338" w14:textId="3233FA75" w:rsidTr="00C80499">
        <w:tc>
          <w:tcPr>
            <w:tcW w:w="4463" w:type="dxa"/>
          </w:tcPr>
          <w:p w14:paraId="34B1A76C" w14:textId="7F76753E" w:rsidR="00C80499" w:rsidRPr="00C80499" w:rsidRDefault="00C80499" w:rsidP="004733B0">
            <w:pPr>
              <w:pStyle w:val="Textkrper"/>
              <w:spacing w:after="120"/>
              <w:rPr>
                <w:rFonts w:ascii="Arial" w:hAnsi="Arial" w:cs="Arial"/>
                <w:color w:val="000000" w:themeColor="text1"/>
                <w:lang w:eastAsia="de-CH"/>
              </w:rPr>
            </w:pPr>
            <w:r w:rsidRPr="00C80499">
              <w:rPr>
                <w:rFonts w:ascii="Arial" w:hAnsi="Arial" w:cs="Arial"/>
                <w:color w:val="000000" w:themeColor="text1"/>
                <w:lang w:eastAsia="de-CH"/>
              </w:rPr>
              <w:t xml:space="preserve">E-Mail (persönlich): </w:t>
            </w:r>
          </w:p>
        </w:tc>
        <w:tc>
          <w:tcPr>
            <w:tcW w:w="3834" w:type="dxa"/>
          </w:tcPr>
          <w:p w14:paraId="0F1C322C" w14:textId="3A898A5E" w:rsidR="00C80499" w:rsidRPr="00C80499" w:rsidRDefault="00000000" w:rsidP="004733B0">
            <w:pPr>
              <w:pStyle w:val="Textkrper"/>
              <w:spacing w:after="120"/>
              <w:rPr>
                <w:rFonts w:ascii="Arial" w:hAnsi="Arial" w:cs="Arial"/>
                <w:color w:val="000000" w:themeColor="text1"/>
                <w:lang w:eastAsia="de-CH"/>
              </w:rPr>
            </w:pPr>
            <w:sdt>
              <w:sdtPr>
                <w:id w:val="-1280945353"/>
                <w:placeholder>
                  <w:docPart w:val="ACAD0A59E6F445FFB37A4575A3FBC680"/>
                </w:placeholder>
                <w:showingPlcHdr/>
              </w:sdtPr>
              <w:sdtContent>
                <w:r w:rsidR="00C80499" w:rsidRPr="00C80499">
                  <w:rPr>
                    <w:rStyle w:val="Platzhaltertext"/>
                  </w:rPr>
                  <w:t>Klicken Sie hier, um Text einzugeben.</w:t>
                </w:r>
              </w:sdtContent>
            </w:sdt>
          </w:p>
        </w:tc>
      </w:tr>
    </w:tbl>
    <w:p w14:paraId="761E7D08" w14:textId="67ADF8BB" w:rsidR="00923535" w:rsidRPr="00923535" w:rsidRDefault="00000000" w:rsidP="004733B0">
      <w:pPr>
        <w:pStyle w:val="Textkrper"/>
        <w:spacing w:after="120"/>
        <w:ind w:left="405"/>
        <w:rPr>
          <w:rFonts w:ascii="Arial" w:hAnsi="Arial" w:cs="Arial"/>
          <w:color w:val="000000" w:themeColor="text1"/>
          <w:lang w:eastAsia="de-CH"/>
        </w:rPr>
      </w:pPr>
      <w:sdt>
        <w:sdtPr>
          <w:rPr>
            <w:sz w:val="28"/>
          </w:rPr>
          <w:id w:val="875978579"/>
          <w14:checkbox>
            <w14:checked w14:val="0"/>
            <w14:checkedState w14:val="2612" w14:font="MS Gothic"/>
            <w14:uncheckedState w14:val="2610" w14:font="MS Gothic"/>
          </w14:checkbox>
        </w:sdtPr>
        <w:sdtContent>
          <w:r w:rsidR="00E070B2">
            <w:rPr>
              <w:rFonts w:ascii="MS Gothic" w:eastAsia="MS Gothic" w:hAnsi="MS Gothic" w:hint="eastAsia"/>
              <w:sz w:val="28"/>
            </w:rPr>
            <w:t>☐</w:t>
          </w:r>
        </w:sdtContent>
      </w:sdt>
      <w:r w:rsidR="00060C68" w:rsidRPr="00C80499">
        <w:rPr>
          <w:rFonts w:ascii="Arial" w:hAnsi="Arial" w:cs="Arial"/>
          <w:b/>
          <w:bCs/>
          <w:color w:val="000000" w:themeColor="text1"/>
          <w:lang w:eastAsia="de-CH"/>
        </w:rPr>
        <w:t xml:space="preserve"> </w:t>
      </w:r>
      <w:r w:rsidR="00060C68">
        <w:rPr>
          <w:rFonts w:ascii="Arial" w:hAnsi="Arial" w:cs="Arial"/>
          <w:b/>
          <w:bCs/>
          <w:color w:val="000000" w:themeColor="text1"/>
          <w:lang w:eastAsia="de-CH"/>
        </w:rPr>
        <w:t xml:space="preserve"> </w:t>
      </w:r>
      <w:r w:rsidR="00923535" w:rsidRPr="00C80499">
        <w:rPr>
          <w:rFonts w:ascii="Arial" w:hAnsi="Arial" w:cs="Arial"/>
          <w:b/>
          <w:bCs/>
          <w:color w:val="000000" w:themeColor="text1"/>
          <w:lang w:eastAsia="de-CH"/>
        </w:rPr>
        <w:t>Nein, ich stimme nicht zu</w:t>
      </w:r>
      <w:r w:rsidR="00923535" w:rsidRPr="00923535">
        <w:rPr>
          <w:rFonts w:ascii="Arial" w:hAnsi="Arial" w:cs="Arial"/>
          <w:color w:val="000000" w:themeColor="text1"/>
          <w:lang w:eastAsia="de-CH"/>
        </w:rPr>
        <w:t xml:space="preserve"> (weiterhin in Papierform)</w:t>
      </w:r>
    </w:p>
    <w:p w14:paraId="5BDDBC42" w14:textId="77777777" w:rsidR="00E66C25" w:rsidRDefault="00E66C25" w:rsidP="004733B0">
      <w:pPr>
        <w:spacing w:after="160" w:line="259" w:lineRule="auto"/>
        <w:jc w:val="left"/>
        <w:rPr>
          <w:rFonts w:eastAsiaTheme="majorEastAsia"/>
          <w:sz w:val="36"/>
          <w:szCs w:val="36"/>
        </w:rPr>
      </w:pPr>
      <w:r>
        <w:br w:type="page"/>
      </w:r>
    </w:p>
    <w:p w14:paraId="346D52A9" w14:textId="6BF61DAF" w:rsidR="001307BA" w:rsidRPr="00014715" w:rsidRDefault="001307BA" w:rsidP="004733B0">
      <w:pPr>
        <w:pStyle w:val="berschrift1"/>
      </w:pPr>
      <w:r>
        <w:lastRenderedPageBreak/>
        <w:t>Selbstdeklaration, Geheimhaltung und Unterschriften</w:t>
      </w:r>
    </w:p>
    <w:p w14:paraId="6108FFD9" w14:textId="68E5A60C" w:rsidR="001307BA" w:rsidRPr="007717D0" w:rsidRDefault="001307BA" w:rsidP="004733B0">
      <w:pPr>
        <w:rPr>
          <w:i/>
        </w:rPr>
      </w:pPr>
      <w:r w:rsidRPr="007717D0">
        <w:rPr>
          <w:i/>
        </w:rPr>
        <w:t xml:space="preserve">Das vorliegende Gesuch muss </w:t>
      </w:r>
      <w:r w:rsidR="00F924B7">
        <w:rPr>
          <w:i/>
        </w:rPr>
        <w:t>vo</w:t>
      </w:r>
      <w:r w:rsidR="007B1FDD">
        <w:rPr>
          <w:i/>
        </w:rPr>
        <w:t xml:space="preserve">m Gesuchsteller </w:t>
      </w:r>
      <w:r>
        <w:rPr>
          <w:i/>
        </w:rPr>
        <w:t xml:space="preserve">gemäss </w:t>
      </w:r>
      <w:r w:rsidRPr="00DD4513">
        <w:rPr>
          <w:i/>
        </w:rPr>
        <w:t>Kapitel 1</w:t>
      </w:r>
      <w:r w:rsidR="00DD4513" w:rsidRPr="00DD4513">
        <w:rPr>
          <w:i/>
        </w:rPr>
        <w:t>.2</w:t>
      </w:r>
      <w:r>
        <w:rPr>
          <w:i/>
        </w:rPr>
        <w:t xml:space="preserve"> unterschrieben werden</w:t>
      </w:r>
      <w:r w:rsidRPr="007717D0">
        <w:rPr>
          <w:i/>
        </w:rPr>
        <w:t xml:space="preserve">. Mit der Unterschrift dieses Gesuches </w:t>
      </w:r>
      <w:r>
        <w:rPr>
          <w:i/>
        </w:rPr>
        <w:t xml:space="preserve">erklärt </w:t>
      </w:r>
      <w:r w:rsidR="00F11E47">
        <w:rPr>
          <w:i/>
        </w:rPr>
        <w:t>der Gesuchsteller</w:t>
      </w:r>
      <w:r w:rsidRPr="007717D0">
        <w:rPr>
          <w:i/>
        </w:rPr>
        <w:t xml:space="preserve">, dass die in diesem Formular und in den Beilagen gemachten Angaben der Wahrheit entsprechen. </w:t>
      </w:r>
    </w:p>
    <w:p w14:paraId="314C1B99" w14:textId="1375CF07" w:rsidR="001307BA" w:rsidRPr="007717D0" w:rsidRDefault="001307BA" w:rsidP="004733B0">
      <w:pPr>
        <w:rPr>
          <w:i/>
        </w:rPr>
      </w:pPr>
      <w:r w:rsidRPr="007717D0">
        <w:rPr>
          <w:i/>
        </w:rPr>
        <w:t xml:space="preserve">Durch Ankreuzen der folgenden Kästchen </w:t>
      </w:r>
      <w:r>
        <w:rPr>
          <w:i/>
        </w:rPr>
        <w:t xml:space="preserve">bestätigt </w:t>
      </w:r>
      <w:r w:rsidR="00F11E47">
        <w:rPr>
          <w:i/>
        </w:rPr>
        <w:t>der Gesuchsteller</w:t>
      </w:r>
      <w:r w:rsidRPr="007717D0">
        <w:rPr>
          <w:i/>
        </w:rPr>
        <w:t xml:space="preserve"> insbesondere, dass</w:t>
      </w:r>
    </w:p>
    <w:p w14:paraId="4FCB8869" w14:textId="43691C21" w:rsidR="001307BA" w:rsidRPr="007717D0" w:rsidRDefault="00000000" w:rsidP="004733B0">
      <w:pPr>
        <w:tabs>
          <w:tab w:val="left" w:pos="426"/>
        </w:tabs>
        <w:spacing w:line="280" w:lineRule="exact"/>
        <w:ind w:left="425" w:hanging="425"/>
        <w:rPr>
          <w:i/>
        </w:rPr>
      </w:pPr>
      <w:sdt>
        <w:sdtPr>
          <w:rPr>
            <w:sz w:val="28"/>
          </w:rPr>
          <w:id w:val="-322889288"/>
          <w14:checkbox>
            <w14:checked w14:val="0"/>
            <w14:checkedState w14:val="2612" w14:font="MS Gothic"/>
            <w14:uncheckedState w14:val="2610" w14:font="MS Gothic"/>
          </w14:checkbox>
        </w:sdtPr>
        <w:sdtContent>
          <w:r w:rsidR="00E070B2">
            <w:rPr>
              <w:rFonts w:ascii="MS Gothic" w:eastAsia="MS Gothic" w:hAnsi="MS Gothic" w:hint="eastAsia"/>
              <w:sz w:val="28"/>
            </w:rPr>
            <w:t>☐</w:t>
          </w:r>
        </w:sdtContent>
      </w:sdt>
      <w:r w:rsidR="001307BA" w:rsidRPr="007717D0">
        <w:rPr>
          <w:sz w:val="28"/>
        </w:rPr>
        <w:tab/>
      </w:r>
      <w:r w:rsidR="001307BA" w:rsidRPr="007717D0">
        <w:rPr>
          <w:i/>
        </w:rPr>
        <w:t xml:space="preserve">alle bestehenden und beantragten Finanzhilfen des Bundes im Zusammenhang mit </w:t>
      </w:r>
      <w:r w:rsidR="001307BA">
        <w:rPr>
          <w:i/>
        </w:rPr>
        <w:t>dieser Massnahme</w:t>
      </w:r>
      <w:r w:rsidR="001307BA" w:rsidRPr="007717D0">
        <w:rPr>
          <w:i/>
        </w:rPr>
        <w:t xml:space="preserve"> oder Teilen davon deklariert sind;</w:t>
      </w:r>
    </w:p>
    <w:p w14:paraId="0D3A7E0F" w14:textId="77777777" w:rsidR="00906578" w:rsidRDefault="00000000" w:rsidP="004733B0">
      <w:pPr>
        <w:tabs>
          <w:tab w:val="left" w:pos="426"/>
        </w:tabs>
        <w:spacing w:line="280" w:lineRule="exact"/>
        <w:ind w:left="425" w:hanging="425"/>
        <w:rPr>
          <w:i/>
        </w:rPr>
        <w:sectPr w:rsidR="00906578" w:rsidSect="00B563EE">
          <w:type w:val="continuous"/>
          <w:pgSz w:w="11907" w:h="16839" w:code="9"/>
          <w:pgMar w:top="709" w:right="1134" w:bottom="907" w:left="1701" w:header="714" w:footer="0" w:gutter="0"/>
          <w:cols w:space="708"/>
          <w:titlePg/>
          <w:docGrid w:linePitch="360"/>
        </w:sectPr>
      </w:pPr>
      <w:sdt>
        <w:sdtPr>
          <w:rPr>
            <w:sz w:val="28"/>
          </w:rPr>
          <w:id w:val="-1720125207"/>
          <w14:checkbox>
            <w14:checked w14:val="0"/>
            <w14:checkedState w14:val="2612" w14:font="MS Gothic"/>
            <w14:uncheckedState w14:val="2610" w14:font="MS Gothic"/>
          </w14:checkbox>
        </w:sdtPr>
        <w:sdtContent>
          <w:r w:rsidR="001307BA" w:rsidRPr="007717D0">
            <w:rPr>
              <w:rFonts w:ascii="MS Gothic" w:eastAsia="MS Gothic" w:hAnsi="MS Gothic" w:hint="eastAsia"/>
              <w:sz w:val="28"/>
            </w:rPr>
            <w:t>☐</w:t>
          </w:r>
        </w:sdtContent>
      </w:sdt>
      <w:r w:rsidR="001307BA" w:rsidRPr="007717D0">
        <w:rPr>
          <w:sz w:val="28"/>
        </w:rPr>
        <w:tab/>
      </w:r>
      <w:r w:rsidR="001307BA" w:rsidRPr="007717D0">
        <w:rPr>
          <w:i/>
        </w:rPr>
        <w:t xml:space="preserve">die deklarierten Eigen- und Drittmittel für die </w:t>
      </w:r>
      <w:r w:rsidR="001307BA">
        <w:rPr>
          <w:i/>
        </w:rPr>
        <w:t>Massnahmen</w:t>
      </w:r>
      <w:r w:rsidR="001307BA" w:rsidRPr="007717D0">
        <w:rPr>
          <w:i/>
        </w:rPr>
        <w:t>finanzierung keine Finanzhilfen des Bundes enthalten;</w:t>
      </w:r>
    </w:p>
    <w:p w14:paraId="00843C0E" w14:textId="77777777" w:rsidR="00906578" w:rsidRDefault="00000000" w:rsidP="004733B0">
      <w:pPr>
        <w:tabs>
          <w:tab w:val="left" w:pos="426"/>
        </w:tabs>
        <w:spacing w:line="280" w:lineRule="exact"/>
        <w:ind w:left="425" w:hanging="425"/>
        <w:rPr>
          <w:i/>
        </w:rPr>
        <w:sectPr w:rsidR="00906578" w:rsidSect="00B563EE">
          <w:type w:val="continuous"/>
          <w:pgSz w:w="11907" w:h="16839" w:code="9"/>
          <w:pgMar w:top="709" w:right="1134" w:bottom="907" w:left="1701" w:header="714" w:footer="0" w:gutter="0"/>
          <w:cols w:space="708"/>
          <w:formProt w:val="0"/>
          <w:titlePg/>
          <w:docGrid w:linePitch="360"/>
        </w:sectPr>
      </w:pPr>
      <w:sdt>
        <w:sdtPr>
          <w:rPr>
            <w:sz w:val="28"/>
          </w:rPr>
          <w:id w:val="-1315328581"/>
          <w14:checkbox>
            <w14:checked w14:val="0"/>
            <w14:checkedState w14:val="2612" w14:font="MS Gothic"/>
            <w14:uncheckedState w14:val="2610" w14:font="MS Gothic"/>
          </w14:checkbox>
        </w:sdtPr>
        <w:sdtContent>
          <w:r w:rsidR="001307BA" w:rsidRPr="007717D0">
            <w:rPr>
              <w:rFonts w:ascii="MS Gothic" w:eastAsia="MS Gothic" w:hAnsi="MS Gothic" w:hint="eastAsia"/>
              <w:sz w:val="28"/>
            </w:rPr>
            <w:t>☐</w:t>
          </w:r>
        </w:sdtContent>
      </w:sdt>
      <w:r w:rsidR="001307BA" w:rsidRPr="007717D0">
        <w:rPr>
          <w:sz w:val="28"/>
        </w:rPr>
        <w:tab/>
      </w:r>
      <w:r w:rsidR="001307BA" w:rsidRPr="007717D0">
        <w:rPr>
          <w:i/>
        </w:rPr>
        <w:t xml:space="preserve">keine unzulässige Kumulation von Finanzhilfen vorliegt (i.e., Doppelfinanzierung, vgl. </w:t>
      </w:r>
      <w:hyperlink r:id="rId27" w:history="1">
        <w:r w:rsidR="00B91E3A" w:rsidRPr="00D2132C">
          <w:rPr>
            <w:rStyle w:val="Hyperlink"/>
            <w:i/>
          </w:rPr>
          <w:t>Richtlinie zu Förderung neuartigen Technologien</w:t>
        </w:r>
      </w:hyperlink>
      <w:r w:rsidR="001307BA" w:rsidRPr="007717D0">
        <w:rPr>
          <w:i/>
        </w:rPr>
        <w:t>);</w:t>
      </w:r>
    </w:p>
    <w:p w14:paraId="74E18EB9" w14:textId="611CED5C" w:rsidR="00513B0E" w:rsidRDefault="00000000" w:rsidP="004733B0">
      <w:pPr>
        <w:tabs>
          <w:tab w:val="left" w:pos="426"/>
        </w:tabs>
        <w:spacing w:line="280" w:lineRule="exact"/>
        <w:ind w:left="425" w:hanging="425"/>
        <w:rPr>
          <w:sz w:val="28"/>
        </w:rPr>
      </w:pPr>
      <w:sdt>
        <w:sdtPr>
          <w:rPr>
            <w:sz w:val="28"/>
          </w:rPr>
          <w:id w:val="462078235"/>
          <w14:checkbox>
            <w14:checked w14:val="0"/>
            <w14:checkedState w14:val="2612" w14:font="MS Gothic"/>
            <w14:uncheckedState w14:val="2610" w14:font="MS Gothic"/>
          </w14:checkbox>
        </w:sdtPr>
        <w:sdtContent>
          <w:r w:rsidR="00513B0E" w:rsidRPr="007717D0">
            <w:rPr>
              <w:rFonts w:ascii="MS Gothic" w:eastAsia="MS Gothic" w:hAnsi="MS Gothic" w:hint="eastAsia"/>
              <w:sz w:val="28"/>
            </w:rPr>
            <w:t>☐</w:t>
          </w:r>
        </w:sdtContent>
      </w:sdt>
      <w:r w:rsidR="00513B0E" w:rsidRPr="007717D0">
        <w:rPr>
          <w:sz w:val="28"/>
        </w:rPr>
        <w:tab/>
      </w:r>
      <w:r w:rsidR="00513B0E" w:rsidRPr="00513B0E">
        <w:rPr>
          <w:i/>
        </w:rPr>
        <w:t>die</w:t>
      </w:r>
      <w:r w:rsidR="00DA7DA5">
        <w:rPr>
          <w:i/>
        </w:rPr>
        <w:t xml:space="preserve"> Gesamtfinanzierung und die wirtschaftliche Tragbarkeit des Projektes vorhanden ist</w:t>
      </w:r>
      <w:r w:rsidR="00513B0E">
        <w:rPr>
          <w:i/>
        </w:rPr>
        <w:t>;</w:t>
      </w:r>
    </w:p>
    <w:p w14:paraId="7B123EDD" w14:textId="6B1FC117" w:rsidR="001307BA" w:rsidRPr="007717D0" w:rsidRDefault="00000000" w:rsidP="004733B0">
      <w:pPr>
        <w:tabs>
          <w:tab w:val="left" w:pos="426"/>
        </w:tabs>
        <w:spacing w:line="280" w:lineRule="exact"/>
        <w:ind w:left="425" w:hanging="425"/>
        <w:rPr>
          <w:szCs w:val="20"/>
        </w:rPr>
      </w:pPr>
      <w:sdt>
        <w:sdtPr>
          <w:rPr>
            <w:sz w:val="28"/>
          </w:rPr>
          <w:id w:val="1064753503"/>
          <w14:checkbox>
            <w14:checked w14:val="0"/>
            <w14:checkedState w14:val="2612" w14:font="MS Gothic"/>
            <w14:uncheckedState w14:val="2610" w14:font="MS Gothic"/>
          </w14:checkbox>
        </w:sdtPr>
        <w:sdtContent>
          <w:r w:rsidR="001307BA" w:rsidRPr="007717D0">
            <w:rPr>
              <w:rFonts w:ascii="MS Gothic" w:eastAsia="MS Gothic" w:hAnsi="MS Gothic" w:hint="eastAsia"/>
              <w:sz w:val="28"/>
            </w:rPr>
            <w:t>☐</w:t>
          </w:r>
        </w:sdtContent>
      </w:sdt>
      <w:r w:rsidR="001307BA" w:rsidRPr="007717D0">
        <w:rPr>
          <w:sz w:val="28"/>
        </w:rPr>
        <w:tab/>
      </w:r>
      <w:r w:rsidR="001307BA">
        <w:rPr>
          <w:i/>
        </w:rPr>
        <w:t xml:space="preserve">die </w:t>
      </w:r>
      <w:r w:rsidR="001307BA" w:rsidRPr="007717D0">
        <w:rPr>
          <w:i/>
        </w:rPr>
        <w:t xml:space="preserve">im Rahmen </w:t>
      </w:r>
      <w:r w:rsidR="001307BA">
        <w:rPr>
          <w:i/>
        </w:rPr>
        <w:t>der Massnahme</w:t>
      </w:r>
      <w:r w:rsidR="001307BA" w:rsidRPr="007717D0">
        <w:rPr>
          <w:i/>
        </w:rPr>
        <w:t xml:space="preserve"> erzielten Ergebnisse</w:t>
      </w:r>
      <w:r w:rsidR="001307BA">
        <w:rPr>
          <w:i/>
        </w:rPr>
        <w:t xml:space="preserve"> </w:t>
      </w:r>
      <w:r w:rsidR="001307BA" w:rsidRPr="007717D0">
        <w:rPr>
          <w:i/>
        </w:rPr>
        <w:t xml:space="preserve">veröffentlicht werden </w:t>
      </w:r>
      <w:r w:rsidR="001307BA">
        <w:rPr>
          <w:i/>
        </w:rPr>
        <w:t xml:space="preserve">können </w:t>
      </w:r>
      <w:r w:rsidR="001307BA" w:rsidRPr="007717D0">
        <w:rPr>
          <w:i/>
        </w:rPr>
        <w:t xml:space="preserve">gemäss </w:t>
      </w:r>
      <w:r w:rsidR="00097652">
        <w:rPr>
          <w:i/>
        </w:rPr>
        <w:t>Art. 20 KlV</w:t>
      </w:r>
      <w:r w:rsidR="001307BA" w:rsidRPr="007717D0">
        <w:rPr>
          <w:i/>
        </w:rPr>
        <w:t>.</w:t>
      </w:r>
      <w:r w:rsidR="001307BA" w:rsidRPr="007717D0">
        <w:t xml:space="preserve"> </w:t>
      </w:r>
      <w:r w:rsidR="001307BA" w:rsidRPr="00A00A37">
        <w:rPr>
          <w:i/>
        </w:rPr>
        <w:t>Wird eine umfassende Geheimhaltung verlangt und dadurch der Beizug von Fachexperten</w:t>
      </w:r>
      <w:r w:rsidR="001307BA">
        <w:rPr>
          <w:i/>
        </w:rPr>
        <w:t xml:space="preserve"> </w:t>
      </w:r>
      <w:r w:rsidR="001307BA" w:rsidRPr="00A00A37">
        <w:rPr>
          <w:i/>
        </w:rPr>
        <w:t xml:space="preserve">ausgeschlossen, so kann sich das </w:t>
      </w:r>
      <w:r w:rsidR="001307BA">
        <w:rPr>
          <w:i/>
        </w:rPr>
        <w:t>BFE</w:t>
      </w:r>
      <w:r w:rsidR="001307BA" w:rsidRPr="00A00A37">
        <w:rPr>
          <w:i/>
        </w:rPr>
        <w:t xml:space="preserve"> vorbehalten, auf das Beitragsgesuch nicht einzutreten</w:t>
      </w:r>
      <w:r w:rsidR="00EA4F23">
        <w:rPr>
          <w:i/>
        </w:rPr>
        <w:t>.</w:t>
      </w:r>
    </w:p>
    <w:p w14:paraId="0602A77D" w14:textId="77777777" w:rsidR="001307BA" w:rsidRPr="007717D0" w:rsidRDefault="001307BA" w:rsidP="004733B0">
      <w:pPr>
        <w:tabs>
          <w:tab w:val="left" w:pos="426"/>
        </w:tabs>
        <w:ind w:left="426" w:hanging="426"/>
        <w:rPr>
          <w:szCs w:val="20"/>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1307BA" w:rsidRPr="00626108" w14:paraId="669E6783" w14:textId="77777777" w:rsidTr="00ED1ECB">
        <w:trPr>
          <w:trHeight w:val="340"/>
        </w:trPr>
        <w:tc>
          <w:tcPr>
            <w:tcW w:w="9071" w:type="dxa"/>
            <w:gridSpan w:val="5"/>
            <w:shd w:val="clear" w:color="auto" w:fill="auto"/>
            <w:vAlign w:val="center"/>
          </w:tcPr>
          <w:p w14:paraId="2EE01BFC" w14:textId="338A5DA0" w:rsidR="001307BA" w:rsidRPr="00014715" w:rsidRDefault="001307BA" w:rsidP="004733B0">
            <w:pPr>
              <w:rPr>
                <w:i/>
                <w:szCs w:val="20"/>
              </w:rPr>
            </w:pPr>
            <w:r>
              <w:rPr>
                <w:i/>
              </w:rPr>
              <w:t>Gesuchsteller/in (</w:t>
            </w:r>
            <w:r w:rsidR="001E7EB1">
              <w:rPr>
                <w:i/>
              </w:rPr>
              <w:t>Unternehmen</w:t>
            </w:r>
            <w:r>
              <w:rPr>
                <w:i/>
              </w:rPr>
              <w:t>):</w:t>
            </w:r>
          </w:p>
        </w:tc>
      </w:tr>
      <w:tr w:rsidR="001307BA" w:rsidRPr="007465EC" w14:paraId="2B38DAB6" w14:textId="77777777" w:rsidTr="00ED1ECB">
        <w:trPr>
          <w:trHeight w:val="340"/>
        </w:trPr>
        <w:sdt>
          <w:sdtPr>
            <w:rPr>
              <w:b/>
            </w:rPr>
            <w:id w:val="1173454112"/>
            <w:placeholder>
              <w:docPart w:val="77E26EF04E1B469887C33B75C645A60D"/>
            </w:placeholder>
            <w:showingPlcHdr/>
          </w:sdtPr>
          <w:sdtContent>
            <w:tc>
              <w:tcPr>
                <w:tcW w:w="9071" w:type="dxa"/>
                <w:gridSpan w:val="5"/>
                <w:shd w:val="clear" w:color="auto" w:fill="F8F8F8"/>
                <w:vAlign w:val="center"/>
              </w:tcPr>
              <w:p w14:paraId="65F60C0A" w14:textId="77777777" w:rsidR="001307BA" w:rsidRPr="000A26FE" w:rsidRDefault="001307BA" w:rsidP="004733B0">
                <w:pPr>
                  <w:rPr>
                    <w:b/>
                    <w:szCs w:val="20"/>
                  </w:rPr>
                </w:pPr>
                <w:r w:rsidRPr="00B563EE">
                  <w:rPr>
                    <w:rStyle w:val="Platzhaltertext"/>
                    <w:bCs/>
                  </w:rPr>
                  <w:t>Klicken Sie hier, um Text einzugeben.</w:t>
                </w:r>
              </w:p>
            </w:tc>
          </w:sdtContent>
        </w:sdt>
      </w:tr>
      <w:tr w:rsidR="001307BA" w:rsidRPr="00014715" w14:paraId="0D3B87B9" w14:textId="77777777" w:rsidTr="00ED1ECB">
        <w:trPr>
          <w:trHeight w:val="340"/>
        </w:trPr>
        <w:tc>
          <w:tcPr>
            <w:tcW w:w="2473" w:type="dxa"/>
            <w:vAlign w:val="center"/>
          </w:tcPr>
          <w:p w14:paraId="3F2B545B" w14:textId="77777777" w:rsidR="001307BA" w:rsidRPr="00014715" w:rsidRDefault="001307BA" w:rsidP="004733B0">
            <w:pPr>
              <w:spacing w:before="120"/>
              <w:rPr>
                <w:i/>
                <w:szCs w:val="20"/>
              </w:rPr>
            </w:pPr>
            <w:r>
              <w:rPr>
                <w:i/>
              </w:rPr>
              <w:t>Ort, Datum:</w:t>
            </w:r>
          </w:p>
        </w:tc>
        <w:tc>
          <w:tcPr>
            <w:tcW w:w="825" w:type="dxa"/>
            <w:vAlign w:val="center"/>
          </w:tcPr>
          <w:p w14:paraId="7C4FF189" w14:textId="77777777" w:rsidR="001307BA" w:rsidRPr="00014715" w:rsidRDefault="001307BA" w:rsidP="004733B0">
            <w:pPr>
              <w:spacing w:before="120"/>
              <w:rPr>
                <w:i/>
                <w:szCs w:val="20"/>
              </w:rPr>
            </w:pPr>
          </w:p>
        </w:tc>
        <w:tc>
          <w:tcPr>
            <w:tcW w:w="2474" w:type="dxa"/>
            <w:vAlign w:val="center"/>
          </w:tcPr>
          <w:p w14:paraId="21F203BE" w14:textId="77777777" w:rsidR="001307BA" w:rsidRPr="00014715" w:rsidRDefault="001307BA" w:rsidP="004733B0">
            <w:pPr>
              <w:spacing w:before="120"/>
              <w:rPr>
                <w:i/>
                <w:szCs w:val="20"/>
              </w:rPr>
            </w:pPr>
            <w:r>
              <w:rPr>
                <w:i/>
              </w:rPr>
              <w:t>Vorname Name:</w:t>
            </w:r>
          </w:p>
        </w:tc>
        <w:tc>
          <w:tcPr>
            <w:tcW w:w="825" w:type="dxa"/>
            <w:vAlign w:val="center"/>
          </w:tcPr>
          <w:p w14:paraId="5C8643F3" w14:textId="77777777" w:rsidR="001307BA" w:rsidRPr="00014715" w:rsidRDefault="001307BA" w:rsidP="004733B0">
            <w:pPr>
              <w:spacing w:before="120"/>
              <w:rPr>
                <w:i/>
                <w:szCs w:val="20"/>
              </w:rPr>
            </w:pPr>
          </w:p>
        </w:tc>
        <w:tc>
          <w:tcPr>
            <w:tcW w:w="2474" w:type="dxa"/>
            <w:vAlign w:val="center"/>
          </w:tcPr>
          <w:p w14:paraId="25E99666" w14:textId="77777777" w:rsidR="001307BA" w:rsidRPr="00014715" w:rsidRDefault="001307BA" w:rsidP="004733B0">
            <w:pPr>
              <w:spacing w:before="120"/>
              <w:rPr>
                <w:i/>
                <w:szCs w:val="20"/>
              </w:rPr>
            </w:pPr>
            <w:r>
              <w:rPr>
                <w:i/>
              </w:rPr>
              <w:t>Unterschrift:</w:t>
            </w:r>
          </w:p>
        </w:tc>
      </w:tr>
      <w:tr w:rsidR="001307BA" w:rsidRPr="00014715" w14:paraId="711C9AB5" w14:textId="77777777" w:rsidTr="00ED1ECB">
        <w:trPr>
          <w:trHeight w:val="567"/>
        </w:trPr>
        <w:sdt>
          <w:sdtPr>
            <w:rPr>
              <w:bCs/>
            </w:rPr>
            <w:id w:val="478726942"/>
            <w:placeholder>
              <w:docPart w:val="81AE26D8542E4D3B841157378AAFFD30"/>
            </w:placeholder>
            <w:showingPlcHdr/>
          </w:sdtPr>
          <w:sdtEndPr>
            <w:rPr>
              <w:b/>
              <w:bCs w:val="0"/>
            </w:rPr>
          </w:sdtEndPr>
          <w:sdtContent>
            <w:tc>
              <w:tcPr>
                <w:tcW w:w="2473" w:type="dxa"/>
                <w:tcBorders>
                  <w:bottom w:val="dotted" w:sz="4" w:space="0" w:color="auto"/>
                </w:tcBorders>
                <w:shd w:val="clear" w:color="auto" w:fill="F8F8F8"/>
                <w:vAlign w:val="bottom"/>
              </w:tcPr>
              <w:p w14:paraId="3FD26E51" w14:textId="515AB158" w:rsidR="001307BA" w:rsidRPr="00014715" w:rsidRDefault="00E070B2" w:rsidP="004733B0">
                <w:pPr>
                  <w:rPr>
                    <w:b/>
                    <w:szCs w:val="20"/>
                  </w:rPr>
                </w:pPr>
                <w:r w:rsidRPr="00B563EE">
                  <w:rPr>
                    <w:rStyle w:val="Platzhaltertext"/>
                    <w:bCs/>
                  </w:rPr>
                  <w:t>Klicken Sie hier, um Text einzugeben.</w:t>
                </w:r>
              </w:p>
            </w:tc>
          </w:sdtContent>
        </w:sdt>
        <w:tc>
          <w:tcPr>
            <w:tcW w:w="825" w:type="dxa"/>
            <w:vAlign w:val="bottom"/>
          </w:tcPr>
          <w:p w14:paraId="06DEF66A" w14:textId="77777777" w:rsidR="001307BA" w:rsidRPr="00014715" w:rsidRDefault="001307BA" w:rsidP="004733B0">
            <w:pPr>
              <w:rPr>
                <w:b/>
                <w:szCs w:val="20"/>
              </w:rPr>
            </w:pPr>
          </w:p>
        </w:tc>
        <w:sdt>
          <w:sdtPr>
            <w:rPr>
              <w:bCs/>
            </w:rPr>
            <w:id w:val="-974757200"/>
            <w:placeholder>
              <w:docPart w:val="CF617C52F97E4104882F41FD6CD56479"/>
            </w:placeholder>
            <w:showingPlcHdr/>
          </w:sdtPr>
          <w:sdtEndPr>
            <w:rPr>
              <w:b/>
              <w:bCs w:val="0"/>
            </w:rPr>
          </w:sdtEndPr>
          <w:sdtContent>
            <w:tc>
              <w:tcPr>
                <w:tcW w:w="2474" w:type="dxa"/>
                <w:tcBorders>
                  <w:bottom w:val="dotted" w:sz="4" w:space="0" w:color="auto"/>
                </w:tcBorders>
                <w:shd w:val="clear" w:color="auto" w:fill="F8F8F8"/>
                <w:vAlign w:val="bottom"/>
              </w:tcPr>
              <w:p w14:paraId="32A003F2" w14:textId="1FB879DE" w:rsidR="001307BA" w:rsidRPr="00014715" w:rsidRDefault="00E070B2" w:rsidP="004733B0">
                <w:pPr>
                  <w:rPr>
                    <w:b/>
                    <w:szCs w:val="20"/>
                  </w:rPr>
                </w:pPr>
                <w:r w:rsidRPr="00B563EE">
                  <w:rPr>
                    <w:rStyle w:val="Platzhaltertext"/>
                    <w:bCs/>
                  </w:rPr>
                  <w:t>Klicken Sie hier, um Text einzugeben.</w:t>
                </w:r>
              </w:p>
            </w:tc>
          </w:sdtContent>
        </w:sdt>
        <w:tc>
          <w:tcPr>
            <w:tcW w:w="825" w:type="dxa"/>
            <w:vAlign w:val="bottom"/>
          </w:tcPr>
          <w:p w14:paraId="3FC420AC" w14:textId="77777777" w:rsidR="001307BA" w:rsidRPr="00014715" w:rsidRDefault="001307BA" w:rsidP="004733B0">
            <w:pPr>
              <w:rPr>
                <w:b/>
                <w:szCs w:val="20"/>
              </w:rPr>
            </w:pPr>
          </w:p>
        </w:tc>
        <w:tc>
          <w:tcPr>
            <w:tcW w:w="2474" w:type="dxa"/>
            <w:tcBorders>
              <w:bottom w:val="dotted" w:sz="4" w:space="0" w:color="auto"/>
            </w:tcBorders>
            <w:shd w:val="clear" w:color="auto" w:fill="F8F8F8"/>
            <w:vAlign w:val="bottom"/>
          </w:tcPr>
          <w:p w14:paraId="62264471" w14:textId="77777777" w:rsidR="001307BA" w:rsidRPr="00014715" w:rsidRDefault="001307BA" w:rsidP="004733B0">
            <w:pPr>
              <w:rPr>
                <w:b/>
                <w:szCs w:val="20"/>
              </w:rPr>
            </w:pPr>
          </w:p>
        </w:tc>
      </w:tr>
    </w:tbl>
    <w:p w14:paraId="71681507" w14:textId="7DDC3975" w:rsidR="004431BE" w:rsidRDefault="004431BE" w:rsidP="004733B0"/>
    <w:p w14:paraId="04953D8F" w14:textId="77777777" w:rsidR="004431BE" w:rsidRDefault="004431BE" w:rsidP="004733B0">
      <w:pPr>
        <w:spacing w:after="160" w:line="259" w:lineRule="auto"/>
        <w:jc w:val="left"/>
      </w:pPr>
      <w:r>
        <w:br w:type="page"/>
      </w:r>
    </w:p>
    <w:p w14:paraId="40FB9060" w14:textId="77777777" w:rsidR="001307BA" w:rsidRDefault="001307BA" w:rsidP="004733B0">
      <w:pPr>
        <w:pStyle w:val="berschrift1"/>
      </w:pPr>
      <w:r>
        <w:lastRenderedPageBreak/>
        <w:t>Anhänge und Gesuchseingabe</w:t>
      </w:r>
    </w:p>
    <w:p w14:paraId="3EA3C842" w14:textId="03D750AA" w:rsidR="00C45497" w:rsidRDefault="00156ACC" w:rsidP="004733B0">
      <w:pPr>
        <w:rPr>
          <w:b/>
          <w:bCs/>
          <w:iCs/>
        </w:rPr>
      </w:pPr>
      <w:bookmarkStart w:id="27" w:name="_Hlk188459616"/>
      <w:r>
        <w:rPr>
          <w:b/>
          <w:bCs/>
          <w:iCs/>
        </w:rPr>
        <w:t xml:space="preserve">Pflichtbeilagen </w:t>
      </w:r>
      <w:r w:rsidRPr="00156ACC">
        <w:rPr>
          <w:iCs/>
        </w:rPr>
        <w:t>(folgende Unterlagen sind mit diesem Gesuch einzureichen)</w:t>
      </w:r>
      <w:r w:rsidR="00C45497" w:rsidRPr="00C45497">
        <w:rPr>
          <w:b/>
          <w:bCs/>
          <w:iCs/>
        </w:rPr>
        <w:t>:</w:t>
      </w:r>
    </w:p>
    <w:p w14:paraId="1FC97355" w14:textId="02CE4004" w:rsidR="00906578" w:rsidRDefault="00000000" w:rsidP="004733B0">
      <w:pPr>
        <w:tabs>
          <w:tab w:val="left" w:pos="851"/>
        </w:tabs>
        <w:ind w:left="896" w:hanging="406"/>
        <w:rPr>
          <w:iCs/>
        </w:rPr>
      </w:pPr>
      <w:sdt>
        <w:sdtPr>
          <w:rPr>
            <w:iCs/>
            <w:sz w:val="28"/>
            <w:szCs w:val="28"/>
          </w:rPr>
          <w:id w:val="-446077992"/>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906578" w:rsidRPr="00496D7B">
        <w:rPr>
          <w:iCs/>
        </w:rPr>
        <w:t xml:space="preserve"> </w:t>
      </w:r>
      <w:r w:rsidR="00906578">
        <w:rPr>
          <w:iCs/>
        </w:rPr>
        <w:tab/>
      </w:r>
      <w:r w:rsidR="00906578" w:rsidRPr="00496D7B">
        <w:rPr>
          <w:iCs/>
        </w:rPr>
        <w:t>Aktuelle Netto-Null Fahrpl</w:t>
      </w:r>
      <w:r w:rsidR="00906578">
        <w:rPr>
          <w:iCs/>
        </w:rPr>
        <w:t>äne für alle involvierten Unternehmen</w:t>
      </w:r>
      <w:r w:rsidR="00906578" w:rsidRPr="00496D7B">
        <w:rPr>
          <w:iCs/>
        </w:rPr>
        <w:t xml:space="preserve"> (nicht älter als 5 Jahre, oder aktualisiert</w:t>
      </w:r>
      <w:r w:rsidR="00906578">
        <w:rPr>
          <w:iCs/>
        </w:rPr>
        <w:t>)</w:t>
      </w:r>
      <w:r w:rsidR="00906578" w:rsidRPr="00496D7B">
        <w:rPr>
          <w:rStyle w:val="Funotenzeichen"/>
          <w:iCs/>
        </w:rPr>
        <w:footnoteReference w:id="8"/>
      </w:r>
      <w:r w:rsidR="00906578">
        <w:rPr>
          <w:iCs/>
        </w:rPr>
        <w:t xml:space="preserve">. Die Frist für eine Aktualisierung des Netto-Null-Fahrplan kann bis </w:t>
      </w:r>
      <w:r w:rsidR="00906578" w:rsidRPr="0063418C">
        <w:rPr>
          <w:iCs/>
        </w:rPr>
        <w:t>spätestens 30. September 2025</w:t>
      </w:r>
      <w:r w:rsidR="00906578">
        <w:rPr>
          <w:iCs/>
        </w:rPr>
        <w:t xml:space="preserve"> verlängert werden.</w:t>
      </w:r>
    </w:p>
    <w:p w14:paraId="3E2B5034" w14:textId="6B42D808" w:rsidR="00906578" w:rsidRDefault="00000000" w:rsidP="004733B0">
      <w:pPr>
        <w:tabs>
          <w:tab w:val="left" w:pos="420"/>
          <w:tab w:val="left" w:pos="851"/>
        </w:tabs>
        <w:ind w:left="896" w:hanging="406"/>
        <w:rPr>
          <w:iCs/>
        </w:rPr>
      </w:pPr>
      <w:sdt>
        <w:sdtPr>
          <w:rPr>
            <w:iCs/>
            <w:sz w:val="28"/>
            <w:szCs w:val="28"/>
          </w:rPr>
          <w:id w:val="-1932964489"/>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906578">
        <w:rPr>
          <w:iCs/>
        </w:rPr>
        <w:tab/>
      </w:r>
      <w:r w:rsidR="00906578" w:rsidRPr="00496D7B">
        <w:rPr>
          <w:iCs/>
        </w:rPr>
        <w:t>Vollständig ausgefülltes Formular «</w:t>
      </w:r>
      <w:r w:rsidR="00906578">
        <w:rPr>
          <w:iCs/>
        </w:rPr>
        <w:t>Finanzbeiblatt</w:t>
      </w:r>
      <w:r w:rsidR="00906578" w:rsidRPr="00496D7B">
        <w:rPr>
          <w:iCs/>
        </w:rPr>
        <w:t xml:space="preserve">», einzureichen als </w:t>
      </w:r>
      <w:r w:rsidR="00906578" w:rsidRPr="00496D7B">
        <w:rPr>
          <w:iCs/>
          <w:u w:val="single"/>
        </w:rPr>
        <w:t>Excel-Datei</w:t>
      </w:r>
      <w:r w:rsidR="00906578">
        <w:rPr>
          <w:iCs/>
        </w:rPr>
        <w:t xml:space="preserve">. </w:t>
      </w:r>
    </w:p>
    <w:p w14:paraId="3A4651F1" w14:textId="27CEC963" w:rsidR="004733B0" w:rsidRPr="00C3172F" w:rsidRDefault="00000000" w:rsidP="004733B0">
      <w:pPr>
        <w:tabs>
          <w:tab w:val="left" w:pos="420"/>
          <w:tab w:val="left" w:pos="851"/>
        </w:tabs>
        <w:ind w:left="896" w:hanging="406"/>
      </w:pPr>
      <w:sdt>
        <w:sdtPr>
          <w:rPr>
            <w:iCs/>
            <w:sz w:val="28"/>
            <w:szCs w:val="28"/>
          </w:rPr>
          <w:id w:val="-1883786158"/>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4733B0">
        <w:rPr>
          <w:iCs/>
        </w:rPr>
        <w:tab/>
      </w:r>
      <w:r w:rsidR="004733B0" w:rsidRPr="00513B0E">
        <w:rPr>
          <w:iCs/>
        </w:rPr>
        <w:t>Schriftliche Bestätigungen oder Absichtserklärungen mit Nennung der vorgesehenen finanziellen Beteiligung von Parteien, die keine aktive Rolle in der Umsetzung der Massnahme haben und sich ausschliesslich an der Finanzierung der Massnahme beteiligen (Drittmittel: Kantone, Bauherrschaften, Stiftungen, Verbände etc.).</w:t>
      </w:r>
    </w:p>
    <w:p w14:paraId="3B585BCC" w14:textId="77777777" w:rsidR="004733B0" w:rsidRDefault="00000000" w:rsidP="004733B0">
      <w:pPr>
        <w:suppressAutoHyphens/>
        <w:spacing w:after="0"/>
        <w:ind w:left="896" w:hanging="408"/>
        <w:rPr>
          <w:iCs/>
        </w:rPr>
        <w:sectPr w:rsidR="004733B0" w:rsidSect="00B563EE">
          <w:type w:val="continuous"/>
          <w:pgSz w:w="11907" w:h="16839" w:code="9"/>
          <w:pgMar w:top="709" w:right="1134" w:bottom="907" w:left="1701" w:header="714" w:footer="0" w:gutter="0"/>
          <w:cols w:space="708"/>
          <w:titlePg/>
          <w:docGrid w:linePitch="360"/>
        </w:sectPr>
      </w:pPr>
      <w:sdt>
        <w:sdtPr>
          <w:rPr>
            <w:iCs/>
            <w:sz w:val="28"/>
            <w:szCs w:val="28"/>
          </w:rPr>
          <w:id w:val="621741867"/>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4733B0">
        <w:rPr>
          <w:iCs/>
        </w:rPr>
        <w:tab/>
        <w:t xml:space="preserve">Für Unternehmen im Emissionshandelssystem (EHS): </w:t>
      </w:r>
      <w:r w:rsidR="004733B0" w:rsidRPr="001432E6">
        <w:rPr>
          <w:iCs/>
        </w:rPr>
        <w:t xml:space="preserve">Nachweis der Kausalität der </w:t>
      </w:r>
    </w:p>
    <w:p w14:paraId="35186CDE" w14:textId="77777777" w:rsidR="004733B0" w:rsidRDefault="004733B0" w:rsidP="004733B0">
      <w:pPr>
        <w:suppressAutoHyphens/>
        <w:ind w:left="896"/>
        <w:rPr>
          <w:rStyle w:val="Hyperlink"/>
          <w:iCs/>
        </w:rPr>
        <w:sectPr w:rsidR="004733B0" w:rsidSect="00B563EE">
          <w:type w:val="continuous"/>
          <w:pgSz w:w="11907" w:h="16839" w:code="9"/>
          <w:pgMar w:top="709" w:right="1134" w:bottom="907" w:left="1701" w:header="714" w:footer="0" w:gutter="0"/>
          <w:cols w:space="708"/>
          <w:formProt w:val="0"/>
          <w:titlePg/>
          <w:docGrid w:linePitch="360"/>
        </w:sectPr>
      </w:pPr>
      <w:r w:rsidRPr="001432E6">
        <w:rPr>
          <w:iCs/>
        </w:rPr>
        <w:t>Förderung</w:t>
      </w:r>
      <w:r>
        <w:rPr>
          <w:iCs/>
        </w:rPr>
        <w:t xml:space="preserve"> und</w:t>
      </w:r>
      <w:r w:rsidRPr="001432E6">
        <w:rPr>
          <w:iCs/>
        </w:rPr>
        <w:t xml:space="preserve"> Nachweis der Verhältnismässigkeit gemäss Anhang B der </w:t>
      </w:r>
      <w:hyperlink r:id="rId28" w:history="1">
        <w:r w:rsidRPr="00B20A21">
          <w:rPr>
            <w:rStyle w:val="Hyperlink"/>
            <w:iCs/>
          </w:rPr>
          <w:t>Richtlinie für die Förderung von neuartigen Technologien</w:t>
        </w:r>
      </w:hyperlink>
    </w:p>
    <w:p w14:paraId="6DB494F8" w14:textId="7DBB098D" w:rsidR="00906578" w:rsidRDefault="00000000" w:rsidP="004733B0">
      <w:pPr>
        <w:ind w:left="896" w:hanging="406"/>
        <w:rPr>
          <w:iCs/>
        </w:rPr>
      </w:pPr>
      <w:sdt>
        <w:sdtPr>
          <w:rPr>
            <w:iCs/>
            <w:sz w:val="28"/>
            <w:szCs w:val="28"/>
          </w:rPr>
          <w:id w:val="1483047917"/>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4733B0">
        <w:rPr>
          <w:iCs/>
        </w:rPr>
        <w:tab/>
        <w:t>Für Zusammenschlüsse von Unternehmen: Angaben zu allen im Zusammenschluss beteiligten Unternehmen (Name, Adresse, Kontaktdaten).</w:t>
      </w:r>
    </w:p>
    <w:p w14:paraId="3D82CA78" w14:textId="0E56B38B" w:rsidR="004733B0" w:rsidRDefault="004733B0" w:rsidP="004733B0">
      <w:pPr>
        <w:rPr>
          <w:b/>
          <w:bCs/>
          <w:iCs/>
          <w:szCs w:val="20"/>
        </w:rPr>
      </w:pPr>
      <w:r>
        <w:rPr>
          <w:b/>
          <w:bCs/>
          <w:iCs/>
          <w:szCs w:val="20"/>
        </w:rPr>
        <w:t>Weitere Beilage für</w:t>
      </w:r>
      <w:r w:rsidRPr="00C44B9F">
        <w:rPr>
          <w:b/>
          <w:bCs/>
          <w:iCs/>
          <w:szCs w:val="20"/>
        </w:rPr>
        <w:t xml:space="preserve"> Gesuche zu Scope-3 Massnahmen ausserhalb des Unternehmens:</w:t>
      </w:r>
    </w:p>
    <w:p w14:paraId="1EFE647F" w14:textId="547F626F" w:rsidR="004733B0" w:rsidRDefault="00000000" w:rsidP="004733B0">
      <w:pPr>
        <w:ind w:left="896" w:hanging="406"/>
        <w:rPr>
          <w:iCs/>
        </w:rPr>
      </w:pPr>
      <w:sdt>
        <w:sdtPr>
          <w:rPr>
            <w:iCs/>
            <w:sz w:val="28"/>
            <w:szCs w:val="28"/>
          </w:rPr>
          <w:id w:val="-648052454"/>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4733B0">
        <w:rPr>
          <w:iCs/>
        </w:rPr>
        <w:tab/>
      </w:r>
      <w:r w:rsidR="004733B0" w:rsidRPr="00FE160B">
        <w:rPr>
          <w:iCs/>
        </w:rPr>
        <w:t>Einverständniserklärung</w:t>
      </w:r>
      <w:r w:rsidR="004733B0">
        <w:rPr>
          <w:iCs/>
        </w:rPr>
        <w:t xml:space="preserve"> der Dritten</w:t>
      </w:r>
      <w:r w:rsidR="004733B0" w:rsidRPr="00FE160B">
        <w:rPr>
          <w:iCs/>
        </w:rPr>
        <w:t xml:space="preserve"> für Scope-3 Massnahmen</w:t>
      </w:r>
      <w:r w:rsidR="004733B0">
        <w:rPr>
          <w:iCs/>
        </w:rPr>
        <w:t xml:space="preserve"> ausserhalb des Unternehmens. Falls der Aufwand zur Einholung einer Einverständniserklärung unverhältnismässig wäre, ist mit dem </w:t>
      </w:r>
      <w:proofErr w:type="gramStart"/>
      <w:r w:rsidR="004733B0">
        <w:rPr>
          <w:iCs/>
        </w:rPr>
        <w:t>BFE Kontakt</w:t>
      </w:r>
      <w:proofErr w:type="gramEnd"/>
      <w:r w:rsidR="004733B0">
        <w:rPr>
          <w:iCs/>
        </w:rPr>
        <w:t xml:space="preserve"> aufzunehmen.</w:t>
      </w:r>
    </w:p>
    <w:p w14:paraId="48AAFB3E" w14:textId="1D27B97F" w:rsidR="004733B0" w:rsidRDefault="004733B0" w:rsidP="004733B0">
      <w:pPr>
        <w:rPr>
          <w:iCs/>
        </w:rPr>
      </w:pPr>
      <w:r>
        <w:rPr>
          <w:b/>
          <w:bCs/>
          <w:iCs/>
          <w:szCs w:val="20"/>
        </w:rPr>
        <w:t>Weitere Beilage für</w:t>
      </w:r>
      <w:r w:rsidRPr="00C44B9F">
        <w:rPr>
          <w:b/>
          <w:bCs/>
          <w:iCs/>
          <w:szCs w:val="20"/>
        </w:rPr>
        <w:t xml:space="preserve"> Gesuche zu temporärer Nutzung von abgeschiedenem CO</w:t>
      </w:r>
      <w:r w:rsidRPr="00C44B9F">
        <w:rPr>
          <w:b/>
          <w:bCs/>
          <w:iCs/>
          <w:szCs w:val="20"/>
          <w:vertAlign w:val="subscript"/>
        </w:rPr>
        <w:t>2</w:t>
      </w:r>
      <w:r w:rsidRPr="00C44B9F">
        <w:rPr>
          <w:b/>
          <w:bCs/>
          <w:iCs/>
          <w:szCs w:val="20"/>
        </w:rPr>
        <w:t>:</w:t>
      </w:r>
    </w:p>
    <w:p w14:paraId="578F6A17" w14:textId="77777777" w:rsidR="004733B0" w:rsidRDefault="00000000" w:rsidP="004733B0">
      <w:pPr>
        <w:ind w:left="896" w:hanging="406"/>
        <w:rPr>
          <w:szCs w:val="20"/>
          <w:lang w:val="de-DE"/>
        </w:rPr>
        <w:sectPr w:rsidR="004733B0" w:rsidSect="00B563EE">
          <w:type w:val="continuous"/>
          <w:pgSz w:w="11907" w:h="16839" w:code="9"/>
          <w:pgMar w:top="709" w:right="1134" w:bottom="907" w:left="1701" w:header="714" w:footer="0" w:gutter="0"/>
          <w:cols w:space="708"/>
          <w:titlePg/>
          <w:docGrid w:linePitch="360"/>
        </w:sectPr>
      </w:pPr>
      <w:sdt>
        <w:sdtPr>
          <w:rPr>
            <w:iCs/>
            <w:sz w:val="28"/>
            <w:szCs w:val="28"/>
          </w:rPr>
          <w:id w:val="1377272548"/>
          <w14:checkbox>
            <w14:checked w14:val="0"/>
            <w14:checkedState w14:val="2612" w14:font="MS Gothic"/>
            <w14:uncheckedState w14:val="2610" w14:font="MS Gothic"/>
          </w14:checkbox>
        </w:sdtPr>
        <w:sdtContent>
          <w:r w:rsidR="004733B0">
            <w:rPr>
              <w:rFonts w:ascii="MS Gothic" w:eastAsia="MS Gothic" w:hAnsi="MS Gothic" w:hint="eastAsia"/>
              <w:iCs/>
              <w:sz w:val="28"/>
              <w:szCs w:val="28"/>
            </w:rPr>
            <w:t>☐</w:t>
          </w:r>
        </w:sdtContent>
      </w:sdt>
      <w:r w:rsidR="004733B0">
        <w:rPr>
          <w:szCs w:val="20"/>
          <w:lang w:val="de-DE"/>
        </w:rPr>
        <w:tab/>
      </w:r>
      <w:r w:rsidR="004733B0" w:rsidRPr="00DA7DA5">
        <w:rPr>
          <w:szCs w:val="20"/>
          <w:lang w:val="de-DE"/>
        </w:rPr>
        <w:t>Einverständniserklärung vom Unternehmen das CO</w:t>
      </w:r>
      <w:r w:rsidR="004733B0" w:rsidRPr="00DA7DA5">
        <w:rPr>
          <w:szCs w:val="20"/>
          <w:vertAlign w:val="subscript"/>
          <w:lang w:val="de-DE"/>
        </w:rPr>
        <w:t>2</w:t>
      </w:r>
      <w:r w:rsidR="004733B0" w:rsidRPr="00DA7DA5">
        <w:rPr>
          <w:szCs w:val="20"/>
          <w:lang w:val="de-DE"/>
        </w:rPr>
        <w:t xml:space="preserve"> abscheidet (das Gesuch muss vom Unternehmen eingereicht werden, welches das CO</w:t>
      </w:r>
      <w:r w:rsidR="004733B0" w:rsidRPr="00DA7DA5">
        <w:rPr>
          <w:szCs w:val="20"/>
          <w:vertAlign w:val="subscript"/>
          <w:lang w:val="de-DE"/>
        </w:rPr>
        <w:t>2</w:t>
      </w:r>
      <w:r w:rsidR="004733B0" w:rsidRPr="00DA7DA5">
        <w:rPr>
          <w:szCs w:val="20"/>
          <w:lang w:val="de-DE"/>
        </w:rPr>
        <w:t xml:space="preserve"> nutzt).</w:t>
      </w:r>
    </w:p>
    <w:bookmarkEnd w:id="27"/>
    <w:p w14:paraId="3FE9C378" w14:textId="714E23A2" w:rsidR="006820CD" w:rsidRDefault="001307BA" w:rsidP="004733B0">
      <w:pPr>
        <w:rPr>
          <w:iCs/>
        </w:rPr>
      </w:pPr>
      <w:r w:rsidRPr="006820CD">
        <w:rPr>
          <w:iCs/>
        </w:rPr>
        <w:t>Das vollständige Gesuch ist</w:t>
      </w:r>
      <w:r w:rsidR="006820CD">
        <w:rPr>
          <w:iCs/>
        </w:rPr>
        <w:t xml:space="preserve"> </w:t>
      </w:r>
      <w:r w:rsidR="006820CD" w:rsidRPr="006820CD">
        <w:rPr>
          <w:i/>
        </w:rPr>
        <w:t>elektronisch</w:t>
      </w:r>
      <w:r w:rsidRPr="006820CD">
        <w:rPr>
          <w:iCs/>
        </w:rPr>
        <w:t xml:space="preserve"> </w:t>
      </w:r>
      <w:bookmarkStart w:id="28" w:name="_Hlk187406747"/>
      <w:r w:rsidR="000822FD">
        <w:rPr>
          <w:iCs/>
        </w:rPr>
        <w:t xml:space="preserve">mit dem Betreff «ITINERO» </w:t>
      </w:r>
      <w:bookmarkEnd w:id="28"/>
      <w:r w:rsidR="006820CD">
        <w:rPr>
          <w:iCs/>
        </w:rPr>
        <w:t>über die Zustellplattform beim BFE einzureichen (</w:t>
      </w:r>
      <w:hyperlink r:id="rId29" w:history="1">
        <w:r w:rsidR="006820CD" w:rsidRPr="006820CD">
          <w:rPr>
            <w:rStyle w:val="Hyperlink"/>
            <w:iCs/>
          </w:rPr>
          <w:t>e-Übermittlung BFE</w:t>
        </w:r>
      </w:hyperlink>
      <w:r w:rsidR="006820CD">
        <w:rPr>
          <w:iCs/>
        </w:rPr>
        <w:t xml:space="preserve">). </w:t>
      </w:r>
    </w:p>
    <w:p w14:paraId="561E7B94" w14:textId="77777777" w:rsidR="00D46163" w:rsidRDefault="006820CD">
      <w:pPr>
        <w:rPr>
          <w:iCs/>
        </w:rPr>
        <w:sectPr w:rsidR="00D46163" w:rsidSect="00B563EE">
          <w:type w:val="continuous"/>
          <w:pgSz w:w="11907" w:h="16839" w:code="9"/>
          <w:pgMar w:top="709" w:right="1134" w:bottom="907" w:left="1701" w:header="714" w:footer="0" w:gutter="0"/>
          <w:cols w:space="708"/>
          <w:formProt w:val="0"/>
          <w:titlePg/>
          <w:docGrid w:linePitch="360"/>
        </w:sectPr>
      </w:pPr>
      <w:r>
        <w:rPr>
          <w:iCs/>
        </w:rPr>
        <w:t xml:space="preserve">Bei Fragen können sich Gesuchstellende an </w:t>
      </w:r>
      <w:hyperlink r:id="rId30" w:history="1">
        <w:r w:rsidRPr="00510180">
          <w:rPr>
            <w:rStyle w:val="Hyperlink"/>
            <w:iCs/>
          </w:rPr>
          <w:t>itinero@bfe.admin.ch</w:t>
        </w:r>
      </w:hyperlink>
      <w:r>
        <w:rPr>
          <w:iCs/>
        </w:rPr>
        <w:t xml:space="preserve"> wenden.</w:t>
      </w:r>
    </w:p>
    <w:p w14:paraId="782489CF" w14:textId="7159287B" w:rsidR="004733B0" w:rsidRPr="001307BA" w:rsidRDefault="004733B0">
      <w:pPr>
        <w:rPr>
          <w:b/>
          <w:bCs/>
        </w:rPr>
      </w:pPr>
    </w:p>
    <w:sectPr w:rsidR="004733B0" w:rsidRPr="001307BA" w:rsidSect="00B563EE">
      <w:type w:val="continuous"/>
      <w:pgSz w:w="11907" w:h="16839" w:code="9"/>
      <w:pgMar w:top="709" w:right="1134" w:bottom="907" w:left="1701" w:header="714" w:footer="0" w:gutter="0"/>
      <w:cols w:space="708"/>
      <w:titlePg/>
      <w:docGrid w:linePitch="360"/>
      <w:sectPrChange w:id="29" w:author="Barras Irène BFE" w:date="2025-02-13T11:12:00Z" w16du:dateUtc="2025-02-13T10:12:00Z">
        <w:sectPr w:rsidR="004733B0" w:rsidRPr="001307BA" w:rsidSect="00B563EE">
          <w:type w:val="nextPage"/>
          <w:pgMar w:top="2694" w:right="1134" w:bottom="907" w:left="1701" w:header="709"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54DAE" w14:textId="77777777" w:rsidR="00445107" w:rsidRDefault="00445107" w:rsidP="00D30A74">
      <w:pPr>
        <w:spacing w:line="240" w:lineRule="auto"/>
      </w:pPr>
      <w:r>
        <w:separator/>
      </w:r>
    </w:p>
    <w:p w14:paraId="3CF1EB25" w14:textId="77777777" w:rsidR="00445107" w:rsidRDefault="00445107"/>
    <w:p w14:paraId="27D6C99A" w14:textId="77777777" w:rsidR="00445107" w:rsidRDefault="00445107"/>
    <w:p w14:paraId="7600E6A5" w14:textId="77777777" w:rsidR="00445107" w:rsidRDefault="00445107"/>
    <w:p w14:paraId="1B9D2FA5" w14:textId="77777777" w:rsidR="00445107" w:rsidRDefault="00445107"/>
  </w:endnote>
  <w:endnote w:type="continuationSeparator" w:id="0">
    <w:p w14:paraId="533F40AD" w14:textId="77777777" w:rsidR="00445107" w:rsidRDefault="00445107" w:rsidP="00D30A74">
      <w:pPr>
        <w:spacing w:line="240" w:lineRule="auto"/>
      </w:pPr>
      <w:r>
        <w:continuationSeparator/>
      </w:r>
    </w:p>
    <w:p w14:paraId="3CA11A2B" w14:textId="77777777" w:rsidR="00445107" w:rsidRDefault="00445107"/>
    <w:p w14:paraId="0B75BDFD" w14:textId="77777777" w:rsidR="00445107" w:rsidRDefault="00445107"/>
    <w:p w14:paraId="3F0648A2" w14:textId="77777777" w:rsidR="00445107" w:rsidRDefault="00445107"/>
    <w:p w14:paraId="6F1D51C1" w14:textId="77777777" w:rsidR="00445107" w:rsidRDefault="00445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C138F" w14:textId="77777777" w:rsidR="00D879C1" w:rsidRPr="00C72EDF" w:rsidRDefault="00D879C1" w:rsidP="00E56E56">
    <w:pPr>
      <w:tabs>
        <w:tab w:val="left" w:pos="1774"/>
      </w:tabs>
      <w:spacing w:before="120" w:line="240" w:lineRule="exact"/>
      <w:rPr>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Pr="006A4AD7">
      <w:rPr>
        <w:noProof/>
        <w:sz w:val="16"/>
        <w:szCs w:val="16"/>
        <w:lang w:val="de-DE"/>
      </w:rPr>
      <w:t>8</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Pr>
        <w:noProof/>
        <w:sz w:val="16"/>
        <w:szCs w:val="16"/>
      </w:rPr>
      <w:t>9</w:t>
    </w:r>
    <w:r w:rsidRPr="00C72EDF">
      <w:rPr>
        <w:noProof/>
        <w:sz w:val="16"/>
        <w:szCs w:val="16"/>
      </w:rPr>
      <w:fldChar w:fldCharType="end"/>
    </w:r>
    <w:r>
      <w:rPr>
        <w:noProof/>
        <w:sz w:val="16"/>
        <w:szCs w:val="16"/>
      </w:rPr>
      <w:tab/>
    </w:r>
  </w:p>
  <w:p w14:paraId="72970952" w14:textId="77777777" w:rsidR="00D879C1" w:rsidRDefault="00D879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9A4B" w14:textId="77777777" w:rsidR="00D879C1" w:rsidRPr="00C72EDF" w:rsidRDefault="00D879C1" w:rsidP="00E56E56">
    <w:pPr>
      <w:tabs>
        <w:tab w:val="right" w:pos="9072"/>
      </w:tabs>
      <w:spacing w:before="120" w:line="240" w:lineRule="exact"/>
      <w:rPr>
        <w:sz w:val="16"/>
        <w:szCs w:val="16"/>
      </w:rPr>
    </w:pPr>
    <w:r w:rsidRPr="00C72EDF">
      <w:rPr>
        <w:sz w:val="16"/>
        <w:szCs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Pr="006A4AD7">
      <w:rPr>
        <w:noProof/>
        <w:sz w:val="16"/>
        <w:szCs w:val="16"/>
        <w:lang w:val="de-DE"/>
      </w:rPr>
      <w:t>9</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noProof/>
        <w:sz w:val="16"/>
        <w:szCs w:val="16"/>
      </w:rPr>
      <w:t>9</w:t>
    </w:r>
    <w:r w:rsidRPr="00C72EDF">
      <w:rPr>
        <w:noProof/>
        <w:sz w:val="16"/>
        <w:szCs w:val="16"/>
      </w:rPr>
      <w:fldChar w:fldCharType="end"/>
    </w:r>
  </w:p>
  <w:p w14:paraId="47260FE7" w14:textId="77777777" w:rsidR="00D879C1" w:rsidRDefault="00D879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F55F" w14:textId="0CB19E0A" w:rsidR="00B22A2D" w:rsidRPr="00C72EDF" w:rsidRDefault="00B22A2D" w:rsidP="00E56E56">
    <w:pPr>
      <w:tabs>
        <w:tab w:val="left" w:pos="1774"/>
      </w:tabs>
      <w:spacing w:before="120" w:line="240" w:lineRule="exact"/>
      <w:rPr>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6A4AD7" w:rsidRPr="006A4AD7">
      <w:rPr>
        <w:noProof/>
        <w:sz w:val="16"/>
        <w:szCs w:val="16"/>
        <w:lang w:val="de-DE"/>
      </w:rPr>
      <w:t>8</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6A4AD7">
      <w:rPr>
        <w:noProof/>
        <w:sz w:val="16"/>
        <w:szCs w:val="16"/>
      </w:rPr>
      <w:t>9</w:t>
    </w:r>
    <w:r w:rsidRPr="00C72EDF">
      <w:rPr>
        <w:noProof/>
        <w:sz w:val="16"/>
        <w:szCs w:val="16"/>
      </w:rPr>
      <w:fldChar w:fldCharType="end"/>
    </w:r>
    <w:r>
      <w:rPr>
        <w:noProof/>
        <w:sz w:val="16"/>
        <w:szCs w:val="16"/>
      </w:rPr>
      <w:tab/>
    </w:r>
  </w:p>
  <w:p w14:paraId="02858879" w14:textId="77777777" w:rsidR="00B22A2D" w:rsidRDefault="00B22A2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1F97" w14:textId="1C3086D6" w:rsidR="00B22A2D" w:rsidRPr="00C72EDF" w:rsidRDefault="00B22A2D" w:rsidP="00E56E56">
    <w:pPr>
      <w:tabs>
        <w:tab w:val="right" w:pos="9072"/>
      </w:tabs>
      <w:spacing w:before="120" w:line="240" w:lineRule="exact"/>
      <w:rPr>
        <w:sz w:val="16"/>
        <w:szCs w:val="16"/>
      </w:rPr>
    </w:pPr>
    <w:r w:rsidRPr="00C72EDF">
      <w:rPr>
        <w:sz w:val="16"/>
        <w:szCs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6A4AD7" w:rsidRPr="006A4AD7">
      <w:rPr>
        <w:noProof/>
        <w:sz w:val="16"/>
        <w:szCs w:val="16"/>
        <w:lang w:val="de-DE"/>
      </w:rPr>
      <w:t>9</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6A4AD7">
      <w:rPr>
        <w:noProof/>
        <w:sz w:val="16"/>
        <w:szCs w:val="16"/>
      </w:rPr>
      <w:t>9</w:t>
    </w:r>
    <w:r w:rsidRPr="00C72EDF">
      <w:rPr>
        <w:noProof/>
        <w:sz w:val="16"/>
        <w:szCs w:val="16"/>
      </w:rPr>
      <w:fldChar w:fldCharType="end"/>
    </w:r>
  </w:p>
  <w:p w14:paraId="10284CE4" w14:textId="77777777" w:rsidR="00B22A2D" w:rsidRDefault="00B22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9DD85" w14:textId="77777777" w:rsidR="00445107" w:rsidRDefault="00445107" w:rsidP="00E56E56">
      <w:pPr>
        <w:spacing w:line="240" w:lineRule="auto"/>
      </w:pPr>
      <w:r>
        <w:separator/>
      </w:r>
    </w:p>
  </w:footnote>
  <w:footnote w:type="continuationSeparator" w:id="0">
    <w:p w14:paraId="20379ED5" w14:textId="77777777" w:rsidR="00445107" w:rsidRDefault="00445107" w:rsidP="00D30A74">
      <w:pPr>
        <w:spacing w:line="240" w:lineRule="auto"/>
      </w:pPr>
      <w:r>
        <w:continuationSeparator/>
      </w:r>
    </w:p>
    <w:p w14:paraId="10D501B6" w14:textId="77777777" w:rsidR="00445107" w:rsidRDefault="00445107" w:rsidP="00263D5E"/>
  </w:footnote>
  <w:footnote w:type="continuationNotice" w:id="1">
    <w:p w14:paraId="2082AC6B" w14:textId="77777777" w:rsidR="00445107" w:rsidRDefault="00445107">
      <w:pPr>
        <w:spacing w:after="0" w:line="240" w:lineRule="auto"/>
      </w:pPr>
    </w:p>
    <w:p w14:paraId="501D435C" w14:textId="77777777" w:rsidR="00445107" w:rsidRDefault="00445107"/>
  </w:footnote>
  <w:footnote w:id="2">
    <w:p w14:paraId="2E0D9896" w14:textId="49EB5DAF" w:rsidR="00EC1D7D" w:rsidRPr="00EC1D7D" w:rsidRDefault="00EC1D7D">
      <w:pPr>
        <w:pStyle w:val="Funotentext"/>
        <w:rPr>
          <w:sz w:val="18"/>
          <w:szCs w:val="18"/>
        </w:rPr>
      </w:pPr>
      <w:r w:rsidRPr="00EC1D7D">
        <w:rPr>
          <w:rStyle w:val="Funotenzeichen"/>
          <w:sz w:val="18"/>
          <w:szCs w:val="18"/>
        </w:rPr>
        <w:footnoteRef/>
      </w:r>
      <w:r w:rsidRPr="00EC1D7D">
        <w:rPr>
          <w:sz w:val="18"/>
          <w:szCs w:val="18"/>
        </w:rPr>
        <w:t xml:space="preserve"> Falls die Massnahme eine nicht-ortsfeste Anlage wie z.B. Luftfahrzeuge, Lastwagen, Sattelschlepper, Schiffe und Schienenverkehr betrifft, ist die Adresse des Betreibers anzugeben.</w:t>
      </w:r>
    </w:p>
  </w:footnote>
  <w:footnote w:id="3">
    <w:p w14:paraId="7CCA1AD7" w14:textId="00402F0A" w:rsidR="00F91094" w:rsidRPr="00F91094" w:rsidRDefault="00F91094">
      <w:pPr>
        <w:pStyle w:val="Funotentext"/>
      </w:pPr>
      <w:r w:rsidRPr="00B92C2C">
        <w:rPr>
          <w:rStyle w:val="Funotenzeichen"/>
          <w:sz w:val="18"/>
          <w:szCs w:val="18"/>
        </w:rPr>
        <w:footnoteRef/>
      </w:r>
      <w:r w:rsidRPr="00B92C2C">
        <w:rPr>
          <w:sz w:val="18"/>
          <w:szCs w:val="18"/>
        </w:rPr>
        <w:t xml:space="preserve"> </w:t>
      </w:r>
      <w:r w:rsidR="003F2E63" w:rsidRPr="00B92C2C">
        <w:rPr>
          <w:sz w:val="18"/>
          <w:szCs w:val="18"/>
        </w:rPr>
        <w:t>Für den Fall, dass die Verminderungen nicht jedes Jahr gleich sind, muss gezeigt werden, wie sich dieser Effekt entwickelt.</w:t>
      </w:r>
    </w:p>
  </w:footnote>
  <w:footnote w:id="4">
    <w:p w14:paraId="59C2D78C" w14:textId="77777777" w:rsidR="001307BA" w:rsidRPr="00F01142" w:rsidRDefault="001307BA" w:rsidP="001307BA">
      <w:pPr>
        <w:pStyle w:val="Funotentext"/>
      </w:pPr>
      <w:r>
        <w:rPr>
          <w:rStyle w:val="Funotenzeichen"/>
        </w:rPr>
        <w:footnoteRef/>
      </w:r>
      <w:r w:rsidRPr="00F01142">
        <w:t xml:space="preserve"> </w:t>
      </w:r>
      <w:r w:rsidRPr="00F01142">
        <w:rPr>
          <w:sz w:val="18"/>
          <w:szCs w:val="18"/>
        </w:rPr>
        <w:t>Der Beginn der Umsetzung (Umsetzungsbeginn) eines Projekts entspricht dem Zeitpunkt, zu dem sich die gesuchstellende Person gegenüber Dritten massgeblich finanziell verpflichtet oder bei sich projektbezogene organisatorische Massnahmen ergreift.</w:t>
      </w:r>
    </w:p>
  </w:footnote>
  <w:footnote w:id="5">
    <w:p w14:paraId="22D3F6BE" w14:textId="4A82020F" w:rsidR="001307BA" w:rsidRPr="00E90D01" w:rsidRDefault="001307BA" w:rsidP="001307BA">
      <w:pPr>
        <w:pStyle w:val="Funotentext"/>
        <w:rPr>
          <w:sz w:val="18"/>
          <w:szCs w:val="18"/>
        </w:rPr>
      </w:pPr>
      <w:r>
        <w:rPr>
          <w:rStyle w:val="Funotenzeichen"/>
        </w:rPr>
        <w:footnoteRef/>
      </w:r>
      <w:r w:rsidRPr="00F01142">
        <w:t xml:space="preserve"> </w:t>
      </w:r>
      <w:r w:rsidRPr="00F01142">
        <w:rPr>
          <w:sz w:val="18"/>
          <w:szCs w:val="18"/>
        </w:rPr>
        <w:t>D</w:t>
      </w:r>
      <w:r>
        <w:rPr>
          <w:sz w:val="18"/>
          <w:szCs w:val="18"/>
        </w:rPr>
        <w:t>as</w:t>
      </w:r>
      <w:r w:rsidRPr="00F01142">
        <w:rPr>
          <w:sz w:val="18"/>
          <w:szCs w:val="18"/>
        </w:rPr>
        <w:t xml:space="preserve"> Ende</w:t>
      </w:r>
      <w:r>
        <w:rPr>
          <w:sz w:val="18"/>
          <w:szCs w:val="18"/>
        </w:rPr>
        <w:t xml:space="preserve"> der </w:t>
      </w:r>
      <w:r w:rsidRPr="00E90D01">
        <w:rPr>
          <w:sz w:val="18"/>
          <w:szCs w:val="18"/>
        </w:rPr>
        <w:t>Umsetzung entspricht dem Zeitpunkt, ab dem die Massnahme implementiert ist und die Verminderung/</w:t>
      </w:r>
      <w:r w:rsidR="005A0004" w:rsidRPr="00E90D01">
        <w:rPr>
          <w:sz w:val="18"/>
          <w:szCs w:val="18"/>
        </w:rPr>
        <w:t>N</w:t>
      </w:r>
      <w:r w:rsidRPr="00E90D01">
        <w:rPr>
          <w:sz w:val="18"/>
          <w:szCs w:val="18"/>
        </w:rPr>
        <w:t>egativemissionen in TCO</w:t>
      </w:r>
      <w:r w:rsidRPr="00E90D01">
        <w:rPr>
          <w:sz w:val="18"/>
          <w:szCs w:val="18"/>
          <w:vertAlign w:val="subscript"/>
        </w:rPr>
        <w:t>2</w:t>
      </w:r>
      <w:r w:rsidRPr="00E90D01">
        <w:rPr>
          <w:sz w:val="18"/>
          <w:szCs w:val="18"/>
        </w:rPr>
        <w:t xml:space="preserve"> erbringt.</w:t>
      </w:r>
    </w:p>
  </w:footnote>
  <w:footnote w:id="6">
    <w:p w14:paraId="09162A63" w14:textId="285745BE" w:rsidR="00BD750E" w:rsidRPr="00E90D01" w:rsidRDefault="00BD750E">
      <w:pPr>
        <w:pStyle w:val="Funotentext"/>
        <w:rPr>
          <w:sz w:val="18"/>
          <w:szCs w:val="18"/>
        </w:rPr>
      </w:pPr>
      <w:r w:rsidRPr="00E90D01">
        <w:rPr>
          <w:rStyle w:val="Funotenzeichen"/>
          <w:sz w:val="18"/>
          <w:szCs w:val="18"/>
        </w:rPr>
        <w:footnoteRef/>
      </w:r>
      <w:r w:rsidRPr="00E90D01">
        <w:rPr>
          <w:sz w:val="18"/>
          <w:szCs w:val="18"/>
        </w:rPr>
        <w:t xml:space="preserve"> Dauer, </w:t>
      </w:r>
      <w:r w:rsidR="0031077A">
        <w:rPr>
          <w:sz w:val="18"/>
          <w:szCs w:val="18"/>
        </w:rPr>
        <w:t xml:space="preserve">über die </w:t>
      </w:r>
      <w:r w:rsidRPr="00E90D01">
        <w:rPr>
          <w:sz w:val="18"/>
          <w:szCs w:val="18"/>
        </w:rPr>
        <w:t>die Massnahme ihre Wirkung entfaltet.</w:t>
      </w:r>
    </w:p>
  </w:footnote>
  <w:footnote w:id="7">
    <w:p w14:paraId="3C90CB6C" w14:textId="09377402" w:rsidR="00906578" w:rsidRPr="00B92C2C" w:rsidRDefault="00906578" w:rsidP="00906578">
      <w:pPr>
        <w:pStyle w:val="Funotentext"/>
        <w:rPr>
          <w:sz w:val="18"/>
          <w:szCs w:val="18"/>
        </w:rPr>
      </w:pPr>
      <w:r w:rsidRPr="00B92C2C">
        <w:rPr>
          <w:rStyle w:val="Funotenzeichen"/>
          <w:sz w:val="18"/>
          <w:szCs w:val="18"/>
        </w:rPr>
        <w:footnoteRef/>
      </w:r>
      <w:r w:rsidRPr="00B92C2C">
        <w:rPr>
          <w:sz w:val="18"/>
          <w:szCs w:val="18"/>
        </w:rPr>
        <w:t xml:space="preserve"> Auf</w:t>
      </w:r>
      <w:r>
        <w:rPr>
          <w:sz w:val="18"/>
          <w:szCs w:val="18"/>
        </w:rPr>
        <w:t xml:space="preserve"> </w:t>
      </w:r>
      <w:r w:rsidRPr="00906578">
        <w:rPr>
          <w:sz w:val="18"/>
          <w:szCs w:val="18"/>
        </w:rPr>
        <w:t>https://showvoc.op.europa.eu/#/datasets</w:t>
      </w:r>
      <w:r w:rsidRPr="00B92C2C">
        <w:rPr>
          <w:sz w:val="18"/>
          <w:szCs w:val="18"/>
        </w:rPr>
        <w:t xml:space="preserve"> zu finden.</w:t>
      </w:r>
    </w:p>
  </w:footnote>
  <w:footnote w:id="8">
    <w:p w14:paraId="1385C6C8" w14:textId="33B4D095" w:rsidR="00906578" w:rsidRPr="00B35B4E" w:rsidRDefault="00906578" w:rsidP="00906578">
      <w:pPr>
        <w:pStyle w:val="Funotentext"/>
      </w:pPr>
      <w:r>
        <w:rPr>
          <w:rStyle w:val="Funotenzeichen"/>
        </w:rPr>
        <w:footnoteRef/>
      </w:r>
      <w:r w:rsidRPr="00B35B4E">
        <w:t xml:space="preserve"> </w:t>
      </w:r>
      <w:r w:rsidRPr="00201E8F">
        <w:t>Richtlinie Artikel 5</w:t>
      </w:r>
      <w:r w:rsidRPr="00B35B4E">
        <w:t xml:space="preserve"> (Fahrpläne</w:t>
      </w:r>
      <w:r>
        <w:t>)</w:t>
      </w:r>
      <w:r w:rsidR="00201E8F">
        <w:t xml:space="preserve">: </w:t>
      </w:r>
      <w:r w:rsidR="00201E8F" w:rsidRPr="00201E8F">
        <w:t>https://pubdb.bfe.admin.ch/de/publication/download/11967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1E1A" w14:textId="1FEF1F86" w:rsidR="00D879C1" w:rsidRDefault="00D879C1" w:rsidP="00F608C0">
    <w:pPr>
      <w:rPr>
        <w:noProof/>
        <w:sz w:val="16"/>
        <w:szCs w:val="16"/>
      </w:rPr>
    </w:pPr>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342FDB">
      <w:rPr>
        <w:noProof/>
        <w:sz w:val="16"/>
        <w:szCs w:val="16"/>
      </w:rPr>
      <w:t>Gesuch um Finanzhilfe - Projekt</w:t>
    </w:r>
    <w:r w:rsidRPr="0032147E">
      <w:rPr>
        <w:noProof/>
        <w:sz w:val="16"/>
        <w:szCs w:val="16"/>
      </w:rPr>
      <w:fldChar w:fldCharType="end"/>
    </w:r>
  </w:p>
  <w:p w14:paraId="0DD08C7D" w14:textId="77777777" w:rsidR="00D879C1" w:rsidRPr="00F608C0" w:rsidRDefault="00D879C1" w:rsidP="00F608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4E61" w14:textId="230EFD99" w:rsidR="00D879C1" w:rsidRDefault="00D879C1">
    <w:pPr>
      <w:rPr>
        <w:noProof/>
        <w:sz w:val="16"/>
        <w:szCs w:val="16"/>
      </w:rPr>
    </w:pPr>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342FDB">
      <w:rPr>
        <w:noProof/>
        <w:sz w:val="16"/>
        <w:szCs w:val="16"/>
      </w:rPr>
      <w:t>Gesuch um Finanzhilfe - Projekt</w:t>
    </w:r>
    <w:r w:rsidRPr="0032147E">
      <w:rPr>
        <w:noProof/>
        <w:sz w:val="16"/>
        <w:szCs w:val="16"/>
      </w:rPr>
      <w:fldChar w:fldCharType="end"/>
    </w:r>
  </w:p>
  <w:p w14:paraId="7FE0CAE8" w14:textId="77777777" w:rsidR="00D879C1" w:rsidRDefault="00D879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D879C1" w:rsidRPr="00E03B4F" w14:paraId="2C6F2E37" w14:textId="77777777" w:rsidTr="00B057C5">
      <w:trPr>
        <w:cantSplit/>
        <w:trHeight w:hRule="exact" w:val="1690"/>
      </w:trPr>
      <w:tc>
        <w:tcPr>
          <w:tcW w:w="4948" w:type="dxa"/>
          <w:textDirection w:val="btLr"/>
        </w:tcPr>
        <w:p w14:paraId="2FD89133" w14:textId="77777777" w:rsidR="00D879C1" w:rsidRPr="00E03B4F" w:rsidRDefault="00D879C1" w:rsidP="00363E3D">
          <w:r>
            <w:rPr>
              <w:noProof/>
              <w:lang w:eastAsia="de-CH"/>
            </w:rPr>
            <w:drawing>
              <wp:inline distT="0" distB="0" distL="0" distR="0" wp14:anchorId="342D8A6B" wp14:editId="52240D67">
                <wp:extent cx="2062480" cy="661670"/>
                <wp:effectExtent l="19050" t="0" r="0" b="0"/>
                <wp:docPr id="553175488"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22471B7C" w14:textId="77777777" w:rsidR="00D879C1" w:rsidRDefault="00D879C1" w:rsidP="00BF5D31">
          <w:pPr>
            <w:spacing w:line="200" w:lineRule="exact"/>
            <w:ind w:left="45"/>
            <w:rPr>
              <w:sz w:val="15"/>
              <w:szCs w:val="15"/>
            </w:rPr>
          </w:pPr>
          <w:r w:rsidRPr="00373835">
            <w:rPr>
              <w:sz w:val="15"/>
              <w:szCs w:val="15"/>
            </w:rPr>
            <w:t>Eidgenössisches Departement für Umwelt, Verkehr, Energie und Kommunikation UVEK</w:t>
          </w:r>
        </w:p>
        <w:p w14:paraId="1CF6223D" w14:textId="77777777" w:rsidR="00D879C1" w:rsidRPr="00373835" w:rsidRDefault="00D879C1" w:rsidP="00CF07FA">
          <w:pPr>
            <w:spacing w:before="120" w:after="0" w:line="200" w:lineRule="exact"/>
            <w:ind w:left="45"/>
            <w:rPr>
              <w:b/>
              <w:sz w:val="15"/>
              <w:szCs w:val="15"/>
            </w:rPr>
          </w:pPr>
          <w:r w:rsidRPr="00373835">
            <w:rPr>
              <w:b/>
              <w:sz w:val="15"/>
              <w:szCs w:val="15"/>
            </w:rPr>
            <w:t>Bundesamt für Energie BFE</w:t>
          </w:r>
        </w:p>
        <w:p w14:paraId="298C4EDC" w14:textId="77777777" w:rsidR="00D879C1" w:rsidRPr="00373835" w:rsidRDefault="00D879C1" w:rsidP="00BF5D31">
          <w:pPr>
            <w:spacing w:line="200" w:lineRule="exact"/>
            <w:ind w:left="45"/>
            <w:rPr>
              <w:sz w:val="15"/>
              <w:szCs w:val="15"/>
            </w:rPr>
          </w:pPr>
          <w:r>
            <w:rPr>
              <w:sz w:val="15"/>
              <w:szCs w:val="15"/>
            </w:rPr>
            <w:t>Sektion Industrie und Dienstleistungen</w:t>
          </w:r>
        </w:p>
        <w:p w14:paraId="06BA1974" w14:textId="77777777" w:rsidR="00D879C1" w:rsidRPr="00E03B4F" w:rsidRDefault="00D879C1" w:rsidP="00363E3D"/>
      </w:tc>
    </w:tr>
  </w:tbl>
  <w:p w14:paraId="404CBADD" w14:textId="77777777" w:rsidR="00D879C1" w:rsidRDefault="00D879C1" w:rsidP="00185F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E3FD" w14:textId="256685D4" w:rsidR="00F608C0" w:rsidRDefault="00F608C0" w:rsidP="00F608C0">
    <w:pPr>
      <w:rPr>
        <w:noProof/>
        <w:sz w:val="16"/>
        <w:szCs w:val="16"/>
      </w:rPr>
    </w:pPr>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342FDB">
      <w:rPr>
        <w:noProof/>
        <w:sz w:val="16"/>
        <w:szCs w:val="16"/>
      </w:rPr>
      <w:t>Gesuch um Finanzhilfe - Projekt</w:t>
    </w:r>
    <w:r w:rsidRPr="0032147E">
      <w:rPr>
        <w:noProof/>
        <w:sz w:val="16"/>
        <w:szCs w:val="16"/>
      </w:rPr>
      <w:fldChar w:fldCharType="end"/>
    </w:r>
  </w:p>
  <w:p w14:paraId="2B5749A0" w14:textId="77777777" w:rsidR="00411D96" w:rsidRPr="00F608C0" w:rsidRDefault="00411D96" w:rsidP="00F608C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C9C2" w14:textId="5E36A7E4" w:rsidR="00B22A2D" w:rsidRDefault="00B22A2D">
    <w:pPr>
      <w:rPr>
        <w:noProof/>
        <w:sz w:val="16"/>
        <w:szCs w:val="16"/>
      </w:rPr>
    </w:pPr>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342FDB">
      <w:rPr>
        <w:noProof/>
        <w:sz w:val="16"/>
        <w:szCs w:val="16"/>
      </w:rPr>
      <w:t>Gesuch um Finanzhilfe - Projekt</w:t>
    </w:r>
    <w:r w:rsidRPr="0032147E">
      <w:rPr>
        <w:noProof/>
        <w:sz w:val="16"/>
        <w:szCs w:val="16"/>
      </w:rPr>
      <w:fldChar w:fldCharType="end"/>
    </w:r>
  </w:p>
  <w:p w14:paraId="356003F7" w14:textId="77777777" w:rsidR="00411D96" w:rsidRDefault="00411D9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B22A2D" w:rsidRPr="00E03B4F" w14:paraId="17FFD31D" w14:textId="77777777" w:rsidTr="00B057C5">
      <w:trPr>
        <w:cantSplit/>
        <w:trHeight w:hRule="exact" w:val="1690"/>
      </w:trPr>
      <w:tc>
        <w:tcPr>
          <w:tcW w:w="4948" w:type="dxa"/>
          <w:textDirection w:val="btLr"/>
        </w:tcPr>
        <w:p w14:paraId="13F83254" w14:textId="77777777" w:rsidR="00B22A2D" w:rsidRPr="00E03B4F" w:rsidRDefault="00B22A2D" w:rsidP="00363E3D">
          <w:r>
            <w:rPr>
              <w:noProof/>
              <w:lang w:eastAsia="de-CH"/>
            </w:rPr>
            <w:drawing>
              <wp:inline distT="0" distB="0" distL="0" distR="0" wp14:anchorId="45462C9D" wp14:editId="302A5861">
                <wp:extent cx="2062480" cy="661670"/>
                <wp:effectExtent l="19050" t="0" r="0" b="0"/>
                <wp:docPr id="282252334"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33AF8AC5" w14:textId="77777777" w:rsidR="00B22A2D" w:rsidRDefault="00B22A2D" w:rsidP="00BF5D31">
          <w:pPr>
            <w:spacing w:line="200" w:lineRule="exact"/>
            <w:ind w:left="45"/>
            <w:rPr>
              <w:sz w:val="15"/>
              <w:szCs w:val="15"/>
            </w:rPr>
          </w:pPr>
          <w:r w:rsidRPr="00373835">
            <w:rPr>
              <w:sz w:val="15"/>
              <w:szCs w:val="15"/>
            </w:rPr>
            <w:t>Eidgenössisches Departement für Umwelt, Verkehr, Energie und Kommunikation UVEK</w:t>
          </w:r>
        </w:p>
        <w:p w14:paraId="706B81A1" w14:textId="77777777" w:rsidR="00B22A2D" w:rsidRPr="00373835" w:rsidRDefault="00B22A2D" w:rsidP="00CF07FA">
          <w:pPr>
            <w:spacing w:before="120" w:after="0" w:line="200" w:lineRule="exact"/>
            <w:ind w:left="45"/>
            <w:rPr>
              <w:b/>
              <w:sz w:val="15"/>
              <w:szCs w:val="15"/>
            </w:rPr>
          </w:pPr>
          <w:r w:rsidRPr="00373835">
            <w:rPr>
              <w:b/>
              <w:sz w:val="15"/>
              <w:szCs w:val="15"/>
            </w:rPr>
            <w:t>Bundesamt für Energie BFE</w:t>
          </w:r>
        </w:p>
        <w:p w14:paraId="6758E410" w14:textId="73478A16" w:rsidR="00B22A2D" w:rsidRPr="00373835" w:rsidRDefault="00315963" w:rsidP="00BF5D31">
          <w:pPr>
            <w:spacing w:line="200" w:lineRule="exact"/>
            <w:ind w:left="45"/>
            <w:rPr>
              <w:sz w:val="15"/>
              <w:szCs w:val="15"/>
            </w:rPr>
          </w:pPr>
          <w:r>
            <w:rPr>
              <w:sz w:val="15"/>
              <w:szCs w:val="15"/>
            </w:rPr>
            <w:t>Sektion Industrie und Dienstleistungen</w:t>
          </w:r>
        </w:p>
        <w:p w14:paraId="58322D47" w14:textId="77777777" w:rsidR="00B22A2D" w:rsidRPr="00E03B4F" w:rsidRDefault="00B22A2D" w:rsidP="00363E3D"/>
      </w:tc>
    </w:tr>
  </w:tbl>
  <w:p w14:paraId="4C52BC9A" w14:textId="77777777" w:rsidR="00B22A2D" w:rsidRDefault="00B22A2D" w:rsidP="00185F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2"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AB132AB"/>
    <w:multiLevelType w:val="multilevel"/>
    <w:tmpl w:val="2B8C070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6174DA8"/>
    <w:multiLevelType w:val="hybridMultilevel"/>
    <w:tmpl w:val="C3CE3BDA"/>
    <w:lvl w:ilvl="0" w:tplc="08070003">
      <w:start w:val="1"/>
      <w:numFmt w:val="bullet"/>
      <w:lvlText w:val="o"/>
      <w:lvlJc w:val="left"/>
      <w:pPr>
        <w:ind w:left="765" w:hanging="360"/>
      </w:pPr>
      <w:rPr>
        <w:rFonts w:ascii="Courier New" w:hAnsi="Courier New" w:cs="Courier New" w:hint="default"/>
      </w:rPr>
    </w:lvl>
    <w:lvl w:ilvl="1" w:tplc="08070003">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6" w15:restartNumberingAfterBreak="0">
    <w:nsid w:val="3FD457F5"/>
    <w:multiLevelType w:val="hybridMultilevel"/>
    <w:tmpl w:val="1C08AD98"/>
    <w:lvl w:ilvl="0" w:tplc="A6DCC15E">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8AB2E65"/>
    <w:multiLevelType w:val="hybridMultilevel"/>
    <w:tmpl w:val="7772B8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65C0A25"/>
    <w:multiLevelType w:val="multilevel"/>
    <w:tmpl w:val="257C6D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D143EE1"/>
    <w:multiLevelType w:val="hybridMultilevel"/>
    <w:tmpl w:val="1B62D1FA"/>
    <w:lvl w:ilvl="0" w:tplc="23FCF022">
      <w:start w:val="1"/>
      <w:numFmt w:val="decimal"/>
      <w:lvlText w:val="%1)"/>
      <w:lvlJc w:val="left"/>
      <w:pPr>
        <w:ind w:left="1020" w:hanging="360"/>
      </w:pPr>
    </w:lvl>
    <w:lvl w:ilvl="1" w:tplc="D652B694">
      <w:start w:val="1"/>
      <w:numFmt w:val="decimal"/>
      <w:lvlText w:val="%2)"/>
      <w:lvlJc w:val="left"/>
      <w:pPr>
        <w:ind w:left="1020" w:hanging="360"/>
      </w:pPr>
    </w:lvl>
    <w:lvl w:ilvl="2" w:tplc="D876CF3A">
      <w:start w:val="1"/>
      <w:numFmt w:val="decimal"/>
      <w:lvlText w:val="%3)"/>
      <w:lvlJc w:val="left"/>
      <w:pPr>
        <w:ind w:left="1020" w:hanging="360"/>
      </w:pPr>
    </w:lvl>
    <w:lvl w:ilvl="3" w:tplc="95B6FF3E">
      <w:start w:val="1"/>
      <w:numFmt w:val="decimal"/>
      <w:lvlText w:val="%4)"/>
      <w:lvlJc w:val="left"/>
      <w:pPr>
        <w:ind w:left="1020" w:hanging="360"/>
      </w:pPr>
    </w:lvl>
    <w:lvl w:ilvl="4" w:tplc="830A9B9C">
      <w:start w:val="1"/>
      <w:numFmt w:val="decimal"/>
      <w:lvlText w:val="%5)"/>
      <w:lvlJc w:val="left"/>
      <w:pPr>
        <w:ind w:left="1020" w:hanging="360"/>
      </w:pPr>
    </w:lvl>
    <w:lvl w:ilvl="5" w:tplc="331AC6F2">
      <w:start w:val="1"/>
      <w:numFmt w:val="decimal"/>
      <w:lvlText w:val="%6)"/>
      <w:lvlJc w:val="left"/>
      <w:pPr>
        <w:ind w:left="1020" w:hanging="360"/>
      </w:pPr>
    </w:lvl>
    <w:lvl w:ilvl="6" w:tplc="EF98289A">
      <w:start w:val="1"/>
      <w:numFmt w:val="decimal"/>
      <w:lvlText w:val="%7)"/>
      <w:lvlJc w:val="left"/>
      <w:pPr>
        <w:ind w:left="1020" w:hanging="360"/>
      </w:pPr>
    </w:lvl>
    <w:lvl w:ilvl="7" w:tplc="EB4C491C">
      <w:start w:val="1"/>
      <w:numFmt w:val="decimal"/>
      <w:lvlText w:val="%8)"/>
      <w:lvlJc w:val="left"/>
      <w:pPr>
        <w:ind w:left="1020" w:hanging="360"/>
      </w:pPr>
    </w:lvl>
    <w:lvl w:ilvl="8" w:tplc="1E2CC120">
      <w:start w:val="1"/>
      <w:numFmt w:val="decimal"/>
      <w:lvlText w:val="%9)"/>
      <w:lvlJc w:val="left"/>
      <w:pPr>
        <w:ind w:left="1020" w:hanging="360"/>
      </w:pPr>
    </w:lvl>
  </w:abstractNum>
  <w:num w:numId="1" w16cid:durableId="538862948">
    <w:abstractNumId w:val="2"/>
  </w:num>
  <w:num w:numId="2" w16cid:durableId="1625042750">
    <w:abstractNumId w:val="11"/>
  </w:num>
  <w:num w:numId="3" w16cid:durableId="286813446">
    <w:abstractNumId w:val="9"/>
  </w:num>
  <w:num w:numId="4" w16cid:durableId="674309243">
    <w:abstractNumId w:val="4"/>
  </w:num>
  <w:num w:numId="5" w16cid:durableId="2083218366">
    <w:abstractNumId w:val="8"/>
  </w:num>
  <w:num w:numId="6" w16cid:durableId="915478816">
    <w:abstractNumId w:val="7"/>
  </w:num>
  <w:num w:numId="7" w16cid:durableId="952979051">
    <w:abstractNumId w:val="1"/>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142483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603248">
    <w:abstractNumId w:val="1"/>
  </w:num>
  <w:num w:numId="10" w16cid:durableId="692656299">
    <w:abstractNumId w:val="12"/>
  </w:num>
  <w:num w:numId="11" w16cid:durableId="1500845860">
    <w:abstractNumId w:val="6"/>
  </w:num>
  <w:num w:numId="12" w16cid:durableId="682248201">
    <w:abstractNumId w:val="0"/>
  </w:num>
  <w:num w:numId="13" w16cid:durableId="633175074">
    <w:abstractNumId w:val="5"/>
  </w:num>
  <w:num w:numId="14" w16cid:durableId="1064328099">
    <w:abstractNumId w:val="10"/>
  </w:num>
  <w:num w:numId="15" w16cid:durableId="1907570462">
    <w:abstractNumId w:val="12"/>
  </w:num>
  <w:num w:numId="16" w16cid:durableId="1186678476">
    <w:abstractNumId w:val="12"/>
  </w:num>
  <w:num w:numId="17" w16cid:durableId="2003972845">
    <w:abstractNumId w:val="12"/>
  </w:num>
  <w:num w:numId="18" w16cid:durableId="1828203459">
    <w:abstractNumId w:val="12"/>
  </w:num>
  <w:num w:numId="19" w16cid:durableId="1103844607">
    <w:abstractNumId w:val="13"/>
  </w:num>
  <w:num w:numId="20" w16cid:durableId="738751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1726199">
    <w:abstractNumId w:val="0"/>
  </w:num>
  <w:num w:numId="22" w16cid:durableId="672998612">
    <w:abstractNumId w:val="3"/>
  </w:num>
  <w:num w:numId="23" w16cid:durableId="90392934">
    <w:abstractNumId w:val="3"/>
  </w:num>
  <w:num w:numId="24" w16cid:durableId="1348753383">
    <w:abstractNumId w:val="3"/>
  </w:num>
  <w:num w:numId="25" w16cid:durableId="866139749">
    <w:abstractNumId w:val="3"/>
  </w:num>
  <w:num w:numId="26" w16cid:durableId="671027576">
    <w:abstractNumId w:val="3"/>
  </w:num>
  <w:num w:numId="27" w16cid:durableId="482636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as Irène BFE">
    <w15:presenceInfo w15:providerId="AD" w15:userId="S::irene.barras@bfe.admin.ch::eb9a8988-00f4-47db-a9e6-96edcffde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4096" w:nlCheck="1" w:checkStyle="0"/>
  <w:activeWritingStyle w:appName="MSWord" w:lang="it-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GB"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p3LQ3dUuznJ5PpRLlob9F7m8NeaNx3CmEMtJg7qlqgyMYk8S/6iruFKFj9Ei2DV0Fhggrz2GH7t2h4hQxZLiw==" w:salt="5YwcIybz0YY3qClpd+uUTA=="/>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Bemerkung" w:val="﻿"/>
    <w:docVar w:name="VLM:Dokument.Dossier.Aktenzeichen" w:val="BFE-443.35-1/13"/>
    <w:docVar w:name="VLM:Dokument.Dossier.Eröffnungsdatum" w:val="05.04.2024"/>
    <w:docVar w:name="VLM:Dokument.Dossier.Titel" w:val="Vorbereitung Gesuch und Prüfkatalog"/>
    <w:docVar w:name="VLM:Dokument.Eingang.Datum des Poststempels" w:val="﻿"/>
    <w:docVar w:name="VLM:Dokument.Eingang.Datum des Poststempels mit Zeit" w:val="﻿"/>
    <w:docVar w:name="VLM:Dokument.Eingang.Einbringer" w:val="﻿"/>
    <w:docVar w:name="VLM:Dokument.Eingang.Eingangsdatum" w:val="﻿"/>
    <w:docVar w:name="VLM:Dokument.Eingang.Eingangsdatum mit Zeit" w:val="﻿"/>
    <w:docVar w:name="VLM:Dokument.Eingang.Fremdzahl" w:val="﻿"/>
    <w:docVar w:name="VLM:Dokument.Eingang.Geschäftszahl" w:val="﻿"/>
    <w:docVar w:name="VLM:Dokument.Eingang.Name" w:val="﻿"/>
    <w:docVar w:name="VLM:Dokument.Eingang.Status" w:val="﻿"/>
    <w:docVar w:name="VLM:Dokument.Erzeugt am/um" w:val="31.01.2025"/>
    <w:docVar w:name="VLM:Dokument.Extension" w:val="docx"/>
    <w:docVar w:name="VLM:Dokument.Federführende OE.E-Mail Adresse" w:val="gever@bfe.admin.ch"/>
    <w:docVar w:name="VLM:Dokument.Federführende OE.Kurzbezeichnung" w:val="BFE-ID"/>
    <w:docVar w:name="VLM:Dokument.Federführende OE.Mandant.Name" w:val="Bundesamt für Energie"/>
    <w:docVar w:name="VLM:Dokument.Federführende OE.Name" w:val="Sektion Industrie und Dienstleistungen"/>
    <w:docVar w:name="VLM:Dokument.Federführende OE.Struktureinheit" w:val="4. Hierarchiestufe"/>
    <w:docVar w:name="VLM:Dokument.Federführung.Benutzer" w:val="Barras Irène (BFE-ID@BFE)"/>
    <w:docVar w:name="VLM:Dokument.Federführung.Benutzername" w:val="Barras Irène"/>
    <w:docVar w:name="VLM:Dokument.Federführung.E-Mail Adresse" w:val="irene.barras@bfe.admin.ch"/>
    <w:docVar w:name="VLM:Dokument.Federführung.Faxnummer" w:val="+41 58 463 25 00"/>
    <w:docVar w:name="VLM:Dokument.Federführung.Nachname" w:val="Barras"/>
    <w:docVar w:name="VLM:Dokument.Federführung.Personalnummer" w:val="80810816"/>
    <w:docVar w:name="VLM:Dokument.Federführung.Postalische Adresse" w:val="﻿"/>
    <w:docVar w:name="VLM:Dokument.Federführung.Postalische Adresse.Adresszeile 1" w:val="﻿"/>
    <w:docVar w:name="VLM:Dokument.Federführung.Postalische Adresse.Adresszeile 2" w:val="﻿"/>
    <w:docVar w:name="VLM:Dokument.Federführung.Postalische Adresse.Bundesland" w:val="﻿"/>
    <w:docVar w:name="VLM:Dokument.Federführung.Postalische Adresse.Hausnummer" w:val="﻿"/>
    <w:docVar w:name="VLM:Dokument.Federführung.Postalische Adresse.Land" w:val="Schweiz, CH, +41"/>
    <w:docVar w:name="VLM:Dokument.Federführung.Postalische Adresse.Ort" w:val="Ittigen"/>
    <w:docVar w:name="VLM:Dokument.Federführung.Postalische Adresse.Postfach" w:val="﻿"/>
    <w:docVar w:name="VLM:Dokument.Federführung.Postalische Adresse.Postleitzahl" w:val="3063"/>
    <w:docVar w:name="VLM:Dokument.Federführung.Postalische Adresse.Straße" w:val="Pulverstrasse 13"/>
    <w:docVar w:name="VLM:Dokument.Federführung.Postalische Adresse.Türnummer" w:val="﻿"/>
    <w:docVar w:name="VLM:Dokument.Federführung.Telefonnummer" w:val="+41 58 465 25 68"/>
    <w:docVar w:name="VLM:Dokument.Federführung.Titel" w:val="﻿"/>
    <w:docVar w:name="VLM:Dokument.Federführung.Vorname" w:val="Irène"/>
    <w:docVar w:name="VLM:Dokument.Geschäftsordner.Erzeugt am/um" w:val="05.04.2024"/>
    <w:docVar w:name="VLM:Dokument.Geschäftsordner.Federführende OE.E-Mail Adresse" w:val="gever@bfe.admin.ch"/>
    <w:docVar w:name="VLM:Dokument.Geschäftsordner.Federführende OE.Kurzbezeichnung" w:val="BFE-ID"/>
    <w:docVar w:name="VLM:Dokument.Geschäftsordner.Federführende OE.Mandant.Name" w:val="Bundesamt für Energie"/>
    <w:docVar w:name="VLM:Dokument.Geschäftsordner.Federführende OE.Name" w:val="Sektion Industrie und Dienstleistungen"/>
    <w:docVar w:name="VLM:Dokument.Geschäftsordner.Federführende OE.Struktureinheit" w:val="4. Hierarchiestufe"/>
    <w:docVar w:name="VLM:Dokument.Geschäftsordner.Federführung.Benutzer" w:val="﻿"/>
    <w:docVar w:name="VLM:Dokument.Geschäftsordner.Federführung.Benutzername" w:val="﻿"/>
    <w:docVar w:name="VLM:Dokument.Geschäftsordner.Federführung.E-Mail Adresse" w:val="﻿"/>
    <w:docVar w:name="VLM:Dokument.Geschäftsordner.Federführung.Faxnummer" w:val="﻿"/>
    <w:docVar w:name="VLM:Dokument.Geschäftsordner.Federführung.Nachname" w:val="﻿"/>
    <w:docVar w:name="VLM:Dokument.Geschäftsordner.Federführung.Personalnummer" w:val="﻿"/>
    <w:docVar w:name="VLM:Dokument.Geschäftsordner.Federführung.Postalische Adresse" w:val="﻿"/>
    <w:docVar w:name="VLM:Dokument.Geschäftsordner.Federführung.Postalische Adresse.Adresszeile 1" w:val="﻿"/>
    <w:docVar w:name="VLM:Dokument.Geschäftsordner.Federführung.Postalische Adresse.Adresszeile 2" w:val="﻿"/>
    <w:docVar w:name="VLM:Dokument.Geschäftsordner.Federführung.Postalische Adresse.Bundesland" w:val="﻿"/>
    <w:docVar w:name="VLM:Dokument.Geschäftsordner.Federführung.Postalische Adresse.Hausnummer" w:val="﻿"/>
    <w:docVar w:name="VLM:Dokument.Geschäftsordner.Federführung.Postalische Adresse.Land" w:val="﻿"/>
    <w:docVar w:name="VLM:Dokument.Geschäftsordner.Federführung.Postalische Adresse.Ort" w:val="﻿"/>
    <w:docVar w:name="VLM:Dokument.Geschäftsordner.Federführung.Postalische Adresse.Postfach" w:val="﻿"/>
    <w:docVar w:name="VLM:Dokument.Geschäftsordner.Federführung.Postalische Adresse.Postleitzahl" w:val="﻿"/>
    <w:docVar w:name="VLM:Dokument.Geschäftsordner.Federführung.Postalische Adresse.Straße" w:val="﻿"/>
    <w:docVar w:name="VLM:Dokument.Geschäftsordner.Federführung.Postalische Adresse.Türnummer" w:val="﻿"/>
    <w:docVar w:name="VLM:Dokument.Geschäftsordner.Federführung.Telefonnummer" w:val="﻿"/>
    <w:docVar w:name="VLM:Dokument.Geschäftsordner.Federführung.Titel" w:val="﻿"/>
    <w:docVar w:name="VLM:Dokument.Geschäftsordner.Federführung.Vorname" w:val="﻿"/>
    <w:docVar w:name="VLM:Dokument.Geschäftsordner.Mandant.Name" w:val="Bundesamt für Energie"/>
    <w:docVar w:name="VLM:Dokument.Geschäftsordner.Ordnungsposition.Name" w:val="Vollzug: Industrie und Dienstleistungen: Klimagesetz"/>
    <w:docVar w:name="VLM:Dokument.Geschäftsordner.Ordnungsposition.Vollständige Kurzbezeichnung" w:val="BFE-443.35"/>
    <w:docVar w:name="VLM:Dokument.Geschäftsordner.Unterschriften.Unterschrieben am/um" w:val="﻿"/>
    <w:docVar w:name="VLM:Dokument.Geschäftsordner.Unterschriften.Unterschrieben von" w:val="﻿"/>
    <w:docVar w:name="VLM:Dokument.Geschäftsordner.Unterschriften.Unterschrieben2 am/um" w:val="﻿"/>
    <w:docVar w:name="VLM:Dokument.Geschäftsordner.Unterschriften.Unterschrieben2 von" w:val="﻿"/>
    <w:docVar w:name="VLM:Dokument.Geschäftsordner.Unterschriften.Unterschriftenliste" w:val="﻿"/>
    <w:docVar w:name="VLM:Dokument.Geschäftsordner.Verfahrensbereich.Name" w:val="BFE"/>
    <w:docVar w:name="VLM:Dokument.Geschäftsordner.Verfahrensbereich.ShortName" w:val="BFE"/>
    <w:docVar w:name="VLM:Dokument.Mandant.Name" w:val="Bundesamt für Energie"/>
    <w:docVar w:name="VLM:Dokument.Name" w:val="Gesuch_Direkteingabe_Artikel 6"/>
    <w:docVar w:name="VLM:Dokument.Name mit Erweiterung" w:val="Gesuch_Direkteingabe_Artikel 6.docx"/>
    <w:docVar w:name="VLM:Dokument.Sprache" w:val="de-CH"/>
    <w:docVar w:name="VLM:Dokument.Typ" w:val="Allgemeines Dokument"/>
    <w:docVar w:name="VLM:Dokument.Unterschriften.Unterschrieben am/um" w:val="﻿"/>
    <w:docVar w:name="VLM:Dokument.Unterschriften.Unterschrieben von" w:val="﻿"/>
    <w:docVar w:name="VLM:Dokument.Unterschriften.Unterschrieben2 am/um" w:val="﻿"/>
    <w:docVar w:name="VLM:Dokument.Unterschriften.Unterschrieben2 von" w:val="﻿"/>
    <w:docVar w:name="VLM:Dokument.Unterschriften.Unterschriftenliste" w:val="﻿"/>
  </w:docVars>
  <w:rsids>
    <w:rsidRoot w:val="00D71056"/>
    <w:rsid w:val="000001DF"/>
    <w:rsid w:val="00004084"/>
    <w:rsid w:val="00004ABC"/>
    <w:rsid w:val="00017F6B"/>
    <w:rsid w:val="00022B33"/>
    <w:rsid w:val="00031929"/>
    <w:rsid w:val="00057575"/>
    <w:rsid w:val="00060C68"/>
    <w:rsid w:val="0007026A"/>
    <w:rsid w:val="000744FA"/>
    <w:rsid w:val="00077533"/>
    <w:rsid w:val="000822FD"/>
    <w:rsid w:val="00082E4D"/>
    <w:rsid w:val="00097652"/>
    <w:rsid w:val="000A47C7"/>
    <w:rsid w:val="000A672A"/>
    <w:rsid w:val="000A6B35"/>
    <w:rsid w:val="000B638E"/>
    <w:rsid w:val="000B7E68"/>
    <w:rsid w:val="000C1B11"/>
    <w:rsid w:val="000C6AA6"/>
    <w:rsid w:val="000D3E58"/>
    <w:rsid w:val="000E1867"/>
    <w:rsid w:val="000E3208"/>
    <w:rsid w:val="000E336A"/>
    <w:rsid w:val="000E4941"/>
    <w:rsid w:val="000E4FD7"/>
    <w:rsid w:val="000E56EB"/>
    <w:rsid w:val="000F5BE3"/>
    <w:rsid w:val="000F6FF3"/>
    <w:rsid w:val="0010303B"/>
    <w:rsid w:val="0010381D"/>
    <w:rsid w:val="001048C7"/>
    <w:rsid w:val="00107680"/>
    <w:rsid w:val="00115920"/>
    <w:rsid w:val="00117982"/>
    <w:rsid w:val="00120CFE"/>
    <w:rsid w:val="001236E9"/>
    <w:rsid w:val="00123EED"/>
    <w:rsid w:val="00127AC0"/>
    <w:rsid w:val="001307BA"/>
    <w:rsid w:val="0014256D"/>
    <w:rsid w:val="001432E6"/>
    <w:rsid w:val="00145DFD"/>
    <w:rsid w:val="00146F5C"/>
    <w:rsid w:val="00151A73"/>
    <w:rsid w:val="00152AFB"/>
    <w:rsid w:val="001557AE"/>
    <w:rsid w:val="00156ACC"/>
    <w:rsid w:val="00156EFC"/>
    <w:rsid w:val="001576F0"/>
    <w:rsid w:val="00163506"/>
    <w:rsid w:val="00163A61"/>
    <w:rsid w:val="0017250D"/>
    <w:rsid w:val="0018279E"/>
    <w:rsid w:val="00185F10"/>
    <w:rsid w:val="00186958"/>
    <w:rsid w:val="001901FD"/>
    <w:rsid w:val="00196A99"/>
    <w:rsid w:val="001B006D"/>
    <w:rsid w:val="001B1480"/>
    <w:rsid w:val="001C6709"/>
    <w:rsid w:val="001D066D"/>
    <w:rsid w:val="001D138D"/>
    <w:rsid w:val="001D1C29"/>
    <w:rsid w:val="001D67F8"/>
    <w:rsid w:val="001E117A"/>
    <w:rsid w:val="001E7EB1"/>
    <w:rsid w:val="001E7FF7"/>
    <w:rsid w:val="001F12EF"/>
    <w:rsid w:val="001F43E1"/>
    <w:rsid w:val="00200299"/>
    <w:rsid w:val="00201E8F"/>
    <w:rsid w:val="00202292"/>
    <w:rsid w:val="00203D09"/>
    <w:rsid w:val="00223256"/>
    <w:rsid w:val="00226B66"/>
    <w:rsid w:val="002277E0"/>
    <w:rsid w:val="00233FD4"/>
    <w:rsid w:val="00235110"/>
    <w:rsid w:val="00235AAE"/>
    <w:rsid w:val="00240293"/>
    <w:rsid w:val="002424E9"/>
    <w:rsid w:val="00250898"/>
    <w:rsid w:val="002616BF"/>
    <w:rsid w:val="002631D6"/>
    <w:rsid w:val="00263D5E"/>
    <w:rsid w:val="00270D7F"/>
    <w:rsid w:val="00281E13"/>
    <w:rsid w:val="0029561D"/>
    <w:rsid w:val="00295633"/>
    <w:rsid w:val="002957EA"/>
    <w:rsid w:val="002A4A29"/>
    <w:rsid w:val="002A54F6"/>
    <w:rsid w:val="002C11FF"/>
    <w:rsid w:val="002D395C"/>
    <w:rsid w:val="002D5981"/>
    <w:rsid w:val="002D780E"/>
    <w:rsid w:val="002E054A"/>
    <w:rsid w:val="002E1071"/>
    <w:rsid w:val="002E2C91"/>
    <w:rsid w:val="002E5032"/>
    <w:rsid w:val="002E5CDF"/>
    <w:rsid w:val="002F12DD"/>
    <w:rsid w:val="002F6E33"/>
    <w:rsid w:val="00303BA6"/>
    <w:rsid w:val="00305A9E"/>
    <w:rsid w:val="0031077A"/>
    <w:rsid w:val="00311E49"/>
    <w:rsid w:val="00315963"/>
    <w:rsid w:val="0032147E"/>
    <w:rsid w:val="00323271"/>
    <w:rsid w:val="00330DBE"/>
    <w:rsid w:val="00342FDB"/>
    <w:rsid w:val="003530D9"/>
    <w:rsid w:val="00360AA2"/>
    <w:rsid w:val="00363E3D"/>
    <w:rsid w:val="00366A2E"/>
    <w:rsid w:val="00367520"/>
    <w:rsid w:val="0037012D"/>
    <w:rsid w:val="003701EF"/>
    <w:rsid w:val="0037508B"/>
    <w:rsid w:val="00377DA9"/>
    <w:rsid w:val="00380555"/>
    <w:rsid w:val="00381F53"/>
    <w:rsid w:val="0038529E"/>
    <w:rsid w:val="003A216E"/>
    <w:rsid w:val="003A5CB6"/>
    <w:rsid w:val="003A6C40"/>
    <w:rsid w:val="003A7543"/>
    <w:rsid w:val="003B7A2D"/>
    <w:rsid w:val="003D0248"/>
    <w:rsid w:val="003D1FD1"/>
    <w:rsid w:val="003D3E1D"/>
    <w:rsid w:val="003E116C"/>
    <w:rsid w:val="003E6520"/>
    <w:rsid w:val="003F1D54"/>
    <w:rsid w:val="003F2E63"/>
    <w:rsid w:val="003F3770"/>
    <w:rsid w:val="00400687"/>
    <w:rsid w:val="0040393D"/>
    <w:rsid w:val="004117BD"/>
    <w:rsid w:val="00411CEA"/>
    <w:rsid w:val="00411D96"/>
    <w:rsid w:val="00414FBC"/>
    <w:rsid w:val="004209A5"/>
    <w:rsid w:val="00423717"/>
    <w:rsid w:val="00425B8E"/>
    <w:rsid w:val="0043196E"/>
    <w:rsid w:val="004431BE"/>
    <w:rsid w:val="00445107"/>
    <w:rsid w:val="00446329"/>
    <w:rsid w:val="00457D4F"/>
    <w:rsid w:val="00466368"/>
    <w:rsid w:val="004733B0"/>
    <w:rsid w:val="004771CE"/>
    <w:rsid w:val="004775AB"/>
    <w:rsid w:val="00484A74"/>
    <w:rsid w:val="00487809"/>
    <w:rsid w:val="00491F76"/>
    <w:rsid w:val="004943CB"/>
    <w:rsid w:val="00496E32"/>
    <w:rsid w:val="004A09E6"/>
    <w:rsid w:val="004A3208"/>
    <w:rsid w:val="004A40C4"/>
    <w:rsid w:val="004A4A09"/>
    <w:rsid w:val="004B29A0"/>
    <w:rsid w:val="004B39F6"/>
    <w:rsid w:val="004B7CFB"/>
    <w:rsid w:val="004C2D17"/>
    <w:rsid w:val="004C68A7"/>
    <w:rsid w:val="004C7838"/>
    <w:rsid w:val="004D32DC"/>
    <w:rsid w:val="004D3AED"/>
    <w:rsid w:val="004E27BF"/>
    <w:rsid w:val="004E4426"/>
    <w:rsid w:val="004E5112"/>
    <w:rsid w:val="004F25F4"/>
    <w:rsid w:val="004F5288"/>
    <w:rsid w:val="004F617D"/>
    <w:rsid w:val="004F6643"/>
    <w:rsid w:val="004F66E1"/>
    <w:rsid w:val="00510F1C"/>
    <w:rsid w:val="00513B0E"/>
    <w:rsid w:val="00513D17"/>
    <w:rsid w:val="00514944"/>
    <w:rsid w:val="005172EB"/>
    <w:rsid w:val="00520487"/>
    <w:rsid w:val="00524345"/>
    <w:rsid w:val="00525472"/>
    <w:rsid w:val="00526043"/>
    <w:rsid w:val="00530290"/>
    <w:rsid w:val="00530366"/>
    <w:rsid w:val="0053061A"/>
    <w:rsid w:val="00543C09"/>
    <w:rsid w:val="005501F2"/>
    <w:rsid w:val="005633D9"/>
    <w:rsid w:val="005750CF"/>
    <w:rsid w:val="005751E7"/>
    <w:rsid w:val="00577FD6"/>
    <w:rsid w:val="00580F51"/>
    <w:rsid w:val="00586100"/>
    <w:rsid w:val="00587168"/>
    <w:rsid w:val="00587802"/>
    <w:rsid w:val="00587E91"/>
    <w:rsid w:val="005967D6"/>
    <w:rsid w:val="005979D3"/>
    <w:rsid w:val="005A0004"/>
    <w:rsid w:val="005A1DE3"/>
    <w:rsid w:val="005A6E23"/>
    <w:rsid w:val="005B18A7"/>
    <w:rsid w:val="005C0F9E"/>
    <w:rsid w:val="005C1D64"/>
    <w:rsid w:val="005C3410"/>
    <w:rsid w:val="005C3BE5"/>
    <w:rsid w:val="005C4EDB"/>
    <w:rsid w:val="005C5F1C"/>
    <w:rsid w:val="005D7C63"/>
    <w:rsid w:val="005E37E8"/>
    <w:rsid w:val="005E7125"/>
    <w:rsid w:val="005F320E"/>
    <w:rsid w:val="006115BD"/>
    <w:rsid w:val="00615125"/>
    <w:rsid w:val="006153FA"/>
    <w:rsid w:val="006157C8"/>
    <w:rsid w:val="0062619E"/>
    <w:rsid w:val="00627299"/>
    <w:rsid w:val="0063418C"/>
    <w:rsid w:val="00643886"/>
    <w:rsid w:val="00653C5D"/>
    <w:rsid w:val="00665530"/>
    <w:rsid w:val="006820CD"/>
    <w:rsid w:val="006870F7"/>
    <w:rsid w:val="00692D8C"/>
    <w:rsid w:val="00695844"/>
    <w:rsid w:val="006A124C"/>
    <w:rsid w:val="006A39BF"/>
    <w:rsid w:val="006A4AD7"/>
    <w:rsid w:val="006A524D"/>
    <w:rsid w:val="006B4322"/>
    <w:rsid w:val="006B783D"/>
    <w:rsid w:val="006C7413"/>
    <w:rsid w:val="006C7F9C"/>
    <w:rsid w:val="006D65B1"/>
    <w:rsid w:val="006E05F1"/>
    <w:rsid w:val="006E32AB"/>
    <w:rsid w:val="006F2B67"/>
    <w:rsid w:val="006F3216"/>
    <w:rsid w:val="00701D77"/>
    <w:rsid w:val="007079EE"/>
    <w:rsid w:val="00711166"/>
    <w:rsid w:val="0071226C"/>
    <w:rsid w:val="0071442F"/>
    <w:rsid w:val="0072288B"/>
    <w:rsid w:val="00736BD4"/>
    <w:rsid w:val="007475EE"/>
    <w:rsid w:val="00747779"/>
    <w:rsid w:val="00754625"/>
    <w:rsid w:val="00760438"/>
    <w:rsid w:val="007657E6"/>
    <w:rsid w:val="00775392"/>
    <w:rsid w:val="00775467"/>
    <w:rsid w:val="0077704C"/>
    <w:rsid w:val="00781DBB"/>
    <w:rsid w:val="007854E3"/>
    <w:rsid w:val="00785D86"/>
    <w:rsid w:val="00790F4E"/>
    <w:rsid w:val="007A39D7"/>
    <w:rsid w:val="007A4ED2"/>
    <w:rsid w:val="007B01FD"/>
    <w:rsid w:val="007B091F"/>
    <w:rsid w:val="007B1FDD"/>
    <w:rsid w:val="007B30FA"/>
    <w:rsid w:val="007C152D"/>
    <w:rsid w:val="007C57BD"/>
    <w:rsid w:val="007D2809"/>
    <w:rsid w:val="007D570C"/>
    <w:rsid w:val="007D752A"/>
    <w:rsid w:val="007E0FAD"/>
    <w:rsid w:val="007E290F"/>
    <w:rsid w:val="007E4368"/>
    <w:rsid w:val="00802DBB"/>
    <w:rsid w:val="00803AC1"/>
    <w:rsid w:val="0081209F"/>
    <w:rsid w:val="00823D16"/>
    <w:rsid w:val="008318FA"/>
    <w:rsid w:val="00836664"/>
    <w:rsid w:val="00840CB1"/>
    <w:rsid w:val="0084457D"/>
    <w:rsid w:val="00845F56"/>
    <w:rsid w:val="00847272"/>
    <w:rsid w:val="00855E25"/>
    <w:rsid w:val="00873A86"/>
    <w:rsid w:val="008757EC"/>
    <w:rsid w:val="00877A89"/>
    <w:rsid w:val="008909B0"/>
    <w:rsid w:val="008952F7"/>
    <w:rsid w:val="008A4877"/>
    <w:rsid w:val="008B1C75"/>
    <w:rsid w:val="008B3362"/>
    <w:rsid w:val="008C2583"/>
    <w:rsid w:val="008C422B"/>
    <w:rsid w:val="008C495A"/>
    <w:rsid w:val="008C4DAA"/>
    <w:rsid w:val="008C7213"/>
    <w:rsid w:val="008F0F9E"/>
    <w:rsid w:val="008F2451"/>
    <w:rsid w:val="008F3117"/>
    <w:rsid w:val="008F5B79"/>
    <w:rsid w:val="008F7019"/>
    <w:rsid w:val="008F7CDB"/>
    <w:rsid w:val="00900A46"/>
    <w:rsid w:val="00905907"/>
    <w:rsid w:val="00906578"/>
    <w:rsid w:val="0092164D"/>
    <w:rsid w:val="009219ED"/>
    <w:rsid w:val="00923461"/>
    <w:rsid w:val="00923535"/>
    <w:rsid w:val="00923C41"/>
    <w:rsid w:val="00926917"/>
    <w:rsid w:val="00936177"/>
    <w:rsid w:val="0093722D"/>
    <w:rsid w:val="00946379"/>
    <w:rsid w:val="00950E90"/>
    <w:rsid w:val="009547BE"/>
    <w:rsid w:val="00970D57"/>
    <w:rsid w:val="0097373F"/>
    <w:rsid w:val="00975CEF"/>
    <w:rsid w:val="00985034"/>
    <w:rsid w:val="009852C8"/>
    <w:rsid w:val="0098564E"/>
    <w:rsid w:val="00995EBF"/>
    <w:rsid w:val="009A78CF"/>
    <w:rsid w:val="009B6800"/>
    <w:rsid w:val="009B68BC"/>
    <w:rsid w:val="009D1C8C"/>
    <w:rsid w:val="009D7318"/>
    <w:rsid w:val="009E0BA7"/>
    <w:rsid w:val="009E338C"/>
    <w:rsid w:val="009E3FFE"/>
    <w:rsid w:val="009F401A"/>
    <w:rsid w:val="00A00AC2"/>
    <w:rsid w:val="00A07B6C"/>
    <w:rsid w:val="00A175BF"/>
    <w:rsid w:val="00A17779"/>
    <w:rsid w:val="00A2442B"/>
    <w:rsid w:val="00A31B55"/>
    <w:rsid w:val="00A346FC"/>
    <w:rsid w:val="00A37004"/>
    <w:rsid w:val="00A40699"/>
    <w:rsid w:val="00A40746"/>
    <w:rsid w:val="00A43980"/>
    <w:rsid w:val="00A44869"/>
    <w:rsid w:val="00A533FB"/>
    <w:rsid w:val="00A53DAF"/>
    <w:rsid w:val="00A55494"/>
    <w:rsid w:val="00A61B44"/>
    <w:rsid w:val="00A73D81"/>
    <w:rsid w:val="00A8130C"/>
    <w:rsid w:val="00A83E28"/>
    <w:rsid w:val="00A853CB"/>
    <w:rsid w:val="00AA3803"/>
    <w:rsid w:val="00AA7FB3"/>
    <w:rsid w:val="00AB2B04"/>
    <w:rsid w:val="00AC441A"/>
    <w:rsid w:val="00AC7127"/>
    <w:rsid w:val="00AC7737"/>
    <w:rsid w:val="00AD0595"/>
    <w:rsid w:val="00AD49FE"/>
    <w:rsid w:val="00AD4C18"/>
    <w:rsid w:val="00AD60B3"/>
    <w:rsid w:val="00B01B14"/>
    <w:rsid w:val="00B0245C"/>
    <w:rsid w:val="00B038AD"/>
    <w:rsid w:val="00B057C5"/>
    <w:rsid w:val="00B07B04"/>
    <w:rsid w:val="00B14EF4"/>
    <w:rsid w:val="00B205DE"/>
    <w:rsid w:val="00B20A21"/>
    <w:rsid w:val="00B20C44"/>
    <w:rsid w:val="00B22A2D"/>
    <w:rsid w:val="00B234BE"/>
    <w:rsid w:val="00B23CAE"/>
    <w:rsid w:val="00B24C66"/>
    <w:rsid w:val="00B261A3"/>
    <w:rsid w:val="00B31FDD"/>
    <w:rsid w:val="00B32242"/>
    <w:rsid w:val="00B42F85"/>
    <w:rsid w:val="00B457B2"/>
    <w:rsid w:val="00B50B63"/>
    <w:rsid w:val="00B53BB2"/>
    <w:rsid w:val="00B563EE"/>
    <w:rsid w:val="00B612F2"/>
    <w:rsid w:val="00B662B0"/>
    <w:rsid w:val="00B665F0"/>
    <w:rsid w:val="00B735FE"/>
    <w:rsid w:val="00B7647A"/>
    <w:rsid w:val="00B832A0"/>
    <w:rsid w:val="00B91127"/>
    <w:rsid w:val="00B91E3A"/>
    <w:rsid w:val="00B921E8"/>
    <w:rsid w:val="00B92C2C"/>
    <w:rsid w:val="00BA04FA"/>
    <w:rsid w:val="00BA07D3"/>
    <w:rsid w:val="00BB105D"/>
    <w:rsid w:val="00BB1811"/>
    <w:rsid w:val="00BC02F0"/>
    <w:rsid w:val="00BD750E"/>
    <w:rsid w:val="00BD7A32"/>
    <w:rsid w:val="00BE2C9F"/>
    <w:rsid w:val="00BE7473"/>
    <w:rsid w:val="00BE7689"/>
    <w:rsid w:val="00BF5D31"/>
    <w:rsid w:val="00BF5EAA"/>
    <w:rsid w:val="00C05337"/>
    <w:rsid w:val="00C07FA1"/>
    <w:rsid w:val="00C11233"/>
    <w:rsid w:val="00C1552C"/>
    <w:rsid w:val="00C22122"/>
    <w:rsid w:val="00C3172F"/>
    <w:rsid w:val="00C32904"/>
    <w:rsid w:val="00C335AB"/>
    <w:rsid w:val="00C4075E"/>
    <w:rsid w:val="00C41A72"/>
    <w:rsid w:val="00C43CAE"/>
    <w:rsid w:val="00C44B9F"/>
    <w:rsid w:val="00C45497"/>
    <w:rsid w:val="00C5071C"/>
    <w:rsid w:val="00C51459"/>
    <w:rsid w:val="00C52D3A"/>
    <w:rsid w:val="00C55D0F"/>
    <w:rsid w:val="00C55DE5"/>
    <w:rsid w:val="00C61F2B"/>
    <w:rsid w:val="00C72EDF"/>
    <w:rsid w:val="00C73ADD"/>
    <w:rsid w:val="00C752E0"/>
    <w:rsid w:val="00C80499"/>
    <w:rsid w:val="00C80AC7"/>
    <w:rsid w:val="00C80B0B"/>
    <w:rsid w:val="00C81235"/>
    <w:rsid w:val="00C81D8D"/>
    <w:rsid w:val="00C93F13"/>
    <w:rsid w:val="00C95776"/>
    <w:rsid w:val="00CA0915"/>
    <w:rsid w:val="00CA7D78"/>
    <w:rsid w:val="00CB1A56"/>
    <w:rsid w:val="00CB7B19"/>
    <w:rsid w:val="00CC2041"/>
    <w:rsid w:val="00CD31DD"/>
    <w:rsid w:val="00CD5492"/>
    <w:rsid w:val="00CD5749"/>
    <w:rsid w:val="00CE3530"/>
    <w:rsid w:val="00CE6C72"/>
    <w:rsid w:val="00CF07FA"/>
    <w:rsid w:val="00CF2F0F"/>
    <w:rsid w:val="00CF4254"/>
    <w:rsid w:val="00CF69FF"/>
    <w:rsid w:val="00CF789E"/>
    <w:rsid w:val="00D01069"/>
    <w:rsid w:val="00D02628"/>
    <w:rsid w:val="00D030B3"/>
    <w:rsid w:val="00D046F8"/>
    <w:rsid w:val="00D06BD2"/>
    <w:rsid w:val="00D1339E"/>
    <w:rsid w:val="00D146DE"/>
    <w:rsid w:val="00D204FC"/>
    <w:rsid w:val="00D2132C"/>
    <w:rsid w:val="00D25135"/>
    <w:rsid w:val="00D25E14"/>
    <w:rsid w:val="00D30A74"/>
    <w:rsid w:val="00D33E3B"/>
    <w:rsid w:val="00D34041"/>
    <w:rsid w:val="00D34B6F"/>
    <w:rsid w:val="00D417D4"/>
    <w:rsid w:val="00D45081"/>
    <w:rsid w:val="00D46163"/>
    <w:rsid w:val="00D46990"/>
    <w:rsid w:val="00D55BE1"/>
    <w:rsid w:val="00D56767"/>
    <w:rsid w:val="00D56A1A"/>
    <w:rsid w:val="00D57C92"/>
    <w:rsid w:val="00D644C7"/>
    <w:rsid w:val="00D6673F"/>
    <w:rsid w:val="00D71056"/>
    <w:rsid w:val="00D7321B"/>
    <w:rsid w:val="00D73F8D"/>
    <w:rsid w:val="00D879C1"/>
    <w:rsid w:val="00D90D3D"/>
    <w:rsid w:val="00D926F5"/>
    <w:rsid w:val="00D929C8"/>
    <w:rsid w:val="00D9567C"/>
    <w:rsid w:val="00DA05AB"/>
    <w:rsid w:val="00DA23C5"/>
    <w:rsid w:val="00DA382E"/>
    <w:rsid w:val="00DA6366"/>
    <w:rsid w:val="00DA7DA5"/>
    <w:rsid w:val="00DB602D"/>
    <w:rsid w:val="00DB76B1"/>
    <w:rsid w:val="00DC0BDE"/>
    <w:rsid w:val="00DD28D4"/>
    <w:rsid w:val="00DD4513"/>
    <w:rsid w:val="00DD4D41"/>
    <w:rsid w:val="00DE7E52"/>
    <w:rsid w:val="00DF1A66"/>
    <w:rsid w:val="00DF4BED"/>
    <w:rsid w:val="00DF579D"/>
    <w:rsid w:val="00DF623A"/>
    <w:rsid w:val="00DF62ED"/>
    <w:rsid w:val="00E02891"/>
    <w:rsid w:val="00E030F4"/>
    <w:rsid w:val="00E070B2"/>
    <w:rsid w:val="00E1103E"/>
    <w:rsid w:val="00E11889"/>
    <w:rsid w:val="00E17C44"/>
    <w:rsid w:val="00E20DB9"/>
    <w:rsid w:val="00E211DE"/>
    <w:rsid w:val="00E3576B"/>
    <w:rsid w:val="00E429AA"/>
    <w:rsid w:val="00E56E56"/>
    <w:rsid w:val="00E66C25"/>
    <w:rsid w:val="00E83277"/>
    <w:rsid w:val="00E90D01"/>
    <w:rsid w:val="00E91EBF"/>
    <w:rsid w:val="00E97319"/>
    <w:rsid w:val="00EA3CF4"/>
    <w:rsid w:val="00EA4F23"/>
    <w:rsid w:val="00EA553E"/>
    <w:rsid w:val="00EA7200"/>
    <w:rsid w:val="00EC19F7"/>
    <w:rsid w:val="00EC1D7D"/>
    <w:rsid w:val="00EC6836"/>
    <w:rsid w:val="00EC7115"/>
    <w:rsid w:val="00ED1318"/>
    <w:rsid w:val="00ED4D80"/>
    <w:rsid w:val="00EF0495"/>
    <w:rsid w:val="00EF1969"/>
    <w:rsid w:val="00EF4642"/>
    <w:rsid w:val="00F03166"/>
    <w:rsid w:val="00F06180"/>
    <w:rsid w:val="00F11E47"/>
    <w:rsid w:val="00F14C70"/>
    <w:rsid w:val="00F2214C"/>
    <w:rsid w:val="00F2545B"/>
    <w:rsid w:val="00F338A1"/>
    <w:rsid w:val="00F4693E"/>
    <w:rsid w:val="00F46E47"/>
    <w:rsid w:val="00F608C0"/>
    <w:rsid w:val="00F61194"/>
    <w:rsid w:val="00F84B5F"/>
    <w:rsid w:val="00F861F2"/>
    <w:rsid w:val="00F86380"/>
    <w:rsid w:val="00F91094"/>
    <w:rsid w:val="00F924B7"/>
    <w:rsid w:val="00F927A0"/>
    <w:rsid w:val="00FA216D"/>
    <w:rsid w:val="00FA27DE"/>
    <w:rsid w:val="00FB3A7E"/>
    <w:rsid w:val="00FB7D63"/>
    <w:rsid w:val="00FC39DD"/>
    <w:rsid w:val="00FC6E97"/>
    <w:rsid w:val="00FC7688"/>
    <w:rsid w:val="00FE01C4"/>
    <w:rsid w:val="00FE6D28"/>
    <w:rsid w:val="00FF0DAF"/>
    <w:rsid w:val="00FF2F79"/>
    <w:rsid w:val="00FF38F4"/>
    <w:rsid w:val="00FF4FD0"/>
    <w:rsid w:val="00FF51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135"/>
    <w:pPr>
      <w:spacing w:after="120" w:line="260" w:lineRule="atLeast"/>
      <w:jc w:val="both"/>
    </w:pPr>
    <w:rPr>
      <w:rFonts w:ascii="Arial" w:hAnsi="Arial" w:cs="Arial"/>
      <w:sz w:val="20"/>
    </w:rPr>
  </w:style>
  <w:style w:type="paragraph" w:styleId="berschrift1">
    <w:name w:val="heading 1"/>
    <w:basedOn w:val="Standard"/>
    <w:next w:val="berschrift2"/>
    <w:link w:val="berschrift1Zchn"/>
    <w:autoRedefine/>
    <w:uiPriority w:val="9"/>
    <w:qFormat/>
    <w:rsid w:val="00873A86"/>
    <w:pPr>
      <w:keepNext/>
      <w:keepLines/>
      <w:numPr>
        <w:numId w:val="22"/>
      </w:numPr>
      <w:spacing w:before="360" w:line="400" w:lineRule="exact"/>
      <w:outlineLvl w:val="0"/>
    </w:pPr>
    <w:rPr>
      <w:rFonts w:eastAsiaTheme="majorEastAsia"/>
      <w:sz w:val="36"/>
      <w:szCs w:val="36"/>
    </w:rPr>
  </w:style>
  <w:style w:type="paragraph" w:styleId="berschrift2">
    <w:name w:val="heading 2"/>
    <w:basedOn w:val="berschrift1"/>
    <w:next w:val="berschrift3"/>
    <w:link w:val="berschrift2Zchn"/>
    <w:autoRedefine/>
    <w:uiPriority w:val="9"/>
    <w:unhideWhenUsed/>
    <w:qFormat/>
    <w:rsid w:val="00B563EE"/>
    <w:pPr>
      <w:numPr>
        <w:ilvl w:val="1"/>
      </w:numPr>
      <w:spacing w:before="0" w:after="240" w:line="320" w:lineRule="exact"/>
      <w:outlineLvl w:val="1"/>
    </w:pPr>
    <w:rPr>
      <w:smallCaps/>
      <w:sz w:val="22"/>
    </w:rPr>
  </w:style>
  <w:style w:type="paragraph" w:styleId="berschrift3">
    <w:name w:val="heading 3"/>
    <w:basedOn w:val="Standard"/>
    <w:next w:val="Absatz"/>
    <w:link w:val="berschrift3Zchn"/>
    <w:uiPriority w:val="9"/>
    <w:unhideWhenUsed/>
    <w:qFormat/>
    <w:rsid w:val="00E429AA"/>
    <w:pPr>
      <w:keepNext/>
      <w:keepLines/>
      <w:numPr>
        <w:ilvl w:val="2"/>
        <w:numId w:val="22"/>
      </w:numPr>
      <w:spacing w:before="360" w:after="240" w:line="240" w:lineRule="exact"/>
      <w:outlineLvl w:val="2"/>
    </w:pPr>
    <w:rPr>
      <w:rFonts w:eastAsiaTheme="majorEastAsia"/>
      <w:sz w:val="24"/>
      <w:szCs w:val="24"/>
    </w:rPr>
  </w:style>
  <w:style w:type="paragraph" w:styleId="berschrift4">
    <w:name w:val="heading 4"/>
    <w:aliases w:val="Überschrift 4 (ohne Nummerierung)"/>
    <w:basedOn w:val="Standard"/>
    <w:next w:val="Standard"/>
    <w:link w:val="berschrift4Zchn"/>
    <w:autoRedefine/>
    <w:uiPriority w:val="9"/>
    <w:unhideWhenUsed/>
    <w:qFormat/>
    <w:rsid w:val="00D25135"/>
    <w:pPr>
      <w:keepNext/>
      <w:keepLines/>
      <w:numPr>
        <w:ilvl w:val="3"/>
        <w:numId w:val="22"/>
      </w:numPr>
      <w:spacing w:before="200" w:line="280" w:lineRule="exact"/>
      <w:outlineLvl w:val="3"/>
    </w:pPr>
    <w:rPr>
      <w:rFonts w:eastAsia="Calibri" w:cs="Times New Roman"/>
      <w:b/>
      <w:sz w:val="22"/>
    </w:rPr>
  </w:style>
  <w:style w:type="paragraph" w:styleId="berschrift5">
    <w:name w:val="heading 5"/>
    <w:basedOn w:val="Standard"/>
    <w:next w:val="Standard"/>
    <w:link w:val="berschrift5Zchn"/>
    <w:uiPriority w:val="9"/>
    <w:unhideWhenUsed/>
    <w:qFormat/>
    <w:rsid w:val="00031929"/>
    <w:pPr>
      <w:keepNext/>
      <w:keepLines/>
      <w:numPr>
        <w:ilvl w:val="4"/>
        <w:numId w:val="22"/>
      </w:numPr>
      <w:adjustRightInd w:val="0"/>
      <w:snapToGrid w:val="0"/>
      <w:spacing w:before="360" w:line="400" w:lineRule="exact"/>
      <w:outlineLvl w:val="4"/>
    </w:pPr>
    <w:rPr>
      <w:rFonts w:eastAsia="Times New Roman"/>
      <w:b/>
      <w:bCs/>
      <w:snapToGrid w:val="0"/>
      <w:sz w:val="36"/>
      <w:szCs w:val="36"/>
      <w:lang w:eastAsia="de-CH"/>
    </w:rPr>
  </w:style>
  <w:style w:type="paragraph" w:styleId="berschrift6">
    <w:name w:val="heading 6"/>
    <w:basedOn w:val="Standard"/>
    <w:next w:val="Standard"/>
    <w:link w:val="berschrift6Zchn"/>
    <w:uiPriority w:val="9"/>
    <w:unhideWhenUsed/>
    <w:rsid w:val="00E429AA"/>
    <w:pPr>
      <w:keepNext/>
      <w:keepLines/>
      <w:numPr>
        <w:ilvl w:val="5"/>
        <w:numId w:val="2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rsid w:val="00E429AA"/>
    <w:pPr>
      <w:keepNext/>
      <w:keepLines/>
      <w:numPr>
        <w:ilvl w:val="6"/>
        <w:numId w:val="2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rsid w:val="00E429AA"/>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E429AA"/>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DF1A66"/>
    <w:rPr>
      <w:rFonts w:ascii="Arial" w:eastAsia="Times New Roman" w:hAnsi="Arial" w:cs="Arial"/>
      <w:b/>
      <w:bCs/>
      <w:snapToGrid w:val="0"/>
      <w:sz w:val="36"/>
      <w:szCs w:val="36"/>
      <w:lang w:eastAsia="de-CH"/>
    </w:rPr>
  </w:style>
  <w:style w:type="paragraph" w:styleId="Inhaltsverzeichnisberschrift">
    <w:name w:val="TOC Heading"/>
    <w:basedOn w:val="berschrift1"/>
    <w:next w:val="Standard"/>
    <w:uiPriority w:val="39"/>
    <w:unhideWhenUsed/>
    <w:qFormat/>
    <w:rsid w:val="00DF1A66"/>
    <w:pPr>
      <w:spacing w:after="0" w:line="259" w:lineRule="auto"/>
      <w:outlineLvl w:val="9"/>
    </w:pPr>
    <w:rPr>
      <w:rFonts w:asciiTheme="majorHAnsi" w:hAnsiTheme="majorHAnsi" w:cstheme="majorBidi"/>
      <w:b/>
      <w:color w:val="2E74B5" w:themeColor="accent1" w:themeShade="BF"/>
      <w:sz w:val="32"/>
      <w:szCs w:val="32"/>
      <w:lang w:eastAsia="de-CH"/>
    </w:rPr>
  </w:style>
  <w:style w:type="paragraph" w:styleId="Verzeichnis1">
    <w:name w:val="toc 1"/>
    <w:basedOn w:val="Standard"/>
    <w:next w:val="Standard"/>
    <w:link w:val="Verzeichnis1Zchn"/>
    <w:autoRedefine/>
    <w:uiPriority w:val="39"/>
    <w:unhideWhenUsed/>
    <w:rsid w:val="00281E13"/>
    <w:pPr>
      <w:tabs>
        <w:tab w:val="right" w:leader="dot" w:pos="9062"/>
      </w:tabs>
      <w:spacing w:after="100"/>
      <w:ind w:left="851" w:hanging="851"/>
    </w:pPr>
  </w:style>
  <w:style w:type="paragraph" w:styleId="Verzeichnis2">
    <w:name w:val="toc 2"/>
    <w:basedOn w:val="Standard"/>
    <w:next w:val="Standard"/>
    <w:autoRedefine/>
    <w:uiPriority w:val="39"/>
    <w:unhideWhenUsed/>
    <w:rsid w:val="00DF1A66"/>
    <w:pPr>
      <w:tabs>
        <w:tab w:val="right" w:leader="dot" w:pos="9062"/>
      </w:tabs>
      <w:spacing w:after="100"/>
      <w:ind w:left="851" w:hanging="851"/>
    </w:pPr>
  </w:style>
  <w:style w:type="paragraph" w:styleId="Verzeichnis3">
    <w:name w:val="toc 3"/>
    <w:basedOn w:val="Standard"/>
    <w:next w:val="Standard"/>
    <w:autoRedefine/>
    <w:uiPriority w:val="39"/>
    <w:unhideWhenUsed/>
    <w:rsid w:val="00DF1A66"/>
    <w:pPr>
      <w:tabs>
        <w:tab w:val="right" w:leader="dot" w:pos="9062"/>
      </w:tabs>
      <w:spacing w:after="100"/>
      <w:ind w:left="851" w:hanging="851"/>
    </w:pPr>
  </w:style>
  <w:style w:type="paragraph" w:customStyle="1" w:styleId="AbsatzStrichliste">
    <w:name w:val="Absatz Strichliste"/>
    <w:basedOn w:val="Absatz"/>
    <w:qFormat/>
    <w:rsid w:val="00D25135"/>
    <w:pPr>
      <w:numPr>
        <w:numId w:val="4"/>
      </w:numPr>
      <w:spacing w:before="0" w:after="120"/>
      <w:ind w:left="567" w:hanging="567"/>
    </w:pPr>
    <w:rPr>
      <w:lang w:val="it-CH"/>
    </w:r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Standard"/>
    <w:qFormat/>
    <w:rsid w:val="00366A2E"/>
    <w:pPr>
      <w:spacing w:before="60" w:after="60" w:line="240" w:lineRule="auto"/>
      <w:ind w:left="851" w:hanging="851"/>
    </w:pPr>
    <w:rPr>
      <w:rFonts w:eastAsia="Calibri" w:cs="Times New Roman"/>
      <w:noProof/>
      <w:snapToGrid w:val="0"/>
      <w:lang w:eastAsia="de-CH"/>
    </w:rPr>
  </w:style>
  <w:style w:type="character" w:customStyle="1" w:styleId="berschrift1Zchn">
    <w:name w:val="Überschrift 1 Zchn"/>
    <w:basedOn w:val="Absatz-Standardschriftart"/>
    <w:link w:val="berschrift1"/>
    <w:uiPriority w:val="9"/>
    <w:rsid w:val="00873A86"/>
    <w:rPr>
      <w:rFonts w:ascii="Arial" w:eastAsiaTheme="majorEastAsia" w:hAnsi="Arial" w:cs="Arial"/>
      <w:sz w:val="36"/>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berschrift1"/>
    <w:next w:val="Standard"/>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berschrift2Zchn">
    <w:name w:val="Überschrift 2 Zchn"/>
    <w:basedOn w:val="Absatz-Standardschriftart"/>
    <w:link w:val="berschrift2"/>
    <w:uiPriority w:val="9"/>
    <w:rsid w:val="00B563EE"/>
    <w:rPr>
      <w:rFonts w:ascii="Arial" w:eastAsiaTheme="majorEastAsia" w:hAnsi="Arial" w:cs="Arial"/>
      <w:smallCaps/>
      <w:szCs w:val="36"/>
    </w:rPr>
  </w:style>
  <w:style w:type="character" w:customStyle="1" w:styleId="berschrift3Zchn">
    <w:name w:val="Überschrift 3 Zchn"/>
    <w:basedOn w:val="Absatz-Standardschriftart"/>
    <w:link w:val="berschrift3"/>
    <w:uiPriority w:val="9"/>
    <w:rsid w:val="00E429AA"/>
    <w:rPr>
      <w:rFonts w:ascii="Arial" w:eastAsiaTheme="majorEastAsia" w:hAnsi="Arial" w:cs="Arial"/>
      <w:sz w:val="24"/>
      <w:szCs w:val="24"/>
    </w:rPr>
  </w:style>
  <w:style w:type="character" w:customStyle="1" w:styleId="berschrift4Zchn">
    <w:name w:val="Überschrift 4 Zchn"/>
    <w:aliases w:val="Überschrift 4 (ohne Nummerierung) Zchn"/>
    <w:basedOn w:val="Absatz-Standardschriftart"/>
    <w:link w:val="berschrift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Gitternetztabelle2Akzent1"/>
    <w:next w:val="EinfacheTabelle1"/>
    <w:uiPriority w:val="41"/>
    <w:rsid w:val="00F46E47"/>
    <w:rPr>
      <w:rFonts w:ascii="Arial" w:eastAsia="Calibri" w:hAnsi="Arial" w:cs="Times New Roman"/>
      <w:sz w:val="18"/>
      <w:szCs w:val="20"/>
      <w:lang w:val="fr-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Gitternetztabelle2Akzent1">
    <w:name w:val="Grid Table 2 Accent 1"/>
    <w:basedOn w:val="NormaleTabelle"/>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EinfacheTabelle1">
    <w:name w:val="Plain Table 1"/>
    <w:basedOn w:val="NormaleTabelle"/>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Hyperlink">
    <w:name w:val="Hyperlink"/>
    <w:basedOn w:val="Absatz-Standardschriftart"/>
    <w:uiPriority w:val="99"/>
    <w:unhideWhenUsed/>
    <w:rsid w:val="00FC39DD"/>
    <w:rPr>
      <w:color w:val="0563C1" w:themeColor="hyperlink"/>
      <w:u w:val="single"/>
    </w:rPr>
  </w:style>
  <w:style w:type="paragraph" w:customStyle="1" w:styleId="BeschriftungSpalte">
    <w:name w:val="Beschriftung Spalte"/>
    <w:basedOn w:val="Standard"/>
    <w:next w:val="Standard"/>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Standard"/>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KeineListe"/>
    <w:uiPriority w:val="99"/>
    <w:rsid w:val="00B32242"/>
    <w:pPr>
      <w:numPr>
        <w:numId w:val="9"/>
      </w:numPr>
    </w:pPr>
  </w:style>
  <w:style w:type="character" w:customStyle="1" w:styleId="berschrift6Zchn">
    <w:name w:val="Überschrift 6 Zchn"/>
    <w:basedOn w:val="Absatz-Standardschriftart"/>
    <w:link w:val="berschrift6"/>
    <w:uiPriority w:val="9"/>
    <w:rsid w:val="00E429AA"/>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rsid w:val="00E429AA"/>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E429A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E429AA"/>
    <w:rPr>
      <w:rFonts w:asciiTheme="majorHAnsi" w:eastAsiaTheme="majorEastAsia" w:hAnsiTheme="majorHAnsi" w:cstheme="majorBidi"/>
      <w:i/>
      <w:iCs/>
      <w:color w:val="272727" w:themeColor="text1" w:themeTint="D8"/>
      <w:sz w:val="21"/>
      <w:szCs w:val="21"/>
    </w:rPr>
  </w:style>
  <w:style w:type="paragraph" w:styleId="Funotentext">
    <w:name w:val="footnote text"/>
    <w:aliases w:val="Fußnotentext wam,Footnote Text Char,Footnote Text Char2 Char,Footnote Text Char Char Char1,Footnote Text Char1 Char Char Char,Footnote Text Char2 Char Char Char Char,Footnote Text Char1 Char1 Char Char Char Char,ft"/>
    <w:basedOn w:val="Standard"/>
    <w:link w:val="FunotentextZchn"/>
    <w:uiPriority w:val="99"/>
    <w:unhideWhenUsed/>
    <w:rsid w:val="00950E90"/>
    <w:pPr>
      <w:spacing w:line="240" w:lineRule="auto"/>
    </w:pPr>
    <w:rPr>
      <w:szCs w:val="20"/>
    </w:rPr>
  </w:style>
  <w:style w:type="character" w:customStyle="1" w:styleId="FunotentextZchn">
    <w:name w:val="Fußnotentext Zchn"/>
    <w:aliases w:val="Fußnotentext wam Zchn,Footnote Text Char Zchn,Footnote Text Char2 Char Zchn,Footnote Text Char Char Char1 Zchn,Footnote Text Char1 Char Char Char Zchn,Footnote Text Char2 Char Char Char Char Zchn,ft Zchn"/>
    <w:basedOn w:val="Absatz-Standardschriftart"/>
    <w:link w:val="Funotentext"/>
    <w:uiPriority w:val="99"/>
    <w:rsid w:val="00950E90"/>
    <w:rPr>
      <w:rFonts w:ascii="Arial" w:hAnsi="Arial" w:cs="Arial"/>
      <w:sz w:val="20"/>
      <w:szCs w:val="20"/>
    </w:rPr>
  </w:style>
  <w:style w:type="character" w:styleId="Funotenzeichen">
    <w:name w:val="footnote reference"/>
    <w:aliases w:val="Footnote number"/>
    <w:basedOn w:val="Absatz-Standardschriftart"/>
    <w:uiPriority w:val="99"/>
    <w:unhideWhenUsed/>
    <w:rsid w:val="00950E90"/>
    <w:rPr>
      <w:vertAlign w:val="superscript"/>
    </w:rPr>
  </w:style>
  <w:style w:type="paragraph" w:customStyle="1" w:styleId="Fussnote">
    <w:name w:val="Fussnote"/>
    <w:basedOn w:val="Funotentext"/>
    <w:qFormat/>
    <w:rsid w:val="00615125"/>
    <w:pPr>
      <w:tabs>
        <w:tab w:val="left" w:pos="567"/>
      </w:tabs>
      <w:spacing w:after="60"/>
      <w:ind w:left="567" w:hanging="567"/>
    </w:pPr>
    <w:rPr>
      <w:sz w:val="16"/>
    </w:rPr>
  </w:style>
  <w:style w:type="character" w:styleId="Kommentarzeichen">
    <w:name w:val="annotation reference"/>
    <w:basedOn w:val="Absatz-Standardschriftart"/>
    <w:uiPriority w:val="99"/>
    <w:unhideWhenUsed/>
    <w:rsid w:val="00EA7200"/>
    <w:rPr>
      <w:sz w:val="16"/>
      <w:szCs w:val="16"/>
    </w:rPr>
  </w:style>
  <w:style w:type="paragraph" w:styleId="Kommentartext">
    <w:name w:val="annotation text"/>
    <w:basedOn w:val="Standard"/>
    <w:link w:val="KommentartextZchn"/>
    <w:uiPriority w:val="99"/>
    <w:unhideWhenUsed/>
    <w:rsid w:val="00EA7200"/>
    <w:pPr>
      <w:spacing w:line="240" w:lineRule="auto"/>
    </w:pPr>
    <w:rPr>
      <w:szCs w:val="20"/>
    </w:rPr>
  </w:style>
  <w:style w:type="character" w:customStyle="1" w:styleId="KommentartextZchn">
    <w:name w:val="Kommentartext Zchn"/>
    <w:basedOn w:val="Absatz-Standardschriftart"/>
    <w:link w:val="Kommentartext"/>
    <w:uiPriority w:val="99"/>
    <w:rsid w:val="00EA720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EA7200"/>
    <w:rPr>
      <w:b/>
      <w:bCs/>
    </w:rPr>
  </w:style>
  <w:style w:type="character" w:customStyle="1" w:styleId="KommentarthemaZchn">
    <w:name w:val="Kommentarthema Zchn"/>
    <w:basedOn w:val="KommentartextZchn"/>
    <w:link w:val="Kommentarthema"/>
    <w:uiPriority w:val="99"/>
    <w:semiHidden/>
    <w:rsid w:val="00EA7200"/>
    <w:rPr>
      <w:rFonts w:ascii="Arial" w:hAnsi="Arial" w:cs="Arial"/>
      <w:b/>
      <w:bCs/>
      <w:sz w:val="20"/>
      <w:szCs w:val="20"/>
    </w:rPr>
  </w:style>
  <w:style w:type="paragraph" w:styleId="Sprechblasentext">
    <w:name w:val="Balloon Text"/>
    <w:basedOn w:val="Standard"/>
    <w:link w:val="SprechblasentextZchn"/>
    <w:uiPriority w:val="99"/>
    <w:semiHidden/>
    <w:unhideWhenUsed/>
    <w:rsid w:val="00EA720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200"/>
    <w:rPr>
      <w:rFonts w:ascii="Segoe UI" w:hAnsi="Segoe UI" w:cs="Segoe UI"/>
      <w:sz w:val="18"/>
      <w:szCs w:val="18"/>
    </w:rPr>
  </w:style>
  <w:style w:type="paragraph" w:customStyle="1" w:styleId="ReportTitle">
    <w:name w:val="ReportTitle"/>
    <w:basedOn w:val="Standard"/>
    <w:qFormat/>
    <w:rsid w:val="001576F0"/>
    <w:pPr>
      <w:spacing w:before="120" w:after="200" w:line="480" w:lineRule="exact"/>
      <w:jc w:val="left"/>
    </w:pPr>
    <w:rPr>
      <w:rFonts w:eastAsia="Calibri" w:cs="Times New Roman"/>
      <w:b/>
      <w:noProof/>
      <w:sz w:val="42"/>
      <w:szCs w:val="42"/>
      <w:lang w:eastAsia="de-DE"/>
    </w:rPr>
  </w:style>
  <w:style w:type="paragraph" w:styleId="Literaturverzeichnis">
    <w:name w:val="Bibliography"/>
    <w:basedOn w:val="Standard"/>
    <w:next w:val="Standard"/>
    <w:uiPriority w:val="37"/>
    <w:unhideWhenUsed/>
    <w:rsid w:val="00A853CB"/>
  </w:style>
  <w:style w:type="paragraph" w:customStyle="1" w:styleId="Legende">
    <w:name w:val="Legende"/>
    <w:basedOn w:val="Standard"/>
    <w:link w:val="LegendeZchn"/>
    <w:rsid w:val="00D644C7"/>
    <w:rPr>
      <w:sz w:val="16"/>
    </w:rPr>
  </w:style>
  <w:style w:type="paragraph" w:customStyle="1" w:styleId="berschriftohneNummerierung">
    <w:name w:val="Überschrift ohne Nummerierung"/>
    <w:basedOn w:val="berschrift1"/>
    <w:qFormat/>
    <w:rsid w:val="00031929"/>
    <w:pPr>
      <w:numPr>
        <w:numId w:val="0"/>
      </w:numPr>
    </w:pPr>
  </w:style>
  <w:style w:type="character" w:customStyle="1" w:styleId="Verzeichnis1Zchn">
    <w:name w:val="Verzeichnis 1 Zchn"/>
    <w:basedOn w:val="Absatz-Standardschriftart"/>
    <w:link w:val="Verzeichnis1"/>
    <w:uiPriority w:val="39"/>
    <w:rsid w:val="00D57C92"/>
    <w:rPr>
      <w:rFonts w:ascii="Arial" w:hAnsi="Arial" w:cs="Arial"/>
      <w:sz w:val="20"/>
    </w:rPr>
  </w:style>
  <w:style w:type="character" w:customStyle="1" w:styleId="LegendeZchn">
    <w:name w:val="Legende Zchn"/>
    <w:basedOn w:val="Verzeichnis1Zchn"/>
    <w:link w:val="Legende"/>
    <w:rsid w:val="00D644C7"/>
    <w:rPr>
      <w:rFonts w:ascii="Arial" w:hAnsi="Arial" w:cs="Arial"/>
      <w:sz w:val="16"/>
    </w:rPr>
  </w:style>
  <w:style w:type="paragraph" w:customStyle="1" w:styleId="StandardohneAbsatzabstand">
    <w:name w:val="Standard ohne Absatzabstand"/>
    <w:basedOn w:val="Standard"/>
    <w:qFormat/>
    <w:rsid w:val="008952F7"/>
    <w:pPr>
      <w:spacing w:after="0"/>
    </w:pPr>
  </w:style>
  <w:style w:type="paragraph" w:customStyle="1" w:styleId="Standardfett">
    <w:name w:val="Standard fett"/>
    <w:basedOn w:val="Standard"/>
    <w:qFormat/>
    <w:rsid w:val="00D644C7"/>
    <w:rPr>
      <w:b/>
    </w:rPr>
  </w:style>
  <w:style w:type="paragraph" w:customStyle="1" w:styleId="TitelohneNumerierung">
    <w:name w:val="Titel ohne Numerierung"/>
    <w:basedOn w:val="berschrift1"/>
    <w:qFormat/>
    <w:rsid w:val="00C43CAE"/>
    <w:pPr>
      <w:numPr>
        <w:numId w:val="0"/>
      </w:numPr>
    </w:pPr>
  </w:style>
  <w:style w:type="paragraph" w:customStyle="1" w:styleId="ReportUntertitel">
    <w:name w:val="ReportUntertitel"/>
    <w:basedOn w:val="Standard"/>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berschrift4"/>
    <w:qFormat/>
    <w:rsid w:val="00E56E56"/>
  </w:style>
  <w:style w:type="paragraph" w:styleId="Fuzeile">
    <w:name w:val="footer"/>
    <w:basedOn w:val="Standard"/>
    <w:link w:val="FuzeileZchn"/>
    <w:uiPriority w:val="99"/>
    <w:unhideWhenUsed/>
    <w:rsid w:val="003159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963"/>
    <w:rPr>
      <w:rFonts w:ascii="Arial" w:hAnsi="Arial" w:cs="Arial"/>
      <w:sz w:val="20"/>
    </w:rPr>
  </w:style>
  <w:style w:type="character" w:styleId="NichtaufgelsteErwhnung">
    <w:name w:val="Unresolved Mention"/>
    <w:basedOn w:val="Absatz-Standardschriftart"/>
    <w:uiPriority w:val="99"/>
    <w:semiHidden/>
    <w:unhideWhenUsed/>
    <w:rsid w:val="00665530"/>
    <w:rPr>
      <w:color w:val="605E5C"/>
      <w:shd w:val="clear" w:color="auto" w:fill="E1DFDD"/>
    </w:rPr>
  </w:style>
  <w:style w:type="paragraph" w:styleId="Listenabsatz">
    <w:name w:val="List Paragraph"/>
    <w:basedOn w:val="Standard"/>
    <w:uiPriority w:val="34"/>
    <w:qFormat/>
    <w:rsid w:val="001307BA"/>
    <w:pPr>
      <w:spacing w:after="0"/>
      <w:ind w:left="720"/>
      <w:contextualSpacing/>
      <w:jc w:val="left"/>
    </w:pPr>
    <w:rPr>
      <w:lang w:val="fr-CH"/>
    </w:rPr>
  </w:style>
  <w:style w:type="character" w:styleId="Platzhaltertext">
    <w:name w:val="Placeholder Text"/>
    <w:basedOn w:val="Absatz-Standardschriftart"/>
    <w:uiPriority w:val="99"/>
    <w:semiHidden/>
    <w:rsid w:val="001307BA"/>
    <w:rPr>
      <w:color w:val="808080"/>
    </w:rPr>
  </w:style>
  <w:style w:type="table" w:styleId="Tabellenraster">
    <w:name w:val="Table Grid"/>
    <w:basedOn w:val="NormaleTabelle"/>
    <w:uiPriority w:val="59"/>
    <w:rsid w:val="0013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aliases w:val="_Text"/>
    <w:basedOn w:val="Standard"/>
    <w:link w:val="TextkrperZchn"/>
    <w:qFormat/>
    <w:rsid w:val="001307BA"/>
    <w:pPr>
      <w:spacing w:after="260"/>
      <w:jc w:val="left"/>
    </w:pPr>
    <w:rPr>
      <w:rFonts w:asciiTheme="minorHAnsi" w:hAnsiTheme="minorHAnsi" w:cstheme="minorBidi"/>
      <w:szCs w:val="20"/>
    </w:rPr>
  </w:style>
  <w:style w:type="character" w:customStyle="1" w:styleId="TextkrperZchn">
    <w:name w:val="Textkörper Zchn"/>
    <w:aliases w:val="_Text Zchn"/>
    <w:basedOn w:val="Absatz-Standardschriftart"/>
    <w:link w:val="Textkrper"/>
    <w:rsid w:val="001307BA"/>
    <w:rPr>
      <w:sz w:val="20"/>
      <w:szCs w:val="20"/>
    </w:rPr>
  </w:style>
  <w:style w:type="paragraph" w:styleId="berarbeitung">
    <w:name w:val="Revision"/>
    <w:hidden/>
    <w:uiPriority w:val="99"/>
    <w:semiHidden/>
    <w:rsid w:val="00D030B3"/>
    <w:pPr>
      <w:spacing w:after="0" w:line="240" w:lineRule="auto"/>
    </w:pPr>
    <w:rPr>
      <w:rFonts w:ascii="Arial" w:hAnsi="Arial" w:cs="Arial"/>
      <w:sz w:val="20"/>
    </w:rPr>
  </w:style>
  <w:style w:type="character" w:styleId="BesuchterLink">
    <w:name w:val="FollowedHyperlink"/>
    <w:basedOn w:val="Absatz-Standardschriftart"/>
    <w:uiPriority w:val="99"/>
    <w:semiHidden/>
    <w:unhideWhenUsed/>
    <w:rsid w:val="00F924B7"/>
    <w:rPr>
      <w:color w:val="954F72" w:themeColor="followedHyperlink"/>
      <w:u w:val="single"/>
    </w:rPr>
  </w:style>
  <w:style w:type="paragraph" w:styleId="StandardWeb">
    <w:name w:val="Normal (Web)"/>
    <w:basedOn w:val="Standard"/>
    <w:uiPriority w:val="99"/>
    <w:unhideWhenUsed/>
    <w:rsid w:val="001D138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semiHidden/>
    <w:unhideWhenUsed/>
    <w:rsid w:val="00F608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608C0"/>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200829277">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55080806">
      <w:bodyDiv w:val="1"/>
      <w:marLeft w:val="0"/>
      <w:marRight w:val="0"/>
      <w:marTop w:val="0"/>
      <w:marBottom w:val="0"/>
      <w:divBdr>
        <w:top w:val="none" w:sz="0" w:space="0" w:color="auto"/>
        <w:left w:val="none" w:sz="0" w:space="0" w:color="auto"/>
        <w:bottom w:val="none" w:sz="0" w:space="0" w:color="auto"/>
        <w:right w:val="none" w:sz="0" w:space="0" w:color="auto"/>
      </w:divBdr>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495000467">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60480543">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707147242">
      <w:bodyDiv w:val="1"/>
      <w:marLeft w:val="0"/>
      <w:marRight w:val="0"/>
      <w:marTop w:val="0"/>
      <w:marBottom w:val="0"/>
      <w:divBdr>
        <w:top w:val="none" w:sz="0" w:space="0" w:color="auto"/>
        <w:left w:val="none" w:sz="0" w:space="0" w:color="auto"/>
        <w:bottom w:val="none" w:sz="0" w:space="0" w:color="auto"/>
        <w:right w:val="none" w:sz="0" w:space="0" w:color="auto"/>
      </w:divBdr>
    </w:div>
    <w:div w:id="860052730">
      <w:bodyDiv w:val="1"/>
      <w:marLeft w:val="0"/>
      <w:marRight w:val="0"/>
      <w:marTop w:val="0"/>
      <w:marBottom w:val="0"/>
      <w:divBdr>
        <w:top w:val="none" w:sz="0" w:space="0" w:color="auto"/>
        <w:left w:val="none" w:sz="0" w:space="0" w:color="auto"/>
        <w:bottom w:val="none" w:sz="0" w:space="0" w:color="auto"/>
        <w:right w:val="none" w:sz="0" w:space="0" w:color="auto"/>
      </w:divBdr>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153444851">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433159542">
      <w:bodyDiv w:val="1"/>
      <w:marLeft w:val="0"/>
      <w:marRight w:val="0"/>
      <w:marTop w:val="0"/>
      <w:marBottom w:val="0"/>
      <w:divBdr>
        <w:top w:val="none" w:sz="0" w:space="0" w:color="auto"/>
        <w:left w:val="none" w:sz="0" w:space="0" w:color="auto"/>
        <w:bottom w:val="none" w:sz="0" w:space="0" w:color="auto"/>
        <w:right w:val="none" w:sz="0" w:space="0" w:color="auto"/>
      </w:divBdr>
    </w:div>
    <w:div w:id="1527137183">
      <w:bodyDiv w:val="1"/>
      <w:marLeft w:val="0"/>
      <w:marRight w:val="0"/>
      <w:marTop w:val="0"/>
      <w:marBottom w:val="0"/>
      <w:divBdr>
        <w:top w:val="none" w:sz="0" w:space="0" w:color="auto"/>
        <w:left w:val="none" w:sz="0" w:space="0" w:color="auto"/>
        <w:bottom w:val="none" w:sz="0" w:space="0" w:color="auto"/>
        <w:right w:val="none" w:sz="0" w:space="0" w:color="auto"/>
      </w:divBdr>
    </w:div>
    <w:div w:id="1675255840">
      <w:bodyDiv w:val="1"/>
      <w:marLeft w:val="0"/>
      <w:marRight w:val="0"/>
      <w:marTop w:val="0"/>
      <w:marBottom w:val="0"/>
      <w:divBdr>
        <w:top w:val="none" w:sz="0" w:space="0" w:color="auto"/>
        <w:left w:val="none" w:sz="0" w:space="0" w:color="auto"/>
        <w:bottom w:val="none" w:sz="0" w:space="0" w:color="auto"/>
        <w:right w:val="none" w:sz="0" w:space="0" w:color="auto"/>
      </w:divBdr>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887644560">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ghgprotocol.org/corporate-standard" TargetMode="External"/><Relationship Id="rId26" Type="http://schemas.openxmlformats.org/officeDocument/2006/relationships/hyperlink" Target="https://pubdb.bfe.admin.ch/de/publication/download/11968" TargetMode="Externa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bafu.admin.ch/bafu/de/home/themen/klima/fachinformationen/verminderungsmassnahmen/co2-abgabe/befreiung.html" TargetMode="External"/><Relationship Id="rId25" Type="http://schemas.openxmlformats.org/officeDocument/2006/relationships/header" Target="header6.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afu.admin.ch/bafu/de/home/themen/klima/fachinformationen/verminderungsmassnahmen/ehs.html" TargetMode="External"/><Relationship Id="rId20" Type="http://schemas.openxmlformats.org/officeDocument/2006/relationships/hyperlink" Target="https://eur-lex.europa.eu/legal-content/FR/TXT/?uri=CELEX%3A32019D0708" TargetMode="External"/><Relationship Id="rId29" Type="http://schemas.openxmlformats.org/officeDocument/2006/relationships/hyperlink" Target="https://www.privasphere.com/e-uebermittlungBFE-Fo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pubdb.bfe.admin.ch/de/publication/download/12017" TargetMode="External"/><Relationship Id="rId23" Type="http://schemas.openxmlformats.org/officeDocument/2006/relationships/footer" Target="footer3.xml"/><Relationship Id="rId28" Type="http://schemas.openxmlformats.org/officeDocument/2006/relationships/hyperlink" Target="https://pubdb.bfe.admin.ch/de/publication/download/11968" TargetMode="External"/><Relationship Id="rId10" Type="http://schemas.openxmlformats.org/officeDocument/2006/relationships/header" Target="header2.xml"/><Relationship Id="rId19" Type="http://schemas.openxmlformats.org/officeDocument/2006/relationships/hyperlink" Target="https://pubdb.bfe.admin.ch/de/publication/download/1205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bfe.admin.ch/bfe/de/home/foerderung/dekarbonisierung/foerderung-neuartige-technologien-und-prozesse.html" TargetMode="External"/><Relationship Id="rId22" Type="http://schemas.openxmlformats.org/officeDocument/2006/relationships/header" Target="header5.xml"/><Relationship Id="rId27" Type="http://schemas.openxmlformats.org/officeDocument/2006/relationships/hyperlink" Target="https://pubdb.bfe.admin.ch/de/publication/download/11968" TargetMode="External"/><Relationship Id="rId30" Type="http://schemas.openxmlformats.org/officeDocument/2006/relationships/hyperlink" Target="mailto:itinero@bfe.admin.ch" TargetMode="Externa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40C16DB5334473A32799FA20EF74D9"/>
        <w:category>
          <w:name w:val="Général"/>
          <w:gallery w:val="placeholder"/>
        </w:category>
        <w:types>
          <w:type w:val="bbPlcHdr"/>
        </w:types>
        <w:behaviors>
          <w:behavior w:val="content"/>
        </w:behaviors>
        <w:guid w:val="{5CC53512-4F23-4753-ACE6-248AC8F3E444}"/>
      </w:docPartPr>
      <w:docPartBody>
        <w:p w:rsidR="007A6E86" w:rsidRDefault="0024292C" w:rsidP="0024292C">
          <w:pPr>
            <w:pStyle w:val="AE40C16DB5334473A32799FA20EF74D9"/>
          </w:pPr>
          <w:r w:rsidRPr="00CD631F">
            <w:rPr>
              <w:rStyle w:val="Platzhaltertext"/>
              <w:b/>
            </w:rPr>
            <w:t>Cliquez ici pour entrer le texte.</w:t>
          </w:r>
        </w:p>
      </w:docPartBody>
    </w:docPart>
    <w:docPart>
      <w:docPartPr>
        <w:name w:val="336C7046B15048A488A39454B372CB1B"/>
        <w:category>
          <w:name w:val="Général"/>
          <w:gallery w:val="placeholder"/>
        </w:category>
        <w:types>
          <w:type w:val="bbPlcHdr"/>
        </w:types>
        <w:behaviors>
          <w:behavior w:val="content"/>
        </w:behaviors>
        <w:guid w:val="{6CBE4209-21C7-45F3-A9A3-F2712EEABFEF}"/>
      </w:docPartPr>
      <w:docPartBody>
        <w:p w:rsidR="007A6E86" w:rsidRDefault="0024292C" w:rsidP="0024292C">
          <w:pPr>
            <w:pStyle w:val="336C7046B15048A488A39454B372CB1B"/>
          </w:pPr>
          <w:r w:rsidRPr="000A26FE">
            <w:rPr>
              <w:rStyle w:val="Platzhaltertext"/>
            </w:rPr>
            <w:t>Cliquez ici pour entrer le texte.</w:t>
          </w:r>
        </w:p>
      </w:docPartBody>
    </w:docPart>
    <w:docPart>
      <w:docPartPr>
        <w:name w:val="2C328CF4CF9247738F29BCE3A88E4C18"/>
        <w:category>
          <w:name w:val="Général"/>
          <w:gallery w:val="placeholder"/>
        </w:category>
        <w:types>
          <w:type w:val="bbPlcHdr"/>
        </w:types>
        <w:behaviors>
          <w:behavior w:val="content"/>
        </w:behaviors>
        <w:guid w:val="{151CF49B-6AC2-4DE3-AC82-FB125208A29A}"/>
      </w:docPartPr>
      <w:docPartBody>
        <w:p w:rsidR="007A6E86" w:rsidRDefault="0024292C" w:rsidP="0024292C">
          <w:pPr>
            <w:pStyle w:val="2C328CF4CF9247738F29BCE3A88E4C18"/>
          </w:pPr>
          <w:r>
            <w:rPr>
              <w:rStyle w:val="Platzhaltertext"/>
            </w:rPr>
            <w:t>Sélectionnez le canton</w:t>
          </w:r>
        </w:p>
      </w:docPartBody>
    </w:docPart>
    <w:docPart>
      <w:docPartPr>
        <w:name w:val="33C5D51C6CFA4A628A0F0B050775D559"/>
        <w:category>
          <w:name w:val="Général"/>
          <w:gallery w:val="placeholder"/>
        </w:category>
        <w:types>
          <w:type w:val="bbPlcHdr"/>
        </w:types>
        <w:behaviors>
          <w:behavior w:val="content"/>
        </w:behaviors>
        <w:guid w:val="{CCF5481C-12CA-4906-8820-2B30351F54A4}"/>
      </w:docPartPr>
      <w:docPartBody>
        <w:p w:rsidR="007A6E86" w:rsidRDefault="0024292C" w:rsidP="0024292C">
          <w:pPr>
            <w:pStyle w:val="33C5D51C6CFA4A628A0F0B050775D559"/>
          </w:pPr>
          <w:r w:rsidRPr="000A26FE">
            <w:rPr>
              <w:rStyle w:val="Platzhaltertext"/>
              <w:b/>
            </w:rPr>
            <w:t>Cliquez ici pour entrer le texte.</w:t>
          </w:r>
        </w:p>
      </w:docPartBody>
    </w:docPart>
    <w:docPart>
      <w:docPartPr>
        <w:name w:val="9D349C1285DC4A43AAB3860ECE5585EB"/>
        <w:category>
          <w:name w:val="Général"/>
          <w:gallery w:val="placeholder"/>
        </w:category>
        <w:types>
          <w:type w:val="bbPlcHdr"/>
        </w:types>
        <w:behaviors>
          <w:behavior w:val="content"/>
        </w:behaviors>
        <w:guid w:val="{07FD2833-F09E-4D68-A981-96B74BFF2947}"/>
      </w:docPartPr>
      <w:docPartBody>
        <w:p w:rsidR="007A6E86" w:rsidRDefault="0024292C" w:rsidP="0024292C">
          <w:pPr>
            <w:pStyle w:val="9D349C1285DC4A43AAB3860ECE5585EB"/>
          </w:pPr>
          <w:r w:rsidRPr="00CD631F">
            <w:rPr>
              <w:rStyle w:val="Platzhaltertext"/>
            </w:rPr>
            <w:t>Cliquez ici pour entrer le texte.</w:t>
          </w:r>
        </w:p>
      </w:docPartBody>
    </w:docPart>
    <w:docPart>
      <w:docPartPr>
        <w:name w:val="E3493197E7974CCAAE5F73EA11650648"/>
        <w:category>
          <w:name w:val="Général"/>
          <w:gallery w:val="placeholder"/>
        </w:category>
        <w:types>
          <w:type w:val="bbPlcHdr"/>
        </w:types>
        <w:behaviors>
          <w:behavior w:val="content"/>
        </w:behaviors>
        <w:guid w:val="{22D39D9F-09A1-4FB1-A911-D7AC44FABAFC}"/>
      </w:docPartPr>
      <w:docPartBody>
        <w:p w:rsidR="007A6E86" w:rsidRDefault="0024292C" w:rsidP="0024292C">
          <w:pPr>
            <w:pStyle w:val="E3493197E7974CCAAE5F73EA11650648"/>
          </w:pPr>
          <w:r w:rsidRPr="00CD631F">
            <w:rPr>
              <w:rStyle w:val="Platzhaltertext"/>
            </w:rPr>
            <w:t>Cliquez ici pour entrer le texte.</w:t>
          </w:r>
        </w:p>
      </w:docPartBody>
    </w:docPart>
    <w:docPart>
      <w:docPartPr>
        <w:name w:val="8283C9FFA2884BBCADCEC30C5681DA96"/>
        <w:category>
          <w:name w:val="Général"/>
          <w:gallery w:val="placeholder"/>
        </w:category>
        <w:types>
          <w:type w:val="bbPlcHdr"/>
        </w:types>
        <w:behaviors>
          <w:behavior w:val="content"/>
        </w:behaviors>
        <w:guid w:val="{A44847C8-4D31-4564-A355-E9FFF32434A4}"/>
      </w:docPartPr>
      <w:docPartBody>
        <w:p w:rsidR="007A6E86" w:rsidRDefault="0024292C" w:rsidP="0024292C">
          <w:pPr>
            <w:pStyle w:val="8283C9FFA2884BBCADCEC30C5681DA96"/>
          </w:pPr>
          <w:r w:rsidRPr="000A26FE">
            <w:rPr>
              <w:rStyle w:val="Platzhaltertext"/>
            </w:rPr>
            <w:t>Cliquez ici pour entrer le texte.</w:t>
          </w:r>
        </w:p>
      </w:docPartBody>
    </w:docPart>
    <w:docPart>
      <w:docPartPr>
        <w:name w:val="38D73AD27F0243E4A5DFE63A9C41BA04"/>
        <w:category>
          <w:name w:val="Général"/>
          <w:gallery w:val="placeholder"/>
        </w:category>
        <w:types>
          <w:type w:val="bbPlcHdr"/>
        </w:types>
        <w:behaviors>
          <w:behavior w:val="content"/>
        </w:behaviors>
        <w:guid w:val="{D8360F58-783D-485F-A857-6A4B26594FBE}"/>
      </w:docPartPr>
      <w:docPartBody>
        <w:p w:rsidR="007A6E86" w:rsidRDefault="0024292C" w:rsidP="0024292C">
          <w:pPr>
            <w:pStyle w:val="38D73AD27F0243E4A5DFE63A9C41BA04"/>
          </w:pPr>
          <w:r w:rsidRPr="000A26FE">
            <w:rPr>
              <w:rStyle w:val="Platzhaltertext"/>
            </w:rPr>
            <w:t>Cliquez ici pour entrer le texte.</w:t>
          </w:r>
        </w:p>
      </w:docPartBody>
    </w:docPart>
    <w:docPart>
      <w:docPartPr>
        <w:name w:val="27E992361DC94DFEBF150FD4E6ABC922"/>
        <w:category>
          <w:name w:val="Général"/>
          <w:gallery w:val="placeholder"/>
        </w:category>
        <w:types>
          <w:type w:val="bbPlcHdr"/>
        </w:types>
        <w:behaviors>
          <w:behavior w:val="content"/>
        </w:behaviors>
        <w:guid w:val="{5209065F-6270-474A-A734-736304ECD1CC}"/>
      </w:docPartPr>
      <w:docPartBody>
        <w:p w:rsidR="007A6E86" w:rsidRDefault="0024292C" w:rsidP="0024292C">
          <w:pPr>
            <w:pStyle w:val="27E992361DC94DFEBF150FD4E6ABC922"/>
          </w:pPr>
          <w:r w:rsidRPr="000A26FE">
            <w:rPr>
              <w:rStyle w:val="Platzhaltertext"/>
            </w:rPr>
            <w:t>Cliquez ici pour entrer le texte.</w:t>
          </w:r>
        </w:p>
      </w:docPartBody>
    </w:docPart>
    <w:docPart>
      <w:docPartPr>
        <w:name w:val="D036A409B54748AD8738392617BE8ED2"/>
        <w:category>
          <w:name w:val="Général"/>
          <w:gallery w:val="placeholder"/>
        </w:category>
        <w:types>
          <w:type w:val="bbPlcHdr"/>
        </w:types>
        <w:behaviors>
          <w:behavior w:val="content"/>
        </w:behaviors>
        <w:guid w:val="{909654E7-30EA-4F40-98AA-15DF2C8B6FC1}"/>
      </w:docPartPr>
      <w:docPartBody>
        <w:p w:rsidR="007A6E86" w:rsidRDefault="0024292C" w:rsidP="0024292C">
          <w:pPr>
            <w:pStyle w:val="D036A409B54748AD8738392617BE8ED2"/>
          </w:pPr>
          <w:r w:rsidRPr="000A26FE">
            <w:rPr>
              <w:rStyle w:val="Platzhaltertext"/>
            </w:rPr>
            <w:t>Cliquez ici pour entrer le texte.</w:t>
          </w:r>
        </w:p>
      </w:docPartBody>
    </w:docPart>
    <w:docPart>
      <w:docPartPr>
        <w:name w:val="988F530527D941869497192583E403A0"/>
        <w:category>
          <w:name w:val="Général"/>
          <w:gallery w:val="placeholder"/>
        </w:category>
        <w:types>
          <w:type w:val="bbPlcHdr"/>
        </w:types>
        <w:behaviors>
          <w:behavior w:val="content"/>
        </w:behaviors>
        <w:guid w:val="{AD9B50FA-C369-4C31-AE07-ADA1658532F6}"/>
      </w:docPartPr>
      <w:docPartBody>
        <w:p w:rsidR="007A6E86" w:rsidRDefault="0024292C" w:rsidP="0024292C">
          <w:pPr>
            <w:pStyle w:val="988F530527D941869497192583E403A0"/>
          </w:pPr>
          <w:r w:rsidRPr="005E56FC">
            <w:rPr>
              <w:rStyle w:val="Platzhaltertext"/>
            </w:rPr>
            <w:t>Klicken Sie, um ein Datum einzugeben.</w:t>
          </w:r>
        </w:p>
      </w:docPartBody>
    </w:docPart>
    <w:docPart>
      <w:docPartPr>
        <w:name w:val="5280BDA6C50F422B8A3415664E0334DB"/>
        <w:category>
          <w:name w:val="Général"/>
          <w:gallery w:val="placeholder"/>
        </w:category>
        <w:types>
          <w:type w:val="bbPlcHdr"/>
        </w:types>
        <w:behaviors>
          <w:behavior w:val="content"/>
        </w:behaviors>
        <w:guid w:val="{42F47974-AC95-4A7D-B5F2-A350396C2241}"/>
      </w:docPartPr>
      <w:docPartBody>
        <w:p w:rsidR="007A6E86" w:rsidRDefault="0024292C" w:rsidP="0024292C">
          <w:pPr>
            <w:pStyle w:val="5280BDA6C50F422B8A3415664E0334DB"/>
          </w:pPr>
          <w:r w:rsidRPr="00E8217A">
            <w:rPr>
              <w:rStyle w:val="Platzhaltertext"/>
            </w:rPr>
            <w:t>Klicken Sie, um ein Datum einzugeben.</w:t>
          </w:r>
        </w:p>
      </w:docPartBody>
    </w:docPart>
    <w:docPart>
      <w:docPartPr>
        <w:name w:val="785113385D1E44C6A84CF6276A4E5B9D"/>
        <w:category>
          <w:name w:val="Général"/>
          <w:gallery w:val="placeholder"/>
        </w:category>
        <w:types>
          <w:type w:val="bbPlcHdr"/>
        </w:types>
        <w:behaviors>
          <w:behavior w:val="content"/>
        </w:behaviors>
        <w:guid w:val="{F798A455-2335-4030-B66D-E8029AB98A53}"/>
      </w:docPartPr>
      <w:docPartBody>
        <w:p w:rsidR="007A6E86" w:rsidRDefault="0024292C" w:rsidP="0024292C">
          <w:pPr>
            <w:pStyle w:val="785113385D1E44C6A84CF6276A4E5B9D"/>
          </w:pPr>
          <w:r w:rsidRPr="004609FD">
            <w:rPr>
              <w:rStyle w:val="Platzhaltertext"/>
              <w:b/>
            </w:rPr>
            <w:t>Montant en CHF</w:t>
          </w:r>
        </w:p>
      </w:docPartBody>
    </w:docPart>
    <w:docPart>
      <w:docPartPr>
        <w:name w:val="DFE2FC464F4F48FEB6ACDBF7ED135A19"/>
        <w:category>
          <w:name w:val="Général"/>
          <w:gallery w:val="placeholder"/>
        </w:category>
        <w:types>
          <w:type w:val="bbPlcHdr"/>
        </w:types>
        <w:behaviors>
          <w:behavior w:val="content"/>
        </w:behaviors>
        <w:guid w:val="{3382A241-4A03-4D16-952E-9441C32C73D5}"/>
      </w:docPartPr>
      <w:docPartBody>
        <w:p w:rsidR="007A6E86" w:rsidRDefault="0024292C" w:rsidP="0024292C">
          <w:pPr>
            <w:pStyle w:val="DFE2FC464F4F48FEB6ACDBF7ED135A19"/>
          </w:pPr>
          <w:r w:rsidRPr="000A26FE">
            <w:rPr>
              <w:rStyle w:val="Platzhaltertext"/>
            </w:rPr>
            <w:t>Cliquez ici pour entrer le texte.</w:t>
          </w:r>
        </w:p>
      </w:docPartBody>
    </w:docPart>
    <w:docPart>
      <w:docPartPr>
        <w:name w:val="77E26EF04E1B469887C33B75C645A60D"/>
        <w:category>
          <w:name w:val="Général"/>
          <w:gallery w:val="placeholder"/>
        </w:category>
        <w:types>
          <w:type w:val="bbPlcHdr"/>
        </w:types>
        <w:behaviors>
          <w:behavior w:val="content"/>
        </w:behaviors>
        <w:guid w:val="{AAA26953-CFDF-48DD-83C0-734635C0DC29}"/>
      </w:docPartPr>
      <w:docPartBody>
        <w:p w:rsidR="007A6E86" w:rsidRDefault="0024292C" w:rsidP="0024292C">
          <w:pPr>
            <w:pStyle w:val="77E26EF04E1B469887C33B75C645A60D"/>
          </w:pPr>
          <w:r w:rsidRPr="00CD631F">
            <w:rPr>
              <w:rStyle w:val="Platzhaltertext"/>
              <w:b/>
            </w:rPr>
            <w:t>Cliquez ici pour entrer le texte.</w:t>
          </w:r>
        </w:p>
      </w:docPartBody>
    </w:docPart>
    <w:docPart>
      <w:docPartPr>
        <w:name w:val="7C257A43A75540CF9DC8E7F6827B3C52"/>
        <w:category>
          <w:name w:val="Général"/>
          <w:gallery w:val="placeholder"/>
        </w:category>
        <w:types>
          <w:type w:val="bbPlcHdr"/>
        </w:types>
        <w:behaviors>
          <w:behavior w:val="content"/>
        </w:behaviors>
        <w:guid w:val="{F498E718-CDA9-47F2-B667-AABC43E26FF1}"/>
      </w:docPartPr>
      <w:docPartBody>
        <w:p w:rsidR="00E11851" w:rsidRDefault="005C7FFB" w:rsidP="005C7FFB">
          <w:pPr>
            <w:pStyle w:val="7C257A43A75540CF9DC8E7F6827B3C52"/>
          </w:pPr>
          <w:r w:rsidRPr="000A26FE">
            <w:rPr>
              <w:rStyle w:val="Platzhaltertext"/>
            </w:rPr>
            <w:t>Cliquez ici pour entrer le texte.</w:t>
          </w:r>
        </w:p>
      </w:docPartBody>
    </w:docPart>
    <w:docPart>
      <w:docPartPr>
        <w:name w:val="461C3E5D4C664A0582DD73BA8B4459EF"/>
        <w:category>
          <w:name w:val="Général"/>
          <w:gallery w:val="placeholder"/>
        </w:category>
        <w:types>
          <w:type w:val="bbPlcHdr"/>
        </w:types>
        <w:behaviors>
          <w:behavior w:val="content"/>
        </w:behaviors>
        <w:guid w:val="{F78A624D-DA99-4A62-92AC-E6F19D1C18B4}"/>
      </w:docPartPr>
      <w:docPartBody>
        <w:p w:rsidR="00E11851" w:rsidRDefault="005C7FFB" w:rsidP="005C7FFB">
          <w:pPr>
            <w:pStyle w:val="461C3E5D4C664A0582DD73BA8B4459EF"/>
          </w:pPr>
          <w:r w:rsidRPr="000A26FE">
            <w:rPr>
              <w:rStyle w:val="Platzhaltertext"/>
            </w:rPr>
            <w:t>Cliquez ici pour entrer le texte.</w:t>
          </w:r>
        </w:p>
      </w:docPartBody>
    </w:docPart>
    <w:docPart>
      <w:docPartPr>
        <w:name w:val="ACAD0A59E6F445FFB37A4575A3FBC680"/>
        <w:category>
          <w:name w:val="Général"/>
          <w:gallery w:val="placeholder"/>
        </w:category>
        <w:types>
          <w:type w:val="bbPlcHdr"/>
        </w:types>
        <w:behaviors>
          <w:behavior w:val="content"/>
        </w:behaviors>
        <w:guid w:val="{1950D3AB-4653-4A21-9A91-FD2848ED962A}"/>
      </w:docPartPr>
      <w:docPartBody>
        <w:p w:rsidR="00E11851" w:rsidRDefault="005C7FFB" w:rsidP="005C7FFB">
          <w:pPr>
            <w:pStyle w:val="ACAD0A59E6F445FFB37A4575A3FBC680"/>
          </w:pPr>
          <w:r w:rsidRPr="000A26FE">
            <w:rPr>
              <w:rStyle w:val="Platzhaltertext"/>
            </w:rPr>
            <w:t>Cliquez ici pour entrer le texte.</w:t>
          </w:r>
        </w:p>
      </w:docPartBody>
    </w:docPart>
    <w:docPart>
      <w:docPartPr>
        <w:name w:val="03444DF6532946AA9306E8B8E2D28B69"/>
        <w:category>
          <w:name w:val="Général"/>
          <w:gallery w:val="placeholder"/>
        </w:category>
        <w:types>
          <w:type w:val="bbPlcHdr"/>
        </w:types>
        <w:behaviors>
          <w:behavior w:val="content"/>
        </w:behaviors>
        <w:guid w:val="{38DB702E-6B39-4F5B-A8CD-E4C6FAE898D2}"/>
      </w:docPartPr>
      <w:docPartBody>
        <w:p w:rsidR="00E11851" w:rsidRDefault="005C7FFB" w:rsidP="005C7FFB">
          <w:pPr>
            <w:pStyle w:val="03444DF6532946AA9306E8B8E2D28B69"/>
          </w:pPr>
          <w:r w:rsidRPr="000A26FE">
            <w:rPr>
              <w:rStyle w:val="Platzhaltertext"/>
            </w:rPr>
            <w:t>Cliquez ici pour entrer le texte.</w:t>
          </w:r>
        </w:p>
      </w:docPartBody>
    </w:docPart>
    <w:docPart>
      <w:docPartPr>
        <w:name w:val="3E7EE74D37D94F04B405E497D40565EC"/>
        <w:category>
          <w:name w:val="Général"/>
          <w:gallery w:val="placeholder"/>
        </w:category>
        <w:types>
          <w:type w:val="bbPlcHdr"/>
        </w:types>
        <w:behaviors>
          <w:behavior w:val="content"/>
        </w:behaviors>
        <w:guid w:val="{3338789D-2C38-4C9D-94D2-39E6045A7FCA}"/>
      </w:docPartPr>
      <w:docPartBody>
        <w:p w:rsidR="000C382D" w:rsidRDefault="00462B09" w:rsidP="00462B09">
          <w:pPr>
            <w:pStyle w:val="3E7EE74D37D94F04B405E497D40565EC"/>
          </w:pPr>
          <w:r w:rsidRPr="000A26FE">
            <w:rPr>
              <w:rStyle w:val="Platzhaltertext"/>
            </w:rPr>
            <w:t>Cliquez ici pour entrer le texte.</w:t>
          </w:r>
        </w:p>
      </w:docPartBody>
    </w:docPart>
    <w:docPart>
      <w:docPartPr>
        <w:name w:val="9A790D8DACBE4B74A23754A6DE521981"/>
        <w:category>
          <w:name w:val="Général"/>
          <w:gallery w:val="placeholder"/>
        </w:category>
        <w:types>
          <w:type w:val="bbPlcHdr"/>
        </w:types>
        <w:behaviors>
          <w:behavior w:val="content"/>
        </w:behaviors>
        <w:guid w:val="{E4F5CF17-F0A7-41F5-BCAA-C8D5955FC04F}"/>
      </w:docPartPr>
      <w:docPartBody>
        <w:p w:rsidR="000C382D" w:rsidRDefault="00462B09" w:rsidP="00462B09">
          <w:pPr>
            <w:pStyle w:val="9A790D8DACBE4B74A23754A6DE521981"/>
          </w:pPr>
          <w:r w:rsidRPr="000A26FE">
            <w:rPr>
              <w:rStyle w:val="Platzhaltertext"/>
            </w:rPr>
            <w:t>Cliquez ici pour entrer le texte.</w:t>
          </w:r>
        </w:p>
      </w:docPartBody>
    </w:docPart>
    <w:docPart>
      <w:docPartPr>
        <w:name w:val="AB260157A25F4EA8BF503DA75C5FF0DA"/>
        <w:category>
          <w:name w:val="Général"/>
          <w:gallery w:val="placeholder"/>
        </w:category>
        <w:types>
          <w:type w:val="bbPlcHdr"/>
        </w:types>
        <w:behaviors>
          <w:behavior w:val="content"/>
        </w:behaviors>
        <w:guid w:val="{9539A657-9247-45B0-BB41-D5AA47DE9654}"/>
      </w:docPartPr>
      <w:docPartBody>
        <w:p w:rsidR="000C382D" w:rsidRDefault="00462B09" w:rsidP="00462B09">
          <w:pPr>
            <w:pStyle w:val="AB260157A25F4EA8BF503DA75C5FF0DA"/>
          </w:pPr>
          <w:r w:rsidRPr="000A26FE">
            <w:rPr>
              <w:rStyle w:val="Platzhaltertext"/>
            </w:rPr>
            <w:t>Cliquez ici pour entrer le texte.</w:t>
          </w:r>
        </w:p>
      </w:docPartBody>
    </w:docPart>
    <w:docPart>
      <w:docPartPr>
        <w:name w:val="11C27F24F81340DD9D048F8F2A53D5A1"/>
        <w:category>
          <w:name w:val="Général"/>
          <w:gallery w:val="placeholder"/>
        </w:category>
        <w:types>
          <w:type w:val="bbPlcHdr"/>
        </w:types>
        <w:behaviors>
          <w:behavior w:val="content"/>
        </w:behaviors>
        <w:guid w:val="{EFB9E102-4D50-4FF3-A937-1DA51395A973}"/>
      </w:docPartPr>
      <w:docPartBody>
        <w:p w:rsidR="00C8487A" w:rsidRDefault="001E2F70" w:rsidP="001E2F70">
          <w:pPr>
            <w:pStyle w:val="11C27F24F81340DD9D048F8F2A53D5A1"/>
          </w:pPr>
          <w:r w:rsidRPr="000A26FE">
            <w:rPr>
              <w:rStyle w:val="Platzhaltertext"/>
            </w:rPr>
            <w:t>Cliquez ici pour entrer le texte.</w:t>
          </w:r>
        </w:p>
      </w:docPartBody>
    </w:docPart>
    <w:docPart>
      <w:docPartPr>
        <w:name w:val="2918546D4EE94609AC3DD63360D68116"/>
        <w:category>
          <w:name w:val="Général"/>
          <w:gallery w:val="placeholder"/>
        </w:category>
        <w:types>
          <w:type w:val="bbPlcHdr"/>
        </w:types>
        <w:behaviors>
          <w:behavior w:val="content"/>
        </w:behaviors>
        <w:guid w:val="{947D30C7-7BAA-4DEB-B0EC-3146B56405E0}"/>
      </w:docPartPr>
      <w:docPartBody>
        <w:p w:rsidR="00C8487A" w:rsidRDefault="001E2F70" w:rsidP="001E2F70">
          <w:pPr>
            <w:pStyle w:val="2918546D4EE94609AC3DD63360D68116"/>
          </w:pPr>
          <w:r w:rsidRPr="000A26FE">
            <w:rPr>
              <w:rStyle w:val="Platzhaltertext"/>
            </w:rPr>
            <w:t>Cliquez ici pour entrer le texte.</w:t>
          </w:r>
        </w:p>
      </w:docPartBody>
    </w:docPart>
    <w:docPart>
      <w:docPartPr>
        <w:name w:val="0CF5BFF74E6E47C7A3542D400D1AB42C"/>
        <w:category>
          <w:name w:val="Général"/>
          <w:gallery w:val="placeholder"/>
        </w:category>
        <w:types>
          <w:type w:val="bbPlcHdr"/>
        </w:types>
        <w:behaviors>
          <w:behavior w:val="content"/>
        </w:behaviors>
        <w:guid w:val="{F538E8C6-32A3-417C-B224-643730D32604}"/>
      </w:docPartPr>
      <w:docPartBody>
        <w:p w:rsidR="000046D8" w:rsidRDefault="00FC572D" w:rsidP="00FC572D">
          <w:pPr>
            <w:pStyle w:val="0CF5BFF74E6E47C7A3542D400D1AB42C"/>
          </w:pPr>
          <w:r w:rsidRPr="000A26FE">
            <w:rPr>
              <w:rStyle w:val="Platzhaltertext"/>
            </w:rPr>
            <w:t>Cliquez ici pour entrer le texte.</w:t>
          </w:r>
        </w:p>
      </w:docPartBody>
    </w:docPart>
    <w:docPart>
      <w:docPartPr>
        <w:name w:val="6325BFFECB7949F2A3F946B423CEE540"/>
        <w:category>
          <w:name w:val="Général"/>
          <w:gallery w:val="placeholder"/>
        </w:category>
        <w:types>
          <w:type w:val="bbPlcHdr"/>
        </w:types>
        <w:behaviors>
          <w:behavior w:val="content"/>
        </w:behaviors>
        <w:guid w:val="{AA8067FD-F856-4F0E-90CE-217D75E8DCFB}"/>
      </w:docPartPr>
      <w:docPartBody>
        <w:p w:rsidR="00E6681E" w:rsidRDefault="00576F08" w:rsidP="00576F08">
          <w:pPr>
            <w:pStyle w:val="6325BFFECB7949F2A3F946B423CEE540"/>
          </w:pPr>
          <w:r w:rsidRPr="004609FD">
            <w:rPr>
              <w:rStyle w:val="Platzhaltertext"/>
              <w:b/>
            </w:rPr>
            <w:t>Montant en CHF</w:t>
          </w:r>
        </w:p>
      </w:docPartBody>
    </w:docPart>
    <w:docPart>
      <w:docPartPr>
        <w:name w:val="47DD2630B8CE459D9F90D75597D2DBAB"/>
        <w:category>
          <w:name w:val="Général"/>
          <w:gallery w:val="placeholder"/>
        </w:category>
        <w:types>
          <w:type w:val="bbPlcHdr"/>
        </w:types>
        <w:behaviors>
          <w:behavior w:val="content"/>
        </w:behaviors>
        <w:guid w:val="{C63D8C42-818F-434D-8471-57AB5A5A6A50}"/>
      </w:docPartPr>
      <w:docPartBody>
        <w:p w:rsidR="00E6681E" w:rsidRDefault="00576F08" w:rsidP="00576F08">
          <w:pPr>
            <w:pStyle w:val="47DD2630B8CE459D9F90D75597D2DBAB"/>
          </w:pPr>
          <w:r w:rsidRPr="004609FD">
            <w:rPr>
              <w:rStyle w:val="Platzhaltertext"/>
              <w:b/>
            </w:rPr>
            <w:t>Montant en CHF</w:t>
          </w:r>
        </w:p>
      </w:docPartBody>
    </w:docPart>
    <w:docPart>
      <w:docPartPr>
        <w:name w:val="0DF5D4328EC446A3AFA6263319B7D219"/>
        <w:category>
          <w:name w:val="Général"/>
          <w:gallery w:val="placeholder"/>
        </w:category>
        <w:types>
          <w:type w:val="bbPlcHdr"/>
        </w:types>
        <w:behaviors>
          <w:behavior w:val="content"/>
        </w:behaviors>
        <w:guid w:val="{6A0B1639-D31D-4760-A9CB-CF6C37E6702C}"/>
      </w:docPartPr>
      <w:docPartBody>
        <w:p w:rsidR="00E6681E" w:rsidRDefault="00576F08" w:rsidP="00576F08">
          <w:pPr>
            <w:pStyle w:val="0DF5D4328EC446A3AFA6263319B7D219"/>
          </w:pPr>
          <w:r w:rsidRPr="004609FD">
            <w:rPr>
              <w:rStyle w:val="Platzhaltertext"/>
              <w:b/>
            </w:rPr>
            <w:t>Montant en CHF</w:t>
          </w:r>
        </w:p>
      </w:docPartBody>
    </w:docPart>
    <w:docPart>
      <w:docPartPr>
        <w:name w:val="17ED123546084CF489BD792FDE51EDFE"/>
        <w:category>
          <w:name w:val="Général"/>
          <w:gallery w:val="placeholder"/>
        </w:category>
        <w:types>
          <w:type w:val="bbPlcHdr"/>
        </w:types>
        <w:behaviors>
          <w:behavior w:val="content"/>
        </w:behaviors>
        <w:guid w:val="{80822D12-A680-4A5C-829C-08050EBDC91E}"/>
      </w:docPartPr>
      <w:docPartBody>
        <w:p w:rsidR="00E6681E" w:rsidRDefault="00576F08" w:rsidP="00576F08">
          <w:pPr>
            <w:pStyle w:val="17ED123546084CF489BD792FDE51EDFE"/>
          </w:pPr>
          <w:r w:rsidRPr="004609FD">
            <w:rPr>
              <w:rStyle w:val="Platzhaltertext"/>
              <w:b/>
            </w:rPr>
            <w:t>Montant en CHF</w:t>
          </w:r>
        </w:p>
      </w:docPartBody>
    </w:docPart>
    <w:docPart>
      <w:docPartPr>
        <w:name w:val="08CB7D10A9D14B7C9234C4C3F7BD2DD9"/>
        <w:category>
          <w:name w:val="Général"/>
          <w:gallery w:val="placeholder"/>
        </w:category>
        <w:types>
          <w:type w:val="bbPlcHdr"/>
        </w:types>
        <w:behaviors>
          <w:behavior w:val="content"/>
        </w:behaviors>
        <w:guid w:val="{C2751C3C-2B38-4475-91CC-C6EAB1367C6B}"/>
      </w:docPartPr>
      <w:docPartBody>
        <w:p w:rsidR="00E6681E" w:rsidRDefault="00576F08" w:rsidP="00576F08">
          <w:pPr>
            <w:pStyle w:val="08CB7D10A9D14B7C9234C4C3F7BD2DD9"/>
          </w:pPr>
          <w:r w:rsidRPr="004609FD">
            <w:rPr>
              <w:rStyle w:val="Platzhaltertext"/>
              <w:b/>
            </w:rPr>
            <w:t>Montant en CHF</w:t>
          </w:r>
        </w:p>
      </w:docPartBody>
    </w:docPart>
    <w:docPart>
      <w:docPartPr>
        <w:name w:val="9CFFC8D47410492FA1C34C8B05F52DE0"/>
        <w:category>
          <w:name w:val="Général"/>
          <w:gallery w:val="placeholder"/>
        </w:category>
        <w:types>
          <w:type w:val="bbPlcHdr"/>
        </w:types>
        <w:behaviors>
          <w:behavior w:val="content"/>
        </w:behaviors>
        <w:guid w:val="{3927A90A-6E90-4E88-8E32-00E93CB27FAD}"/>
      </w:docPartPr>
      <w:docPartBody>
        <w:p w:rsidR="00E6681E" w:rsidRDefault="00576F08" w:rsidP="00576F08">
          <w:pPr>
            <w:pStyle w:val="9CFFC8D47410492FA1C34C8B05F52DE0"/>
          </w:pPr>
          <w:r w:rsidRPr="004609FD">
            <w:rPr>
              <w:rStyle w:val="Platzhaltertext"/>
              <w:b/>
            </w:rPr>
            <w:t>Montant en CHF</w:t>
          </w:r>
        </w:p>
      </w:docPartBody>
    </w:docPart>
    <w:docPart>
      <w:docPartPr>
        <w:name w:val="C339BBB1B25B46A4A5889D21FE046317"/>
        <w:category>
          <w:name w:val="Allgemein"/>
          <w:gallery w:val="placeholder"/>
        </w:category>
        <w:types>
          <w:type w:val="bbPlcHdr"/>
        </w:types>
        <w:behaviors>
          <w:behavior w:val="content"/>
        </w:behaviors>
        <w:guid w:val="{4ECF2310-1DC9-47FC-B648-C2DDC2095215}"/>
      </w:docPartPr>
      <w:docPartBody>
        <w:p w:rsidR="00C54E29" w:rsidRDefault="00E6681E" w:rsidP="00E6681E">
          <w:pPr>
            <w:pStyle w:val="C339BBB1B25B46A4A5889D21FE046317"/>
          </w:pPr>
          <w:r w:rsidRPr="005E56FC">
            <w:rPr>
              <w:rStyle w:val="Platzhaltertext"/>
            </w:rPr>
            <w:t>Klicken Sie, um ein Datum einzugeben.</w:t>
          </w:r>
        </w:p>
      </w:docPartBody>
    </w:docPart>
    <w:docPart>
      <w:docPartPr>
        <w:name w:val="DFCA9055DBCC4E3F9841E8A6ED66A87B"/>
        <w:category>
          <w:name w:val="Général"/>
          <w:gallery w:val="placeholder"/>
        </w:category>
        <w:types>
          <w:type w:val="bbPlcHdr"/>
        </w:types>
        <w:behaviors>
          <w:behavior w:val="content"/>
        </w:behaviors>
        <w:guid w:val="{C5FDD712-506A-40EE-BD9F-E06C3F09A4AB}"/>
      </w:docPartPr>
      <w:docPartBody>
        <w:p w:rsidR="0010680C" w:rsidRDefault="00227848" w:rsidP="00227848">
          <w:pPr>
            <w:pStyle w:val="DFCA9055DBCC4E3F9841E8A6ED66A87B"/>
          </w:pPr>
          <w:r w:rsidRPr="000A26FE">
            <w:rPr>
              <w:rStyle w:val="Platzhaltertext"/>
            </w:rPr>
            <w:t>Cliquez ici pour entrer le texte.</w:t>
          </w:r>
        </w:p>
      </w:docPartBody>
    </w:docPart>
    <w:docPart>
      <w:docPartPr>
        <w:name w:val="0808A102A035477CBAD3FC71C7C1E008"/>
        <w:category>
          <w:name w:val="Général"/>
          <w:gallery w:val="placeholder"/>
        </w:category>
        <w:types>
          <w:type w:val="bbPlcHdr"/>
        </w:types>
        <w:behaviors>
          <w:behavior w:val="content"/>
        </w:behaviors>
        <w:guid w:val="{6B76BDB8-9938-421F-BBFE-1A18C56557DB}"/>
      </w:docPartPr>
      <w:docPartBody>
        <w:p w:rsidR="00D057A5" w:rsidRDefault="006150AD" w:rsidP="006150AD">
          <w:pPr>
            <w:pStyle w:val="0808A102A035477CBAD3FC71C7C1E008"/>
          </w:pPr>
          <w:r w:rsidRPr="000A26FE">
            <w:rPr>
              <w:rStyle w:val="Platzhaltertext"/>
            </w:rPr>
            <w:t>Cliquez ici pour entrer le texte.</w:t>
          </w:r>
        </w:p>
      </w:docPartBody>
    </w:docPart>
    <w:docPart>
      <w:docPartPr>
        <w:name w:val="3A5EE827CF464E84B108D28B98E7FABA"/>
        <w:category>
          <w:name w:val="Général"/>
          <w:gallery w:val="placeholder"/>
        </w:category>
        <w:types>
          <w:type w:val="bbPlcHdr"/>
        </w:types>
        <w:behaviors>
          <w:behavior w:val="content"/>
        </w:behaviors>
        <w:guid w:val="{FD375603-09E2-46EE-AF57-26E1FC19E0C1}"/>
      </w:docPartPr>
      <w:docPartBody>
        <w:p w:rsidR="00DF24E5" w:rsidRDefault="00DF24E5" w:rsidP="00DF24E5">
          <w:pPr>
            <w:pStyle w:val="3A5EE827CF464E84B108D28B98E7FABA"/>
          </w:pPr>
          <w:r w:rsidRPr="000A26FE">
            <w:rPr>
              <w:rStyle w:val="Platzhaltertext"/>
            </w:rPr>
            <w:t>Cliquez ici pour entrer le texte.</w:t>
          </w:r>
        </w:p>
      </w:docPartBody>
    </w:docPart>
    <w:docPart>
      <w:docPartPr>
        <w:name w:val="F80F2205DD6A48668FD3904AE8C5969D"/>
        <w:category>
          <w:name w:val="Général"/>
          <w:gallery w:val="placeholder"/>
        </w:category>
        <w:types>
          <w:type w:val="bbPlcHdr"/>
        </w:types>
        <w:behaviors>
          <w:behavior w:val="content"/>
        </w:behaviors>
        <w:guid w:val="{22C2E058-A7D6-4FAE-8EF4-C8928B1C0E51}"/>
      </w:docPartPr>
      <w:docPartBody>
        <w:p w:rsidR="00DF24E5" w:rsidRDefault="00DF24E5" w:rsidP="00DF24E5">
          <w:pPr>
            <w:pStyle w:val="F80F2205DD6A48668FD3904AE8C5969D"/>
          </w:pPr>
          <w:r w:rsidRPr="000A26FE">
            <w:rPr>
              <w:rStyle w:val="Platzhaltertext"/>
            </w:rPr>
            <w:t>Cliquez ici pour entrer le texte.</w:t>
          </w:r>
        </w:p>
      </w:docPartBody>
    </w:docPart>
    <w:docPart>
      <w:docPartPr>
        <w:name w:val="5F031AD600EE4B16B46B7499CD6365C9"/>
        <w:category>
          <w:name w:val="Général"/>
          <w:gallery w:val="placeholder"/>
        </w:category>
        <w:types>
          <w:type w:val="bbPlcHdr"/>
        </w:types>
        <w:behaviors>
          <w:behavior w:val="content"/>
        </w:behaviors>
        <w:guid w:val="{271F51FE-D023-4340-AE39-F7B3F9E1BFAA}"/>
      </w:docPartPr>
      <w:docPartBody>
        <w:p w:rsidR="00DF24E5" w:rsidRDefault="00DF24E5" w:rsidP="00DF24E5">
          <w:pPr>
            <w:pStyle w:val="5F031AD600EE4B16B46B7499CD6365C9"/>
          </w:pPr>
          <w:r w:rsidRPr="000A26FE">
            <w:rPr>
              <w:rStyle w:val="Platzhaltertext"/>
            </w:rPr>
            <w:t>Cliquez ici pour entrer le texte.</w:t>
          </w:r>
        </w:p>
      </w:docPartBody>
    </w:docPart>
    <w:docPart>
      <w:docPartPr>
        <w:name w:val="274F7320B2104ACC8BE66A44F969A741"/>
        <w:category>
          <w:name w:val="Général"/>
          <w:gallery w:val="placeholder"/>
        </w:category>
        <w:types>
          <w:type w:val="bbPlcHdr"/>
        </w:types>
        <w:behaviors>
          <w:behavior w:val="content"/>
        </w:behaviors>
        <w:guid w:val="{483AC17B-C7D4-4AE5-B7C5-2C579641D670}"/>
      </w:docPartPr>
      <w:docPartBody>
        <w:p w:rsidR="00DF24E5" w:rsidRDefault="00DF24E5" w:rsidP="00DF24E5">
          <w:pPr>
            <w:pStyle w:val="274F7320B2104ACC8BE66A44F969A741"/>
          </w:pPr>
          <w:r w:rsidRPr="000A26FE">
            <w:rPr>
              <w:rStyle w:val="Platzhaltertext"/>
            </w:rPr>
            <w:t>Cliquez ici pour entrer le texte.</w:t>
          </w:r>
        </w:p>
      </w:docPartBody>
    </w:docPart>
    <w:docPart>
      <w:docPartPr>
        <w:name w:val="1E7020F0BC5B4F64A8BC872B1212E85D"/>
        <w:category>
          <w:name w:val="Général"/>
          <w:gallery w:val="placeholder"/>
        </w:category>
        <w:types>
          <w:type w:val="bbPlcHdr"/>
        </w:types>
        <w:behaviors>
          <w:behavior w:val="content"/>
        </w:behaviors>
        <w:guid w:val="{F98905D0-0D97-4F97-9CCE-A54CFE5DFDA1}"/>
      </w:docPartPr>
      <w:docPartBody>
        <w:p w:rsidR="00DF24E5" w:rsidRDefault="00DF24E5" w:rsidP="00DF24E5">
          <w:pPr>
            <w:pStyle w:val="1E7020F0BC5B4F64A8BC872B1212E85D"/>
          </w:pPr>
          <w:r w:rsidRPr="000A26FE">
            <w:rPr>
              <w:rStyle w:val="Platzhaltertext"/>
            </w:rPr>
            <w:t>Cliquez ici pour entrer le texte.</w:t>
          </w:r>
        </w:p>
      </w:docPartBody>
    </w:docPart>
    <w:docPart>
      <w:docPartPr>
        <w:name w:val="783407B003CE478A91695D5004A0B50B"/>
        <w:category>
          <w:name w:val="Général"/>
          <w:gallery w:val="placeholder"/>
        </w:category>
        <w:types>
          <w:type w:val="bbPlcHdr"/>
        </w:types>
        <w:behaviors>
          <w:behavior w:val="content"/>
        </w:behaviors>
        <w:guid w:val="{631C0E6D-B98A-4915-89AA-1FC9A86494A2}"/>
      </w:docPartPr>
      <w:docPartBody>
        <w:p w:rsidR="006C304E" w:rsidRDefault="00E60D2B" w:rsidP="00E60D2B">
          <w:pPr>
            <w:pStyle w:val="783407B003CE478A91695D5004A0B50B"/>
          </w:pPr>
          <w:r w:rsidRPr="000A26FE">
            <w:rPr>
              <w:rStyle w:val="Platzhaltertext"/>
            </w:rPr>
            <w:t>Cliquez ici pour entrer le texte.</w:t>
          </w:r>
        </w:p>
      </w:docPartBody>
    </w:docPart>
    <w:docPart>
      <w:docPartPr>
        <w:name w:val="0C6D7E9FE11F4E48B87C443E054A8D57"/>
        <w:category>
          <w:name w:val="Général"/>
          <w:gallery w:val="placeholder"/>
        </w:category>
        <w:types>
          <w:type w:val="bbPlcHdr"/>
        </w:types>
        <w:behaviors>
          <w:behavior w:val="content"/>
        </w:behaviors>
        <w:guid w:val="{77691107-B768-4F47-BD8A-75592856805F}"/>
      </w:docPartPr>
      <w:docPartBody>
        <w:p w:rsidR="006C304E" w:rsidRDefault="00E60D2B" w:rsidP="00E60D2B">
          <w:pPr>
            <w:pStyle w:val="0C6D7E9FE11F4E48B87C443E054A8D57"/>
          </w:pPr>
          <w:r w:rsidRPr="000A26FE">
            <w:rPr>
              <w:rStyle w:val="Platzhaltertext"/>
            </w:rPr>
            <w:t>Cliquez ici pour entrer le texte.</w:t>
          </w:r>
        </w:p>
      </w:docPartBody>
    </w:docPart>
    <w:docPart>
      <w:docPartPr>
        <w:name w:val="DD8920A5552D40EFA9C4A4C31C50BE4A"/>
        <w:category>
          <w:name w:val="Général"/>
          <w:gallery w:val="placeholder"/>
        </w:category>
        <w:types>
          <w:type w:val="bbPlcHdr"/>
        </w:types>
        <w:behaviors>
          <w:behavior w:val="content"/>
        </w:behaviors>
        <w:guid w:val="{6814E233-9A65-40CA-B42A-F1A034A87419}"/>
      </w:docPartPr>
      <w:docPartBody>
        <w:p w:rsidR="006C304E" w:rsidRDefault="00E60D2B" w:rsidP="00E60D2B">
          <w:pPr>
            <w:pStyle w:val="DD8920A5552D40EFA9C4A4C31C50BE4A"/>
          </w:pPr>
          <w:r w:rsidRPr="000A26FE">
            <w:rPr>
              <w:rStyle w:val="Platzhaltertext"/>
            </w:rPr>
            <w:t>Cliquez ici pour entrer le texte.</w:t>
          </w:r>
        </w:p>
      </w:docPartBody>
    </w:docPart>
    <w:docPart>
      <w:docPartPr>
        <w:name w:val="D95F64997DBD487F9CA34BB6D1B04615"/>
        <w:category>
          <w:name w:val="Général"/>
          <w:gallery w:val="placeholder"/>
        </w:category>
        <w:types>
          <w:type w:val="bbPlcHdr"/>
        </w:types>
        <w:behaviors>
          <w:behavior w:val="content"/>
        </w:behaviors>
        <w:guid w:val="{976BBD6A-CD2C-4A93-9007-D8EAC421E9D9}"/>
      </w:docPartPr>
      <w:docPartBody>
        <w:p w:rsidR="006C304E" w:rsidRDefault="00E60D2B" w:rsidP="00E60D2B">
          <w:pPr>
            <w:pStyle w:val="D95F64997DBD487F9CA34BB6D1B04615"/>
          </w:pPr>
          <w:r w:rsidRPr="005E56FC">
            <w:rPr>
              <w:rStyle w:val="Platzhaltertext"/>
            </w:rPr>
            <w:t>Klicken Sie, um ein Datum einzugeben.</w:t>
          </w:r>
        </w:p>
      </w:docPartBody>
    </w:docPart>
    <w:docPart>
      <w:docPartPr>
        <w:name w:val="61AA9E0C2F5847BD8121D68804583786"/>
        <w:category>
          <w:name w:val="Général"/>
          <w:gallery w:val="placeholder"/>
        </w:category>
        <w:types>
          <w:type w:val="bbPlcHdr"/>
        </w:types>
        <w:behaviors>
          <w:behavior w:val="content"/>
        </w:behaviors>
        <w:guid w:val="{8CF7AF32-6728-4C38-B700-87F729818778}"/>
      </w:docPartPr>
      <w:docPartBody>
        <w:p w:rsidR="006C304E" w:rsidRDefault="00E60D2B" w:rsidP="00E60D2B">
          <w:pPr>
            <w:pStyle w:val="61AA9E0C2F5847BD8121D68804583786"/>
          </w:pPr>
          <w:r w:rsidRPr="005E56FC">
            <w:rPr>
              <w:rStyle w:val="Platzhaltertext"/>
            </w:rPr>
            <w:t>Klicken Sie, um ein Datum einzugeben.</w:t>
          </w:r>
        </w:p>
      </w:docPartBody>
    </w:docPart>
    <w:docPart>
      <w:docPartPr>
        <w:name w:val="AAB25F630187476284C7903FB42AAFB1"/>
        <w:category>
          <w:name w:val="Général"/>
          <w:gallery w:val="placeholder"/>
        </w:category>
        <w:types>
          <w:type w:val="bbPlcHdr"/>
        </w:types>
        <w:behaviors>
          <w:behavior w:val="content"/>
        </w:behaviors>
        <w:guid w:val="{2FBF1CDE-2C4A-4AEE-82FF-833996B51370}"/>
      </w:docPartPr>
      <w:docPartBody>
        <w:p w:rsidR="006C304E" w:rsidRDefault="00E60D2B" w:rsidP="00E60D2B">
          <w:pPr>
            <w:pStyle w:val="AAB25F630187476284C7903FB42AAFB1"/>
          </w:pPr>
          <w:r w:rsidRPr="005E56FC">
            <w:rPr>
              <w:rStyle w:val="Platzhaltertext"/>
            </w:rPr>
            <w:t>Klicken Sie, um ein Datum einzugeben.</w:t>
          </w:r>
        </w:p>
      </w:docPartBody>
    </w:docPart>
    <w:docPart>
      <w:docPartPr>
        <w:name w:val="E765CCB3E00546DD8A1FCDDE12A2442F"/>
        <w:category>
          <w:name w:val="Général"/>
          <w:gallery w:val="placeholder"/>
        </w:category>
        <w:types>
          <w:type w:val="bbPlcHdr"/>
        </w:types>
        <w:behaviors>
          <w:behavior w:val="content"/>
        </w:behaviors>
        <w:guid w:val="{DCF0640E-A8FE-4A32-AA10-EAF30AEF7F98}"/>
      </w:docPartPr>
      <w:docPartBody>
        <w:p w:rsidR="006C304E" w:rsidRDefault="00E60D2B" w:rsidP="00E60D2B">
          <w:pPr>
            <w:pStyle w:val="E765CCB3E00546DD8A1FCDDE12A2442F"/>
          </w:pPr>
          <w:r w:rsidRPr="004609FD">
            <w:rPr>
              <w:rStyle w:val="Platzhaltertext"/>
              <w:b/>
            </w:rPr>
            <w:t>Montant en CHF</w:t>
          </w:r>
        </w:p>
      </w:docPartBody>
    </w:docPart>
    <w:docPart>
      <w:docPartPr>
        <w:name w:val="70AE45E4C7574E988F6C46D6A40B822F"/>
        <w:category>
          <w:name w:val="Général"/>
          <w:gallery w:val="placeholder"/>
        </w:category>
        <w:types>
          <w:type w:val="bbPlcHdr"/>
        </w:types>
        <w:behaviors>
          <w:behavior w:val="content"/>
        </w:behaviors>
        <w:guid w:val="{D5A3EBD6-E109-4593-BD70-ECE354A2B9EA}"/>
      </w:docPartPr>
      <w:docPartBody>
        <w:p w:rsidR="006C304E" w:rsidRDefault="00E60D2B" w:rsidP="00E60D2B">
          <w:pPr>
            <w:pStyle w:val="70AE45E4C7574E988F6C46D6A40B822F"/>
          </w:pPr>
          <w:r w:rsidRPr="004609FD">
            <w:rPr>
              <w:rStyle w:val="Platzhaltertext"/>
              <w:b/>
            </w:rPr>
            <w:t>Montant en CHF</w:t>
          </w:r>
        </w:p>
      </w:docPartBody>
    </w:docPart>
    <w:docPart>
      <w:docPartPr>
        <w:name w:val="D70B6D8F45BB4361B6E57C934D8C23B9"/>
        <w:category>
          <w:name w:val="Général"/>
          <w:gallery w:val="placeholder"/>
        </w:category>
        <w:types>
          <w:type w:val="bbPlcHdr"/>
        </w:types>
        <w:behaviors>
          <w:behavior w:val="content"/>
        </w:behaviors>
        <w:guid w:val="{4CDED2C8-5CD7-4EB3-865C-456DB594B0E6}"/>
      </w:docPartPr>
      <w:docPartBody>
        <w:p w:rsidR="006C304E" w:rsidRDefault="00E60D2B" w:rsidP="00E60D2B">
          <w:pPr>
            <w:pStyle w:val="D70B6D8F45BB4361B6E57C934D8C23B9"/>
          </w:pPr>
          <w:r w:rsidRPr="004609FD">
            <w:rPr>
              <w:rStyle w:val="Platzhaltertext"/>
              <w:b/>
            </w:rPr>
            <w:t>Montant en CHF</w:t>
          </w:r>
        </w:p>
      </w:docPartBody>
    </w:docPart>
    <w:docPart>
      <w:docPartPr>
        <w:name w:val="81AE26D8542E4D3B841157378AAFFD30"/>
        <w:category>
          <w:name w:val="Général"/>
          <w:gallery w:val="placeholder"/>
        </w:category>
        <w:types>
          <w:type w:val="bbPlcHdr"/>
        </w:types>
        <w:behaviors>
          <w:behavior w:val="content"/>
        </w:behaviors>
        <w:guid w:val="{0C535EA7-B6C6-4F03-BA8B-EE94DAA1B51D}"/>
      </w:docPartPr>
      <w:docPartBody>
        <w:p w:rsidR="006C304E" w:rsidRDefault="00E60D2B" w:rsidP="00E60D2B">
          <w:pPr>
            <w:pStyle w:val="81AE26D8542E4D3B841157378AAFFD30"/>
          </w:pPr>
          <w:r w:rsidRPr="00CD631F">
            <w:rPr>
              <w:rStyle w:val="Platzhaltertext"/>
              <w:b/>
            </w:rPr>
            <w:t>Cliquez ici pour entrer le texte.</w:t>
          </w:r>
        </w:p>
      </w:docPartBody>
    </w:docPart>
    <w:docPart>
      <w:docPartPr>
        <w:name w:val="CF617C52F97E4104882F41FD6CD56479"/>
        <w:category>
          <w:name w:val="Général"/>
          <w:gallery w:val="placeholder"/>
        </w:category>
        <w:types>
          <w:type w:val="bbPlcHdr"/>
        </w:types>
        <w:behaviors>
          <w:behavior w:val="content"/>
        </w:behaviors>
        <w:guid w:val="{FC7B1029-BE34-4C6C-BC27-157E3A0D5D04}"/>
      </w:docPartPr>
      <w:docPartBody>
        <w:p w:rsidR="006C304E" w:rsidRDefault="00E60D2B" w:rsidP="00E60D2B">
          <w:pPr>
            <w:pStyle w:val="CF617C52F97E4104882F41FD6CD56479"/>
          </w:pPr>
          <w:r w:rsidRPr="00CD631F">
            <w:rPr>
              <w:rStyle w:val="Platzhaltertext"/>
              <w:b/>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2C"/>
    <w:rsid w:val="000046D8"/>
    <w:rsid w:val="00084DCD"/>
    <w:rsid w:val="000901E3"/>
    <w:rsid w:val="000C382D"/>
    <w:rsid w:val="0010680C"/>
    <w:rsid w:val="0011528E"/>
    <w:rsid w:val="001A695F"/>
    <w:rsid w:val="001E2F70"/>
    <w:rsid w:val="00212122"/>
    <w:rsid w:val="00214D5D"/>
    <w:rsid w:val="00227848"/>
    <w:rsid w:val="00240293"/>
    <w:rsid w:val="002424E9"/>
    <w:rsid w:val="0024292C"/>
    <w:rsid w:val="002631D6"/>
    <w:rsid w:val="00264BA8"/>
    <w:rsid w:val="002A7D6F"/>
    <w:rsid w:val="002C4352"/>
    <w:rsid w:val="002D395C"/>
    <w:rsid w:val="003459E3"/>
    <w:rsid w:val="003769FA"/>
    <w:rsid w:val="003809C7"/>
    <w:rsid w:val="0038529E"/>
    <w:rsid w:val="003C3776"/>
    <w:rsid w:val="00462B09"/>
    <w:rsid w:val="004E4426"/>
    <w:rsid w:val="0053061A"/>
    <w:rsid w:val="005750CF"/>
    <w:rsid w:val="00576F08"/>
    <w:rsid w:val="00586100"/>
    <w:rsid w:val="005A41B1"/>
    <w:rsid w:val="005B697E"/>
    <w:rsid w:val="005C42AE"/>
    <w:rsid w:val="005C7FFB"/>
    <w:rsid w:val="005D7C63"/>
    <w:rsid w:val="005D7FDC"/>
    <w:rsid w:val="006115BD"/>
    <w:rsid w:val="006150AD"/>
    <w:rsid w:val="00645F42"/>
    <w:rsid w:val="00682B71"/>
    <w:rsid w:val="006870F7"/>
    <w:rsid w:val="006A524D"/>
    <w:rsid w:val="006C304E"/>
    <w:rsid w:val="006D65B1"/>
    <w:rsid w:val="0071442F"/>
    <w:rsid w:val="007A39D7"/>
    <w:rsid w:val="007A6E86"/>
    <w:rsid w:val="007B091F"/>
    <w:rsid w:val="007E4368"/>
    <w:rsid w:val="00813667"/>
    <w:rsid w:val="00876A37"/>
    <w:rsid w:val="008B54E4"/>
    <w:rsid w:val="008C4EFD"/>
    <w:rsid w:val="008D705F"/>
    <w:rsid w:val="008F3DC9"/>
    <w:rsid w:val="0097373F"/>
    <w:rsid w:val="00985BA2"/>
    <w:rsid w:val="009B68BC"/>
    <w:rsid w:val="009E0BA7"/>
    <w:rsid w:val="009E3FFE"/>
    <w:rsid w:val="00A12181"/>
    <w:rsid w:val="00A35939"/>
    <w:rsid w:val="00A533FB"/>
    <w:rsid w:val="00A55C41"/>
    <w:rsid w:val="00A61B44"/>
    <w:rsid w:val="00A84CA6"/>
    <w:rsid w:val="00AB3E48"/>
    <w:rsid w:val="00AD4C18"/>
    <w:rsid w:val="00AE0E12"/>
    <w:rsid w:val="00AF17AD"/>
    <w:rsid w:val="00B02EAA"/>
    <w:rsid w:val="00B342D6"/>
    <w:rsid w:val="00B83AD9"/>
    <w:rsid w:val="00B9022D"/>
    <w:rsid w:val="00B9559B"/>
    <w:rsid w:val="00BA349A"/>
    <w:rsid w:val="00BB0FB8"/>
    <w:rsid w:val="00BC3339"/>
    <w:rsid w:val="00BE7689"/>
    <w:rsid w:val="00C0339A"/>
    <w:rsid w:val="00C14B49"/>
    <w:rsid w:val="00C22122"/>
    <w:rsid w:val="00C54E29"/>
    <w:rsid w:val="00C61F2B"/>
    <w:rsid w:val="00C75960"/>
    <w:rsid w:val="00C8487A"/>
    <w:rsid w:val="00CC67B2"/>
    <w:rsid w:val="00CD172F"/>
    <w:rsid w:val="00CF2D40"/>
    <w:rsid w:val="00CF789E"/>
    <w:rsid w:val="00D0372D"/>
    <w:rsid w:val="00D046F8"/>
    <w:rsid w:val="00D057A5"/>
    <w:rsid w:val="00D12AA9"/>
    <w:rsid w:val="00DD28D4"/>
    <w:rsid w:val="00DD4D41"/>
    <w:rsid w:val="00DF24E5"/>
    <w:rsid w:val="00DF623A"/>
    <w:rsid w:val="00DF7B5D"/>
    <w:rsid w:val="00E02891"/>
    <w:rsid w:val="00E11851"/>
    <w:rsid w:val="00E11889"/>
    <w:rsid w:val="00E20DB9"/>
    <w:rsid w:val="00E452EA"/>
    <w:rsid w:val="00E540BC"/>
    <w:rsid w:val="00E56A2F"/>
    <w:rsid w:val="00E60D2B"/>
    <w:rsid w:val="00E6681E"/>
    <w:rsid w:val="00E85A1E"/>
    <w:rsid w:val="00F03741"/>
    <w:rsid w:val="00F94284"/>
    <w:rsid w:val="00FC572D"/>
    <w:rsid w:val="00FF38F4"/>
    <w:rsid w:val="00FF51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372D"/>
    <w:rPr>
      <w:color w:val="808080"/>
    </w:rPr>
  </w:style>
  <w:style w:type="paragraph" w:customStyle="1" w:styleId="AE40C16DB5334473A32799FA20EF74D9">
    <w:name w:val="AE40C16DB5334473A32799FA20EF74D9"/>
    <w:rsid w:val="0024292C"/>
  </w:style>
  <w:style w:type="paragraph" w:customStyle="1" w:styleId="336C7046B15048A488A39454B372CB1B">
    <w:name w:val="336C7046B15048A488A39454B372CB1B"/>
    <w:rsid w:val="0024292C"/>
  </w:style>
  <w:style w:type="paragraph" w:customStyle="1" w:styleId="2C328CF4CF9247738F29BCE3A88E4C18">
    <w:name w:val="2C328CF4CF9247738F29BCE3A88E4C18"/>
    <w:rsid w:val="0024292C"/>
  </w:style>
  <w:style w:type="paragraph" w:customStyle="1" w:styleId="5643B421942A4FF082E2DDB011F01C9A">
    <w:name w:val="5643B421942A4FF082E2DDB011F01C9A"/>
    <w:rsid w:val="0024292C"/>
  </w:style>
  <w:style w:type="paragraph" w:customStyle="1" w:styleId="EA0B6F7F5ECD4A8FBF66F7878686D4F0">
    <w:name w:val="EA0B6F7F5ECD4A8FBF66F7878686D4F0"/>
    <w:rsid w:val="0024292C"/>
  </w:style>
  <w:style w:type="paragraph" w:customStyle="1" w:styleId="33C5D51C6CFA4A628A0F0B050775D559">
    <w:name w:val="33C5D51C6CFA4A628A0F0B050775D559"/>
    <w:rsid w:val="0024292C"/>
  </w:style>
  <w:style w:type="paragraph" w:customStyle="1" w:styleId="9D349C1285DC4A43AAB3860ECE5585EB">
    <w:name w:val="9D349C1285DC4A43AAB3860ECE5585EB"/>
    <w:rsid w:val="0024292C"/>
  </w:style>
  <w:style w:type="paragraph" w:customStyle="1" w:styleId="E3493197E7974CCAAE5F73EA11650648">
    <w:name w:val="E3493197E7974CCAAE5F73EA11650648"/>
    <w:rsid w:val="0024292C"/>
  </w:style>
  <w:style w:type="paragraph" w:customStyle="1" w:styleId="8283C9FFA2884BBCADCEC30C5681DA96">
    <w:name w:val="8283C9FFA2884BBCADCEC30C5681DA96"/>
    <w:rsid w:val="0024292C"/>
  </w:style>
  <w:style w:type="paragraph" w:customStyle="1" w:styleId="38D73AD27F0243E4A5DFE63A9C41BA04">
    <w:name w:val="38D73AD27F0243E4A5DFE63A9C41BA04"/>
    <w:rsid w:val="0024292C"/>
  </w:style>
  <w:style w:type="paragraph" w:customStyle="1" w:styleId="27E992361DC94DFEBF150FD4E6ABC922">
    <w:name w:val="27E992361DC94DFEBF150FD4E6ABC922"/>
    <w:rsid w:val="0024292C"/>
  </w:style>
  <w:style w:type="paragraph" w:customStyle="1" w:styleId="D036A409B54748AD8738392617BE8ED2">
    <w:name w:val="D036A409B54748AD8738392617BE8ED2"/>
    <w:rsid w:val="0024292C"/>
  </w:style>
  <w:style w:type="paragraph" w:customStyle="1" w:styleId="AEA04CFF30A1469BB988CE052ACE3B02">
    <w:name w:val="AEA04CFF30A1469BB988CE052ACE3B02"/>
    <w:rsid w:val="0024292C"/>
  </w:style>
  <w:style w:type="paragraph" w:customStyle="1" w:styleId="DCC5B9884FA74E0297C350851F166191">
    <w:name w:val="DCC5B9884FA74E0297C350851F166191"/>
    <w:rsid w:val="0024292C"/>
  </w:style>
  <w:style w:type="paragraph" w:customStyle="1" w:styleId="40E57AF5EF994F4B860B74883EDDF72B">
    <w:name w:val="40E57AF5EF994F4B860B74883EDDF72B"/>
    <w:rsid w:val="0024292C"/>
  </w:style>
  <w:style w:type="paragraph" w:customStyle="1" w:styleId="7E3629591A5E478E9BCD184E4CC2F25D">
    <w:name w:val="7E3629591A5E478E9BCD184E4CC2F25D"/>
    <w:rsid w:val="0024292C"/>
  </w:style>
  <w:style w:type="paragraph" w:customStyle="1" w:styleId="988F530527D941869497192583E403A0">
    <w:name w:val="988F530527D941869497192583E403A0"/>
    <w:rsid w:val="0024292C"/>
  </w:style>
  <w:style w:type="paragraph" w:customStyle="1" w:styleId="5280BDA6C50F422B8A3415664E0334DB">
    <w:name w:val="5280BDA6C50F422B8A3415664E0334DB"/>
    <w:rsid w:val="0024292C"/>
  </w:style>
  <w:style w:type="paragraph" w:customStyle="1" w:styleId="5F5966AC53A94EB181C3057E86EF22C7">
    <w:name w:val="5F5966AC53A94EB181C3057E86EF22C7"/>
    <w:rsid w:val="0024292C"/>
  </w:style>
  <w:style w:type="paragraph" w:customStyle="1" w:styleId="785113385D1E44C6A84CF6276A4E5B9D">
    <w:name w:val="785113385D1E44C6A84CF6276A4E5B9D"/>
    <w:rsid w:val="0024292C"/>
  </w:style>
  <w:style w:type="paragraph" w:customStyle="1" w:styleId="DFE2FC464F4F48FEB6ACDBF7ED135A19">
    <w:name w:val="DFE2FC464F4F48FEB6ACDBF7ED135A19"/>
    <w:rsid w:val="0024292C"/>
  </w:style>
  <w:style w:type="paragraph" w:customStyle="1" w:styleId="37D09FEB6BC9408FA27B178727B45CF1">
    <w:name w:val="37D09FEB6BC9408FA27B178727B45CF1"/>
    <w:rsid w:val="0024292C"/>
  </w:style>
  <w:style w:type="paragraph" w:customStyle="1" w:styleId="CA38A6BEE3E9455EB7857386B3CDD2C6">
    <w:name w:val="CA38A6BEE3E9455EB7857386B3CDD2C6"/>
    <w:rsid w:val="0024292C"/>
  </w:style>
  <w:style w:type="paragraph" w:customStyle="1" w:styleId="B634FAF89ACE4F96A261BC5214C03415">
    <w:name w:val="B634FAF89ACE4F96A261BC5214C03415"/>
    <w:rsid w:val="0024292C"/>
  </w:style>
  <w:style w:type="paragraph" w:customStyle="1" w:styleId="68E55E8AA681465FAFBC798E1FCDEC3D">
    <w:name w:val="68E55E8AA681465FAFBC798E1FCDEC3D"/>
    <w:rsid w:val="0024292C"/>
  </w:style>
  <w:style w:type="paragraph" w:customStyle="1" w:styleId="A6DB679266684F69A3B4869EF385BB9B">
    <w:name w:val="A6DB679266684F69A3B4869EF385BB9B"/>
    <w:rsid w:val="0024292C"/>
  </w:style>
  <w:style w:type="paragraph" w:customStyle="1" w:styleId="8FCFBF5A1FA24B40B8FA82913211DD3B">
    <w:name w:val="8FCFBF5A1FA24B40B8FA82913211DD3B"/>
    <w:rsid w:val="0024292C"/>
  </w:style>
  <w:style w:type="paragraph" w:customStyle="1" w:styleId="C892818BA20949059D4A0D62FE90F564">
    <w:name w:val="C892818BA20949059D4A0D62FE90F564"/>
    <w:rsid w:val="0024292C"/>
  </w:style>
  <w:style w:type="paragraph" w:customStyle="1" w:styleId="77E26EF04E1B469887C33B75C645A60D">
    <w:name w:val="77E26EF04E1B469887C33B75C645A60D"/>
    <w:rsid w:val="0024292C"/>
  </w:style>
  <w:style w:type="paragraph" w:customStyle="1" w:styleId="3FFA8069A29A4CC8A603798F84808BE6">
    <w:name w:val="3FFA8069A29A4CC8A603798F84808BE6"/>
    <w:rsid w:val="005C7FFB"/>
    <w:pPr>
      <w:spacing w:line="278" w:lineRule="auto"/>
    </w:pPr>
    <w:rPr>
      <w:kern w:val="2"/>
      <w:sz w:val="24"/>
      <w:szCs w:val="24"/>
      <w14:ligatures w14:val="standardContextual"/>
    </w:rPr>
  </w:style>
  <w:style w:type="paragraph" w:customStyle="1" w:styleId="BB82C01AAFA04C86AA648F50F8089793">
    <w:name w:val="BB82C01AAFA04C86AA648F50F8089793"/>
    <w:rsid w:val="005C7FFB"/>
    <w:pPr>
      <w:spacing w:line="278" w:lineRule="auto"/>
    </w:pPr>
    <w:rPr>
      <w:kern w:val="2"/>
      <w:sz w:val="24"/>
      <w:szCs w:val="24"/>
      <w14:ligatures w14:val="standardContextual"/>
    </w:rPr>
  </w:style>
  <w:style w:type="paragraph" w:customStyle="1" w:styleId="7A3A466E3FB742D09847134C7CD29E38">
    <w:name w:val="7A3A466E3FB742D09847134C7CD29E38"/>
    <w:rsid w:val="005C7FFB"/>
    <w:pPr>
      <w:spacing w:line="278" w:lineRule="auto"/>
    </w:pPr>
    <w:rPr>
      <w:kern w:val="2"/>
      <w:sz w:val="24"/>
      <w:szCs w:val="24"/>
      <w14:ligatures w14:val="standardContextual"/>
    </w:rPr>
  </w:style>
  <w:style w:type="paragraph" w:customStyle="1" w:styleId="94E3738707394FCFA5DD8717D8F1F52A">
    <w:name w:val="94E3738707394FCFA5DD8717D8F1F52A"/>
    <w:rsid w:val="005C7FFB"/>
    <w:pPr>
      <w:spacing w:line="278" w:lineRule="auto"/>
    </w:pPr>
    <w:rPr>
      <w:kern w:val="2"/>
      <w:sz w:val="24"/>
      <w:szCs w:val="24"/>
      <w14:ligatures w14:val="standardContextual"/>
    </w:rPr>
  </w:style>
  <w:style w:type="paragraph" w:customStyle="1" w:styleId="622696F1EC464FCCAA91C446EC2F538C">
    <w:name w:val="622696F1EC464FCCAA91C446EC2F538C"/>
    <w:rsid w:val="005C7FFB"/>
    <w:pPr>
      <w:spacing w:line="278" w:lineRule="auto"/>
    </w:pPr>
    <w:rPr>
      <w:kern w:val="2"/>
      <w:sz w:val="24"/>
      <w:szCs w:val="24"/>
      <w14:ligatures w14:val="standardContextual"/>
    </w:rPr>
  </w:style>
  <w:style w:type="paragraph" w:customStyle="1" w:styleId="014D37AF940549258CBA21C6DB22B012">
    <w:name w:val="014D37AF940549258CBA21C6DB22B012"/>
    <w:rsid w:val="005C7FFB"/>
    <w:pPr>
      <w:spacing w:line="278" w:lineRule="auto"/>
    </w:pPr>
    <w:rPr>
      <w:kern w:val="2"/>
      <w:sz w:val="24"/>
      <w:szCs w:val="24"/>
      <w14:ligatures w14:val="standardContextual"/>
    </w:rPr>
  </w:style>
  <w:style w:type="paragraph" w:customStyle="1" w:styleId="BEA2533F9AB24D0BAD4319E9F73DFA0D">
    <w:name w:val="BEA2533F9AB24D0BAD4319E9F73DFA0D"/>
    <w:rsid w:val="005C7FFB"/>
    <w:pPr>
      <w:spacing w:line="278" w:lineRule="auto"/>
    </w:pPr>
    <w:rPr>
      <w:kern w:val="2"/>
      <w:sz w:val="24"/>
      <w:szCs w:val="24"/>
      <w14:ligatures w14:val="standardContextual"/>
    </w:rPr>
  </w:style>
  <w:style w:type="paragraph" w:customStyle="1" w:styleId="813C500D2AF54B8385235F6304B1F515">
    <w:name w:val="813C500D2AF54B8385235F6304B1F515"/>
    <w:rsid w:val="005C7FFB"/>
    <w:pPr>
      <w:spacing w:line="278" w:lineRule="auto"/>
    </w:pPr>
    <w:rPr>
      <w:kern w:val="2"/>
      <w:sz w:val="24"/>
      <w:szCs w:val="24"/>
      <w14:ligatures w14:val="standardContextual"/>
    </w:rPr>
  </w:style>
  <w:style w:type="paragraph" w:customStyle="1" w:styleId="91CFEE2FE9C64F70B86E75E51EA34CA6">
    <w:name w:val="91CFEE2FE9C64F70B86E75E51EA34CA6"/>
    <w:rsid w:val="005C7FFB"/>
    <w:pPr>
      <w:spacing w:line="278" w:lineRule="auto"/>
    </w:pPr>
    <w:rPr>
      <w:kern w:val="2"/>
      <w:sz w:val="24"/>
      <w:szCs w:val="24"/>
      <w14:ligatures w14:val="standardContextual"/>
    </w:rPr>
  </w:style>
  <w:style w:type="paragraph" w:customStyle="1" w:styleId="7C257A43A75540CF9DC8E7F6827B3C52">
    <w:name w:val="7C257A43A75540CF9DC8E7F6827B3C52"/>
    <w:rsid w:val="005C7FFB"/>
    <w:pPr>
      <w:spacing w:line="278" w:lineRule="auto"/>
    </w:pPr>
    <w:rPr>
      <w:kern w:val="2"/>
      <w:sz w:val="24"/>
      <w:szCs w:val="24"/>
      <w14:ligatures w14:val="standardContextual"/>
    </w:rPr>
  </w:style>
  <w:style w:type="paragraph" w:customStyle="1" w:styleId="461C3E5D4C664A0582DD73BA8B4459EF">
    <w:name w:val="461C3E5D4C664A0582DD73BA8B4459EF"/>
    <w:rsid w:val="005C7FFB"/>
    <w:pPr>
      <w:spacing w:line="278" w:lineRule="auto"/>
    </w:pPr>
    <w:rPr>
      <w:kern w:val="2"/>
      <w:sz w:val="24"/>
      <w:szCs w:val="24"/>
      <w14:ligatures w14:val="standardContextual"/>
    </w:rPr>
  </w:style>
  <w:style w:type="paragraph" w:customStyle="1" w:styleId="ACAD0A59E6F445FFB37A4575A3FBC680">
    <w:name w:val="ACAD0A59E6F445FFB37A4575A3FBC680"/>
    <w:rsid w:val="005C7FFB"/>
    <w:pPr>
      <w:spacing w:line="278" w:lineRule="auto"/>
    </w:pPr>
    <w:rPr>
      <w:kern w:val="2"/>
      <w:sz w:val="24"/>
      <w:szCs w:val="24"/>
      <w14:ligatures w14:val="standardContextual"/>
    </w:rPr>
  </w:style>
  <w:style w:type="paragraph" w:customStyle="1" w:styleId="03444DF6532946AA9306E8B8E2D28B69">
    <w:name w:val="03444DF6532946AA9306E8B8E2D28B69"/>
    <w:rsid w:val="005C7FFB"/>
    <w:pPr>
      <w:spacing w:line="278" w:lineRule="auto"/>
    </w:pPr>
    <w:rPr>
      <w:kern w:val="2"/>
      <w:sz w:val="24"/>
      <w:szCs w:val="24"/>
      <w14:ligatures w14:val="standardContextual"/>
    </w:rPr>
  </w:style>
  <w:style w:type="paragraph" w:customStyle="1" w:styleId="3E7EE74D37D94F04B405E497D40565EC">
    <w:name w:val="3E7EE74D37D94F04B405E497D40565EC"/>
    <w:rsid w:val="00462B09"/>
    <w:pPr>
      <w:spacing w:line="278" w:lineRule="auto"/>
    </w:pPr>
    <w:rPr>
      <w:kern w:val="2"/>
      <w:sz w:val="24"/>
      <w:szCs w:val="24"/>
      <w14:ligatures w14:val="standardContextual"/>
    </w:rPr>
  </w:style>
  <w:style w:type="paragraph" w:customStyle="1" w:styleId="9A790D8DACBE4B74A23754A6DE521981">
    <w:name w:val="9A790D8DACBE4B74A23754A6DE521981"/>
    <w:rsid w:val="00462B09"/>
    <w:pPr>
      <w:spacing w:line="278" w:lineRule="auto"/>
    </w:pPr>
    <w:rPr>
      <w:kern w:val="2"/>
      <w:sz w:val="24"/>
      <w:szCs w:val="24"/>
      <w14:ligatures w14:val="standardContextual"/>
    </w:rPr>
  </w:style>
  <w:style w:type="paragraph" w:customStyle="1" w:styleId="B0D3289AC7DB49B0A8CBA8EDCB09DC4F">
    <w:name w:val="B0D3289AC7DB49B0A8CBA8EDCB09DC4F"/>
    <w:rsid w:val="00462B09"/>
    <w:pPr>
      <w:spacing w:line="278" w:lineRule="auto"/>
    </w:pPr>
    <w:rPr>
      <w:kern w:val="2"/>
      <w:sz w:val="24"/>
      <w:szCs w:val="24"/>
      <w14:ligatures w14:val="standardContextual"/>
    </w:rPr>
  </w:style>
  <w:style w:type="paragraph" w:customStyle="1" w:styleId="7B6EC9D908E04B718301ED92F33CF52E">
    <w:name w:val="7B6EC9D908E04B718301ED92F33CF52E"/>
    <w:rsid w:val="00462B09"/>
    <w:pPr>
      <w:spacing w:line="278" w:lineRule="auto"/>
    </w:pPr>
    <w:rPr>
      <w:kern w:val="2"/>
      <w:sz w:val="24"/>
      <w:szCs w:val="24"/>
      <w14:ligatures w14:val="standardContextual"/>
    </w:rPr>
  </w:style>
  <w:style w:type="paragraph" w:customStyle="1" w:styleId="78868F745E234811BA39C2A3A05E3BD9">
    <w:name w:val="78868F745E234811BA39C2A3A05E3BD9"/>
    <w:rsid w:val="00462B09"/>
    <w:pPr>
      <w:spacing w:line="278" w:lineRule="auto"/>
    </w:pPr>
    <w:rPr>
      <w:kern w:val="2"/>
      <w:sz w:val="24"/>
      <w:szCs w:val="24"/>
      <w14:ligatures w14:val="standardContextual"/>
    </w:rPr>
  </w:style>
  <w:style w:type="paragraph" w:customStyle="1" w:styleId="DFBB7CE846A143F1BA27DC64D833252E">
    <w:name w:val="DFBB7CE846A143F1BA27DC64D833252E"/>
    <w:rsid w:val="00462B09"/>
    <w:pPr>
      <w:spacing w:line="278" w:lineRule="auto"/>
    </w:pPr>
    <w:rPr>
      <w:kern w:val="2"/>
      <w:sz w:val="24"/>
      <w:szCs w:val="24"/>
      <w14:ligatures w14:val="standardContextual"/>
    </w:rPr>
  </w:style>
  <w:style w:type="paragraph" w:customStyle="1" w:styleId="CC78FEBE293447A6966B4EF526490E2C">
    <w:name w:val="CC78FEBE293447A6966B4EF526490E2C"/>
    <w:rsid w:val="00462B09"/>
    <w:pPr>
      <w:spacing w:line="278" w:lineRule="auto"/>
    </w:pPr>
    <w:rPr>
      <w:kern w:val="2"/>
      <w:sz w:val="24"/>
      <w:szCs w:val="24"/>
      <w14:ligatures w14:val="standardContextual"/>
    </w:rPr>
  </w:style>
  <w:style w:type="paragraph" w:customStyle="1" w:styleId="AB260157A25F4EA8BF503DA75C5FF0DA">
    <w:name w:val="AB260157A25F4EA8BF503DA75C5FF0DA"/>
    <w:rsid w:val="00462B09"/>
    <w:pPr>
      <w:spacing w:line="278" w:lineRule="auto"/>
    </w:pPr>
    <w:rPr>
      <w:kern w:val="2"/>
      <w:sz w:val="24"/>
      <w:szCs w:val="24"/>
      <w14:ligatures w14:val="standardContextual"/>
    </w:rPr>
  </w:style>
  <w:style w:type="paragraph" w:customStyle="1" w:styleId="79DB2AACC6A84875A30AD506E4BF378F">
    <w:name w:val="79DB2AACC6A84875A30AD506E4BF378F"/>
    <w:rsid w:val="00462B09"/>
    <w:pPr>
      <w:spacing w:line="278" w:lineRule="auto"/>
    </w:pPr>
    <w:rPr>
      <w:kern w:val="2"/>
      <w:sz w:val="24"/>
      <w:szCs w:val="24"/>
      <w14:ligatures w14:val="standardContextual"/>
    </w:rPr>
  </w:style>
  <w:style w:type="paragraph" w:customStyle="1" w:styleId="892F64C01D014FECBB11AFCFF5A60DB2">
    <w:name w:val="892F64C01D014FECBB11AFCFF5A60DB2"/>
    <w:rsid w:val="00462B09"/>
    <w:pPr>
      <w:spacing w:line="278" w:lineRule="auto"/>
    </w:pPr>
    <w:rPr>
      <w:kern w:val="2"/>
      <w:sz w:val="24"/>
      <w:szCs w:val="24"/>
      <w14:ligatures w14:val="standardContextual"/>
    </w:rPr>
  </w:style>
  <w:style w:type="paragraph" w:customStyle="1" w:styleId="A9CF36F92F2A46F48D418E380702679A">
    <w:name w:val="A9CF36F92F2A46F48D418E380702679A"/>
    <w:rsid w:val="00462B09"/>
    <w:pPr>
      <w:spacing w:line="278" w:lineRule="auto"/>
    </w:pPr>
    <w:rPr>
      <w:kern w:val="2"/>
      <w:sz w:val="24"/>
      <w:szCs w:val="24"/>
      <w14:ligatures w14:val="standardContextual"/>
    </w:rPr>
  </w:style>
  <w:style w:type="paragraph" w:customStyle="1" w:styleId="63696233305448E688554AC25DCEF642">
    <w:name w:val="63696233305448E688554AC25DCEF642"/>
    <w:rsid w:val="00462B09"/>
    <w:pPr>
      <w:spacing w:line="278" w:lineRule="auto"/>
    </w:pPr>
    <w:rPr>
      <w:kern w:val="2"/>
      <w:sz w:val="24"/>
      <w:szCs w:val="24"/>
      <w14:ligatures w14:val="standardContextual"/>
    </w:rPr>
  </w:style>
  <w:style w:type="paragraph" w:customStyle="1" w:styleId="964B1FE7FCE14F84B5654F40626FACEA">
    <w:name w:val="964B1FE7FCE14F84B5654F40626FACEA"/>
    <w:rsid w:val="00462B09"/>
    <w:pPr>
      <w:spacing w:line="278" w:lineRule="auto"/>
    </w:pPr>
    <w:rPr>
      <w:kern w:val="2"/>
      <w:sz w:val="24"/>
      <w:szCs w:val="24"/>
      <w14:ligatures w14:val="standardContextual"/>
    </w:rPr>
  </w:style>
  <w:style w:type="paragraph" w:customStyle="1" w:styleId="AAF920C1AAF84D32A6F6C8130343C872">
    <w:name w:val="AAF920C1AAF84D32A6F6C8130343C872"/>
    <w:rsid w:val="00462B09"/>
    <w:pPr>
      <w:spacing w:line="278" w:lineRule="auto"/>
    </w:pPr>
    <w:rPr>
      <w:kern w:val="2"/>
      <w:sz w:val="24"/>
      <w:szCs w:val="24"/>
      <w14:ligatures w14:val="standardContextual"/>
    </w:rPr>
  </w:style>
  <w:style w:type="paragraph" w:customStyle="1" w:styleId="716959CF86344CB8A33C26FDC48CDC13">
    <w:name w:val="716959CF86344CB8A33C26FDC48CDC13"/>
    <w:rsid w:val="00462B09"/>
    <w:pPr>
      <w:spacing w:line="278" w:lineRule="auto"/>
    </w:pPr>
    <w:rPr>
      <w:kern w:val="2"/>
      <w:sz w:val="24"/>
      <w:szCs w:val="24"/>
      <w14:ligatures w14:val="standardContextual"/>
    </w:rPr>
  </w:style>
  <w:style w:type="paragraph" w:customStyle="1" w:styleId="DAF59546F13046C1B4571661DEA631F5">
    <w:name w:val="DAF59546F13046C1B4571661DEA631F5"/>
    <w:rsid w:val="00462B09"/>
    <w:pPr>
      <w:spacing w:line="278" w:lineRule="auto"/>
    </w:pPr>
    <w:rPr>
      <w:kern w:val="2"/>
      <w:sz w:val="24"/>
      <w:szCs w:val="24"/>
      <w14:ligatures w14:val="standardContextual"/>
    </w:rPr>
  </w:style>
  <w:style w:type="paragraph" w:customStyle="1" w:styleId="035488049B8746A6BDA4ED57F05564A2">
    <w:name w:val="035488049B8746A6BDA4ED57F05564A2"/>
    <w:rsid w:val="00462B09"/>
    <w:pPr>
      <w:spacing w:line="278" w:lineRule="auto"/>
    </w:pPr>
    <w:rPr>
      <w:kern w:val="2"/>
      <w:sz w:val="24"/>
      <w:szCs w:val="24"/>
      <w14:ligatures w14:val="standardContextual"/>
    </w:rPr>
  </w:style>
  <w:style w:type="paragraph" w:customStyle="1" w:styleId="0CED215ACD89402FADB49A53ADF2EE3C">
    <w:name w:val="0CED215ACD89402FADB49A53ADF2EE3C"/>
    <w:rsid w:val="00462B09"/>
    <w:pPr>
      <w:spacing w:line="278" w:lineRule="auto"/>
    </w:pPr>
    <w:rPr>
      <w:kern w:val="2"/>
      <w:sz w:val="24"/>
      <w:szCs w:val="24"/>
      <w14:ligatures w14:val="standardContextual"/>
    </w:rPr>
  </w:style>
  <w:style w:type="paragraph" w:customStyle="1" w:styleId="3C92E35674FD4AE0B77057B489B8ADE2">
    <w:name w:val="3C92E35674FD4AE0B77057B489B8ADE2"/>
    <w:rsid w:val="00462B09"/>
    <w:pPr>
      <w:spacing w:line="278" w:lineRule="auto"/>
    </w:pPr>
    <w:rPr>
      <w:kern w:val="2"/>
      <w:sz w:val="24"/>
      <w:szCs w:val="24"/>
      <w14:ligatures w14:val="standardContextual"/>
    </w:rPr>
  </w:style>
  <w:style w:type="paragraph" w:customStyle="1" w:styleId="4F3989F0D0D846A68B7A3E38F6B48EFA">
    <w:name w:val="4F3989F0D0D846A68B7A3E38F6B48EFA"/>
    <w:rsid w:val="00462B09"/>
    <w:pPr>
      <w:spacing w:line="278" w:lineRule="auto"/>
    </w:pPr>
    <w:rPr>
      <w:kern w:val="2"/>
      <w:sz w:val="24"/>
      <w:szCs w:val="24"/>
      <w14:ligatures w14:val="standardContextual"/>
    </w:rPr>
  </w:style>
  <w:style w:type="paragraph" w:customStyle="1" w:styleId="1A46B0AF274C49E8AAD5C01A8B316A5E">
    <w:name w:val="1A46B0AF274C49E8AAD5C01A8B316A5E"/>
    <w:rsid w:val="00462B09"/>
    <w:pPr>
      <w:spacing w:line="278" w:lineRule="auto"/>
    </w:pPr>
    <w:rPr>
      <w:kern w:val="2"/>
      <w:sz w:val="24"/>
      <w:szCs w:val="24"/>
      <w14:ligatures w14:val="standardContextual"/>
    </w:rPr>
  </w:style>
  <w:style w:type="paragraph" w:customStyle="1" w:styleId="B04F721876DD4DBD937A71F5DE18776C">
    <w:name w:val="B04F721876DD4DBD937A71F5DE18776C"/>
    <w:rsid w:val="00462B09"/>
    <w:pPr>
      <w:spacing w:line="278" w:lineRule="auto"/>
    </w:pPr>
    <w:rPr>
      <w:kern w:val="2"/>
      <w:sz w:val="24"/>
      <w:szCs w:val="24"/>
      <w14:ligatures w14:val="standardContextual"/>
    </w:rPr>
  </w:style>
  <w:style w:type="paragraph" w:customStyle="1" w:styleId="52C7A4A1DEAA4BBEA2C4D565CD03F9A1">
    <w:name w:val="52C7A4A1DEAA4BBEA2C4D565CD03F9A1"/>
    <w:rsid w:val="00462B09"/>
    <w:pPr>
      <w:spacing w:line="278" w:lineRule="auto"/>
    </w:pPr>
    <w:rPr>
      <w:kern w:val="2"/>
      <w:sz w:val="24"/>
      <w:szCs w:val="24"/>
      <w14:ligatures w14:val="standardContextual"/>
    </w:rPr>
  </w:style>
  <w:style w:type="paragraph" w:customStyle="1" w:styleId="11C27F24F81340DD9D048F8F2A53D5A1">
    <w:name w:val="11C27F24F81340DD9D048F8F2A53D5A1"/>
    <w:rsid w:val="001E2F70"/>
    <w:pPr>
      <w:spacing w:line="278" w:lineRule="auto"/>
    </w:pPr>
    <w:rPr>
      <w:kern w:val="2"/>
      <w:sz w:val="24"/>
      <w:szCs w:val="24"/>
      <w14:ligatures w14:val="standardContextual"/>
    </w:rPr>
  </w:style>
  <w:style w:type="paragraph" w:customStyle="1" w:styleId="2918546D4EE94609AC3DD63360D68116">
    <w:name w:val="2918546D4EE94609AC3DD63360D68116"/>
    <w:rsid w:val="001E2F70"/>
    <w:pPr>
      <w:spacing w:line="278" w:lineRule="auto"/>
    </w:pPr>
    <w:rPr>
      <w:kern w:val="2"/>
      <w:sz w:val="24"/>
      <w:szCs w:val="24"/>
      <w14:ligatures w14:val="standardContextual"/>
    </w:rPr>
  </w:style>
  <w:style w:type="paragraph" w:customStyle="1" w:styleId="D0134A7F2F024C94A945EDF4E26C069A">
    <w:name w:val="D0134A7F2F024C94A945EDF4E26C069A"/>
    <w:rsid w:val="00FC572D"/>
    <w:pPr>
      <w:spacing w:line="278" w:lineRule="auto"/>
    </w:pPr>
    <w:rPr>
      <w:kern w:val="2"/>
      <w:sz w:val="24"/>
      <w:szCs w:val="24"/>
      <w14:ligatures w14:val="standardContextual"/>
    </w:rPr>
  </w:style>
  <w:style w:type="paragraph" w:customStyle="1" w:styleId="0CF5BFF74E6E47C7A3542D400D1AB42C">
    <w:name w:val="0CF5BFF74E6E47C7A3542D400D1AB42C"/>
    <w:rsid w:val="00FC572D"/>
    <w:pPr>
      <w:spacing w:line="278" w:lineRule="auto"/>
    </w:pPr>
    <w:rPr>
      <w:kern w:val="2"/>
      <w:sz w:val="24"/>
      <w:szCs w:val="24"/>
      <w14:ligatures w14:val="standardContextual"/>
    </w:rPr>
  </w:style>
  <w:style w:type="paragraph" w:customStyle="1" w:styleId="1B6359142B9044D5833DB9DB6B28E669">
    <w:name w:val="1B6359142B9044D5833DB9DB6B28E669"/>
    <w:rsid w:val="00576F08"/>
    <w:pPr>
      <w:spacing w:line="278" w:lineRule="auto"/>
    </w:pPr>
    <w:rPr>
      <w:kern w:val="2"/>
      <w:sz w:val="24"/>
      <w:szCs w:val="24"/>
      <w14:ligatures w14:val="standardContextual"/>
    </w:rPr>
  </w:style>
  <w:style w:type="paragraph" w:customStyle="1" w:styleId="ADF3B39FD7EC414183EDB32F85322604">
    <w:name w:val="ADF3B39FD7EC414183EDB32F85322604"/>
    <w:rsid w:val="00576F08"/>
    <w:pPr>
      <w:spacing w:line="278" w:lineRule="auto"/>
    </w:pPr>
    <w:rPr>
      <w:kern w:val="2"/>
      <w:sz w:val="24"/>
      <w:szCs w:val="24"/>
      <w14:ligatures w14:val="standardContextual"/>
    </w:rPr>
  </w:style>
  <w:style w:type="paragraph" w:customStyle="1" w:styleId="C63A3D8F280E45A18BF91FE05DA6B751">
    <w:name w:val="C63A3D8F280E45A18BF91FE05DA6B751"/>
    <w:rsid w:val="00576F08"/>
    <w:pPr>
      <w:spacing w:line="278" w:lineRule="auto"/>
    </w:pPr>
    <w:rPr>
      <w:kern w:val="2"/>
      <w:sz w:val="24"/>
      <w:szCs w:val="24"/>
      <w14:ligatures w14:val="standardContextual"/>
    </w:rPr>
  </w:style>
  <w:style w:type="paragraph" w:customStyle="1" w:styleId="1E58061908B94997BA8E3B8B582B1C70">
    <w:name w:val="1E58061908B94997BA8E3B8B582B1C70"/>
    <w:rsid w:val="00576F08"/>
    <w:pPr>
      <w:spacing w:line="278" w:lineRule="auto"/>
    </w:pPr>
    <w:rPr>
      <w:kern w:val="2"/>
      <w:sz w:val="24"/>
      <w:szCs w:val="24"/>
      <w14:ligatures w14:val="standardContextual"/>
    </w:rPr>
  </w:style>
  <w:style w:type="paragraph" w:customStyle="1" w:styleId="8E6B26A324524B229173C847F8070B5C">
    <w:name w:val="8E6B26A324524B229173C847F8070B5C"/>
    <w:rsid w:val="00576F08"/>
    <w:pPr>
      <w:spacing w:line="278" w:lineRule="auto"/>
    </w:pPr>
    <w:rPr>
      <w:kern w:val="2"/>
      <w:sz w:val="24"/>
      <w:szCs w:val="24"/>
      <w14:ligatures w14:val="standardContextual"/>
    </w:rPr>
  </w:style>
  <w:style w:type="paragraph" w:customStyle="1" w:styleId="0188EBAAB2CE480A9A31D31FF3A4F574">
    <w:name w:val="0188EBAAB2CE480A9A31D31FF3A4F574"/>
    <w:rsid w:val="00576F08"/>
    <w:pPr>
      <w:spacing w:line="278" w:lineRule="auto"/>
    </w:pPr>
    <w:rPr>
      <w:kern w:val="2"/>
      <w:sz w:val="24"/>
      <w:szCs w:val="24"/>
      <w14:ligatures w14:val="standardContextual"/>
    </w:rPr>
  </w:style>
  <w:style w:type="paragraph" w:customStyle="1" w:styleId="8935BA80337444F49ACBB9F51194F6E0">
    <w:name w:val="8935BA80337444F49ACBB9F51194F6E0"/>
    <w:rsid w:val="00576F08"/>
    <w:pPr>
      <w:spacing w:line="278" w:lineRule="auto"/>
    </w:pPr>
    <w:rPr>
      <w:kern w:val="2"/>
      <w:sz w:val="24"/>
      <w:szCs w:val="24"/>
      <w14:ligatures w14:val="standardContextual"/>
    </w:rPr>
  </w:style>
  <w:style w:type="paragraph" w:customStyle="1" w:styleId="FE660F7846054393BEBB0E4061D59ED0">
    <w:name w:val="FE660F7846054393BEBB0E4061D59ED0"/>
    <w:rsid w:val="00576F08"/>
    <w:pPr>
      <w:spacing w:line="278" w:lineRule="auto"/>
    </w:pPr>
    <w:rPr>
      <w:kern w:val="2"/>
      <w:sz w:val="24"/>
      <w:szCs w:val="24"/>
      <w14:ligatures w14:val="standardContextual"/>
    </w:rPr>
  </w:style>
  <w:style w:type="paragraph" w:customStyle="1" w:styleId="7F0BFDD12AAA48F4ADC5AF2652DC094A">
    <w:name w:val="7F0BFDD12AAA48F4ADC5AF2652DC094A"/>
    <w:rsid w:val="00576F08"/>
    <w:pPr>
      <w:spacing w:line="278" w:lineRule="auto"/>
    </w:pPr>
    <w:rPr>
      <w:kern w:val="2"/>
      <w:sz w:val="24"/>
      <w:szCs w:val="24"/>
      <w14:ligatures w14:val="standardContextual"/>
    </w:rPr>
  </w:style>
  <w:style w:type="paragraph" w:customStyle="1" w:styleId="9BAB527EA7624173B43AB803C7E1BBFD">
    <w:name w:val="9BAB527EA7624173B43AB803C7E1BBFD"/>
    <w:rsid w:val="00576F08"/>
    <w:pPr>
      <w:spacing w:line="278" w:lineRule="auto"/>
    </w:pPr>
    <w:rPr>
      <w:kern w:val="2"/>
      <w:sz w:val="24"/>
      <w:szCs w:val="24"/>
      <w14:ligatures w14:val="standardContextual"/>
    </w:rPr>
  </w:style>
  <w:style w:type="paragraph" w:customStyle="1" w:styleId="88102BB57E2D4748899B9B332D3B9980">
    <w:name w:val="88102BB57E2D4748899B9B332D3B9980"/>
    <w:rsid w:val="00576F08"/>
    <w:pPr>
      <w:spacing w:line="278" w:lineRule="auto"/>
    </w:pPr>
    <w:rPr>
      <w:kern w:val="2"/>
      <w:sz w:val="24"/>
      <w:szCs w:val="24"/>
      <w14:ligatures w14:val="standardContextual"/>
    </w:rPr>
  </w:style>
  <w:style w:type="paragraph" w:customStyle="1" w:styleId="849BBC93E96744C7825FE76B55F75DC9">
    <w:name w:val="849BBC93E96744C7825FE76B55F75DC9"/>
    <w:rsid w:val="00576F08"/>
    <w:pPr>
      <w:spacing w:line="278" w:lineRule="auto"/>
    </w:pPr>
    <w:rPr>
      <w:kern w:val="2"/>
      <w:sz w:val="24"/>
      <w:szCs w:val="24"/>
      <w14:ligatures w14:val="standardContextual"/>
    </w:rPr>
  </w:style>
  <w:style w:type="paragraph" w:customStyle="1" w:styleId="9DE8FF2D5D9A4A2CA874396B5E5EA7EA">
    <w:name w:val="9DE8FF2D5D9A4A2CA874396B5E5EA7EA"/>
    <w:rsid w:val="00576F08"/>
    <w:pPr>
      <w:spacing w:line="278" w:lineRule="auto"/>
    </w:pPr>
    <w:rPr>
      <w:kern w:val="2"/>
      <w:sz w:val="24"/>
      <w:szCs w:val="24"/>
      <w14:ligatures w14:val="standardContextual"/>
    </w:rPr>
  </w:style>
  <w:style w:type="paragraph" w:customStyle="1" w:styleId="A84DE53E204F466BA8C51DF0AB90CAB5">
    <w:name w:val="A84DE53E204F466BA8C51DF0AB90CAB5"/>
    <w:rsid w:val="00576F08"/>
    <w:pPr>
      <w:spacing w:line="278" w:lineRule="auto"/>
    </w:pPr>
    <w:rPr>
      <w:kern w:val="2"/>
      <w:sz w:val="24"/>
      <w:szCs w:val="24"/>
      <w14:ligatures w14:val="standardContextual"/>
    </w:rPr>
  </w:style>
  <w:style w:type="paragraph" w:customStyle="1" w:styleId="82EDF2D83C2E4BD798C95E9D8B12DD8B">
    <w:name w:val="82EDF2D83C2E4BD798C95E9D8B12DD8B"/>
    <w:rsid w:val="00576F08"/>
    <w:pPr>
      <w:spacing w:line="278" w:lineRule="auto"/>
    </w:pPr>
    <w:rPr>
      <w:kern w:val="2"/>
      <w:sz w:val="24"/>
      <w:szCs w:val="24"/>
      <w14:ligatures w14:val="standardContextual"/>
    </w:rPr>
  </w:style>
  <w:style w:type="paragraph" w:customStyle="1" w:styleId="6325BFFECB7949F2A3F946B423CEE540">
    <w:name w:val="6325BFFECB7949F2A3F946B423CEE540"/>
    <w:rsid w:val="00576F08"/>
    <w:pPr>
      <w:spacing w:line="278" w:lineRule="auto"/>
    </w:pPr>
    <w:rPr>
      <w:kern w:val="2"/>
      <w:sz w:val="24"/>
      <w:szCs w:val="24"/>
      <w14:ligatures w14:val="standardContextual"/>
    </w:rPr>
  </w:style>
  <w:style w:type="paragraph" w:customStyle="1" w:styleId="47DD2630B8CE459D9F90D75597D2DBAB">
    <w:name w:val="47DD2630B8CE459D9F90D75597D2DBAB"/>
    <w:rsid w:val="00576F08"/>
    <w:pPr>
      <w:spacing w:line="278" w:lineRule="auto"/>
    </w:pPr>
    <w:rPr>
      <w:kern w:val="2"/>
      <w:sz w:val="24"/>
      <w:szCs w:val="24"/>
      <w14:ligatures w14:val="standardContextual"/>
    </w:rPr>
  </w:style>
  <w:style w:type="paragraph" w:customStyle="1" w:styleId="0DF5D4328EC446A3AFA6263319B7D219">
    <w:name w:val="0DF5D4328EC446A3AFA6263319B7D219"/>
    <w:rsid w:val="00576F08"/>
    <w:pPr>
      <w:spacing w:line="278" w:lineRule="auto"/>
    </w:pPr>
    <w:rPr>
      <w:kern w:val="2"/>
      <w:sz w:val="24"/>
      <w:szCs w:val="24"/>
      <w14:ligatures w14:val="standardContextual"/>
    </w:rPr>
  </w:style>
  <w:style w:type="paragraph" w:customStyle="1" w:styleId="17ED123546084CF489BD792FDE51EDFE">
    <w:name w:val="17ED123546084CF489BD792FDE51EDFE"/>
    <w:rsid w:val="00576F08"/>
    <w:pPr>
      <w:spacing w:line="278" w:lineRule="auto"/>
    </w:pPr>
    <w:rPr>
      <w:kern w:val="2"/>
      <w:sz w:val="24"/>
      <w:szCs w:val="24"/>
      <w14:ligatures w14:val="standardContextual"/>
    </w:rPr>
  </w:style>
  <w:style w:type="paragraph" w:customStyle="1" w:styleId="08CB7D10A9D14B7C9234C4C3F7BD2DD9">
    <w:name w:val="08CB7D10A9D14B7C9234C4C3F7BD2DD9"/>
    <w:rsid w:val="00576F08"/>
    <w:pPr>
      <w:spacing w:line="278" w:lineRule="auto"/>
    </w:pPr>
    <w:rPr>
      <w:kern w:val="2"/>
      <w:sz w:val="24"/>
      <w:szCs w:val="24"/>
      <w14:ligatures w14:val="standardContextual"/>
    </w:rPr>
  </w:style>
  <w:style w:type="paragraph" w:customStyle="1" w:styleId="2513EFE104EE467B95D88DF46A510711">
    <w:name w:val="2513EFE104EE467B95D88DF46A510711"/>
    <w:rsid w:val="00576F08"/>
    <w:pPr>
      <w:spacing w:line="278" w:lineRule="auto"/>
    </w:pPr>
    <w:rPr>
      <w:kern w:val="2"/>
      <w:sz w:val="24"/>
      <w:szCs w:val="24"/>
      <w14:ligatures w14:val="standardContextual"/>
    </w:rPr>
  </w:style>
  <w:style w:type="paragraph" w:customStyle="1" w:styleId="9CFFC8D47410492FA1C34C8B05F52DE0">
    <w:name w:val="9CFFC8D47410492FA1C34C8B05F52DE0"/>
    <w:rsid w:val="00576F08"/>
    <w:pPr>
      <w:spacing w:line="278" w:lineRule="auto"/>
    </w:pPr>
    <w:rPr>
      <w:kern w:val="2"/>
      <w:sz w:val="24"/>
      <w:szCs w:val="24"/>
      <w14:ligatures w14:val="standardContextual"/>
    </w:rPr>
  </w:style>
  <w:style w:type="paragraph" w:customStyle="1" w:styleId="C339BBB1B25B46A4A5889D21FE046317">
    <w:name w:val="C339BBB1B25B46A4A5889D21FE046317"/>
    <w:rsid w:val="00E6681E"/>
    <w:pPr>
      <w:spacing w:line="278" w:lineRule="auto"/>
    </w:pPr>
    <w:rPr>
      <w:kern w:val="2"/>
      <w:sz w:val="24"/>
      <w:szCs w:val="24"/>
      <w:lang w:val="de-CH" w:eastAsia="de-CH"/>
      <w14:ligatures w14:val="standardContextual"/>
    </w:rPr>
  </w:style>
  <w:style w:type="paragraph" w:customStyle="1" w:styleId="DFCA9055DBCC4E3F9841E8A6ED66A87B">
    <w:name w:val="DFCA9055DBCC4E3F9841E8A6ED66A87B"/>
    <w:rsid w:val="00227848"/>
    <w:pPr>
      <w:spacing w:line="278" w:lineRule="auto"/>
    </w:pPr>
    <w:rPr>
      <w:kern w:val="2"/>
      <w:sz w:val="24"/>
      <w:szCs w:val="24"/>
      <w14:ligatures w14:val="standardContextual"/>
    </w:rPr>
  </w:style>
  <w:style w:type="paragraph" w:customStyle="1" w:styleId="0808A102A035477CBAD3FC71C7C1E008">
    <w:name w:val="0808A102A035477CBAD3FC71C7C1E008"/>
    <w:rsid w:val="006150AD"/>
    <w:pPr>
      <w:spacing w:line="278" w:lineRule="auto"/>
    </w:pPr>
    <w:rPr>
      <w:kern w:val="2"/>
      <w:sz w:val="24"/>
      <w:szCs w:val="24"/>
      <w14:ligatures w14:val="standardContextual"/>
    </w:rPr>
  </w:style>
  <w:style w:type="paragraph" w:customStyle="1" w:styleId="3A5EE827CF464E84B108D28B98E7FABA">
    <w:name w:val="3A5EE827CF464E84B108D28B98E7FABA"/>
    <w:rsid w:val="00DF24E5"/>
    <w:pPr>
      <w:spacing w:line="278" w:lineRule="auto"/>
    </w:pPr>
    <w:rPr>
      <w:kern w:val="2"/>
      <w:sz w:val="24"/>
      <w:szCs w:val="24"/>
      <w14:ligatures w14:val="standardContextual"/>
    </w:rPr>
  </w:style>
  <w:style w:type="paragraph" w:customStyle="1" w:styleId="F80F2205DD6A48668FD3904AE8C5969D">
    <w:name w:val="F80F2205DD6A48668FD3904AE8C5969D"/>
    <w:rsid w:val="00DF24E5"/>
    <w:pPr>
      <w:spacing w:line="278" w:lineRule="auto"/>
    </w:pPr>
    <w:rPr>
      <w:kern w:val="2"/>
      <w:sz w:val="24"/>
      <w:szCs w:val="24"/>
      <w14:ligatures w14:val="standardContextual"/>
    </w:rPr>
  </w:style>
  <w:style w:type="paragraph" w:customStyle="1" w:styleId="5F031AD600EE4B16B46B7499CD6365C9">
    <w:name w:val="5F031AD600EE4B16B46B7499CD6365C9"/>
    <w:rsid w:val="00DF24E5"/>
    <w:pPr>
      <w:spacing w:line="278" w:lineRule="auto"/>
    </w:pPr>
    <w:rPr>
      <w:kern w:val="2"/>
      <w:sz w:val="24"/>
      <w:szCs w:val="24"/>
      <w14:ligatures w14:val="standardContextual"/>
    </w:rPr>
  </w:style>
  <w:style w:type="paragraph" w:customStyle="1" w:styleId="274F7320B2104ACC8BE66A44F969A741">
    <w:name w:val="274F7320B2104ACC8BE66A44F969A741"/>
    <w:rsid w:val="00DF24E5"/>
    <w:pPr>
      <w:spacing w:line="278" w:lineRule="auto"/>
    </w:pPr>
    <w:rPr>
      <w:kern w:val="2"/>
      <w:sz w:val="24"/>
      <w:szCs w:val="24"/>
      <w14:ligatures w14:val="standardContextual"/>
    </w:rPr>
  </w:style>
  <w:style w:type="paragraph" w:customStyle="1" w:styleId="1E7020F0BC5B4F64A8BC872B1212E85D">
    <w:name w:val="1E7020F0BC5B4F64A8BC872B1212E85D"/>
    <w:rsid w:val="00DF24E5"/>
    <w:pPr>
      <w:spacing w:line="278" w:lineRule="auto"/>
    </w:pPr>
    <w:rPr>
      <w:kern w:val="2"/>
      <w:sz w:val="24"/>
      <w:szCs w:val="24"/>
      <w14:ligatures w14:val="standardContextual"/>
    </w:rPr>
  </w:style>
  <w:style w:type="paragraph" w:customStyle="1" w:styleId="01B677177B4945BB85C6E7D40112EDCF">
    <w:name w:val="01B677177B4945BB85C6E7D40112EDCF"/>
    <w:rsid w:val="00E60D2B"/>
    <w:pPr>
      <w:spacing w:line="278" w:lineRule="auto"/>
    </w:pPr>
    <w:rPr>
      <w:kern w:val="2"/>
      <w:sz w:val="24"/>
      <w:szCs w:val="24"/>
      <w14:ligatures w14:val="standardContextual"/>
    </w:rPr>
  </w:style>
  <w:style w:type="paragraph" w:customStyle="1" w:styleId="B0AAFAE376BB4257AB850DA386C6902F">
    <w:name w:val="B0AAFAE376BB4257AB850DA386C6902F"/>
    <w:rsid w:val="00E60D2B"/>
    <w:pPr>
      <w:spacing w:line="278" w:lineRule="auto"/>
    </w:pPr>
    <w:rPr>
      <w:kern w:val="2"/>
      <w:sz w:val="24"/>
      <w:szCs w:val="24"/>
      <w14:ligatures w14:val="standardContextual"/>
    </w:rPr>
  </w:style>
  <w:style w:type="paragraph" w:customStyle="1" w:styleId="0E9F9A50842F4A46918A29F99570111F">
    <w:name w:val="0E9F9A50842F4A46918A29F99570111F"/>
    <w:rsid w:val="00E60D2B"/>
    <w:pPr>
      <w:spacing w:line="278" w:lineRule="auto"/>
    </w:pPr>
    <w:rPr>
      <w:kern w:val="2"/>
      <w:sz w:val="24"/>
      <w:szCs w:val="24"/>
      <w14:ligatures w14:val="standardContextual"/>
    </w:rPr>
  </w:style>
  <w:style w:type="paragraph" w:customStyle="1" w:styleId="B19B631D202249AA99F859A3537828BE">
    <w:name w:val="B19B631D202249AA99F859A3537828BE"/>
    <w:rsid w:val="00E60D2B"/>
    <w:pPr>
      <w:spacing w:line="278" w:lineRule="auto"/>
    </w:pPr>
    <w:rPr>
      <w:kern w:val="2"/>
      <w:sz w:val="24"/>
      <w:szCs w:val="24"/>
      <w14:ligatures w14:val="standardContextual"/>
    </w:rPr>
  </w:style>
  <w:style w:type="paragraph" w:customStyle="1" w:styleId="116092A7C0D84C9980BFCDC45F7B68C5">
    <w:name w:val="116092A7C0D84C9980BFCDC45F7B68C5"/>
    <w:rsid w:val="00E60D2B"/>
    <w:pPr>
      <w:spacing w:line="278" w:lineRule="auto"/>
    </w:pPr>
    <w:rPr>
      <w:kern w:val="2"/>
      <w:sz w:val="24"/>
      <w:szCs w:val="24"/>
      <w14:ligatures w14:val="standardContextual"/>
    </w:rPr>
  </w:style>
  <w:style w:type="paragraph" w:customStyle="1" w:styleId="838AA3B2BF9445429E159548F0719EA3">
    <w:name w:val="838AA3B2BF9445429E159548F0719EA3"/>
    <w:rsid w:val="00E60D2B"/>
    <w:pPr>
      <w:spacing w:line="278" w:lineRule="auto"/>
    </w:pPr>
    <w:rPr>
      <w:kern w:val="2"/>
      <w:sz w:val="24"/>
      <w:szCs w:val="24"/>
      <w14:ligatures w14:val="standardContextual"/>
    </w:rPr>
  </w:style>
  <w:style w:type="paragraph" w:customStyle="1" w:styleId="D35D69FCC4C64D158E2069DC69CA0695">
    <w:name w:val="D35D69FCC4C64D158E2069DC69CA0695"/>
    <w:rsid w:val="00E60D2B"/>
    <w:pPr>
      <w:spacing w:line="278" w:lineRule="auto"/>
    </w:pPr>
    <w:rPr>
      <w:kern w:val="2"/>
      <w:sz w:val="24"/>
      <w:szCs w:val="24"/>
      <w14:ligatures w14:val="standardContextual"/>
    </w:rPr>
  </w:style>
  <w:style w:type="paragraph" w:customStyle="1" w:styleId="55F1BD5D27AC4EF9B53C2FFB984237B9">
    <w:name w:val="55F1BD5D27AC4EF9B53C2FFB984237B9"/>
    <w:rsid w:val="00E60D2B"/>
    <w:pPr>
      <w:spacing w:line="278" w:lineRule="auto"/>
    </w:pPr>
    <w:rPr>
      <w:kern w:val="2"/>
      <w:sz w:val="24"/>
      <w:szCs w:val="24"/>
      <w14:ligatures w14:val="standardContextual"/>
    </w:rPr>
  </w:style>
  <w:style w:type="paragraph" w:customStyle="1" w:styleId="F71FF3BD4B404673AA6D4E20DCBDE00D">
    <w:name w:val="F71FF3BD4B404673AA6D4E20DCBDE00D"/>
    <w:rsid w:val="00E60D2B"/>
    <w:pPr>
      <w:spacing w:line="278" w:lineRule="auto"/>
    </w:pPr>
    <w:rPr>
      <w:kern w:val="2"/>
      <w:sz w:val="24"/>
      <w:szCs w:val="24"/>
      <w14:ligatures w14:val="standardContextual"/>
    </w:rPr>
  </w:style>
  <w:style w:type="paragraph" w:customStyle="1" w:styleId="4F42113C59254AF19DB6A0503B7BA0E5">
    <w:name w:val="4F42113C59254AF19DB6A0503B7BA0E5"/>
    <w:rsid w:val="00E60D2B"/>
    <w:pPr>
      <w:spacing w:line="278" w:lineRule="auto"/>
    </w:pPr>
    <w:rPr>
      <w:kern w:val="2"/>
      <w:sz w:val="24"/>
      <w:szCs w:val="24"/>
      <w14:ligatures w14:val="standardContextual"/>
    </w:rPr>
  </w:style>
  <w:style w:type="paragraph" w:customStyle="1" w:styleId="BE15E50673684F14B9B94DD94512A502">
    <w:name w:val="BE15E50673684F14B9B94DD94512A502"/>
    <w:rsid w:val="00E60D2B"/>
    <w:pPr>
      <w:spacing w:line="278" w:lineRule="auto"/>
    </w:pPr>
    <w:rPr>
      <w:kern w:val="2"/>
      <w:sz w:val="24"/>
      <w:szCs w:val="24"/>
      <w14:ligatures w14:val="standardContextual"/>
    </w:rPr>
  </w:style>
  <w:style w:type="paragraph" w:customStyle="1" w:styleId="783407B003CE478A91695D5004A0B50B">
    <w:name w:val="783407B003CE478A91695D5004A0B50B"/>
    <w:rsid w:val="00E60D2B"/>
    <w:pPr>
      <w:spacing w:line="278" w:lineRule="auto"/>
    </w:pPr>
    <w:rPr>
      <w:kern w:val="2"/>
      <w:sz w:val="24"/>
      <w:szCs w:val="24"/>
      <w14:ligatures w14:val="standardContextual"/>
    </w:rPr>
  </w:style>
  <w:style w:type="paragraph" w:customStyle="1" w:styleId="0C6D7E9FE11F4E48B87C443E054A8D57">
    <w:name w:val="0C6D7E9FE11F4E48B87C443E054A8D57"/>
    <w:rsid w:val="00E60D2B"/>
    <w:pPr>
      <w:spacing w:line="278" w:lineRule="auto"/>
    </w:pPr>
    <w:rPr>
      <w:kern w:val="2"/>
      <w:sz w:val="24"/>
      <w:szCs w:val="24"/>
      <w14:ligatures w14:val="standardContextual"/>
    </w:rPr>
  </w:style>
  <w:style w:type="paragraph" w:customStyle="1" w:styleId="DD8920A5552D40EFA9C4A4C31C50BE4A">
    <w:name w:val="DD8920A5552D40EFA9C4A4C31C50BE4A"/>
    <w:rsid w:val="00E60D2B"/>
    <w:pPr>
      <w:spacing w:line="278" w:lineRule="auto"/>
    </w:pPr>
    <w:rPr>
      <w:kern w:val="2"/>
      <w:sz w:val="24"/>
      <w:szCs w:val="24"/>
      <w14:ligatures w14:val="standardContextual"/>
    </w:rPr>
  </w:style>
  <w:style w:type="paragraph" w:customStyle="1" w:styleId="87052EA9B3A44B14BBF9106FB9A497E6">
    <w:name w:val="87052EA9B3A44B14BBF9106FB9A497E6"/>
    <w:rsid w:val="00E60D2B"/>
    <w:pPr>
      <w:spacing w:line="278" w:lineRule="auto"/>
    </w:pPr>
    <w:rPr>
      <w:kern w:val="2"/>
      <w:sz w:val="24"/>
      <w:szCs w:val="24"/>
      <w14:ligatures w14:val="standardContextual"/>
    </w:rPr>
  </w:style>
  <w:style w:type="paragraph" w:customStyle="1" w:styleId="38D419E3656747DCA0AB6CFB9CED93AA">
    <w:name w:val="38D419E3656747DCA0AB6CFB9CED93AA"/>
    <w:rsid w:val="00E60D2B"/>
    <w:pPr>
      <w:spacing w:line="278" w:lineRule="auto"/>
    </w:pPr>
    <w:rPr>
      <w:kern w:val="2"/>
      <w:sz w:val="24"/>
      <w:szCs w:val="24"/>
      <w14:ligatures w14:val="standardContextual"/>
    </w:rPr>
  </w:style>
  <w:style w:type="paragraph" w:customStyle="1" w:styleId="D95F64997DBD487F9CA34BB6D1B04615">
    <w:name w:val="D95F64997DBD487F9CA34BB6D1B04615"/>
    <w:rsid w:val="00E60D2B"/>
    <w:pPr>
      <w:spacing w:line="278" w:lineRule="auto"/>
    </w:pPr>
    <w:rPr>
      <w:kern w:val="2"/>
      <w:sz w:val="24"/>
      <w:szCs w:val="24"/>
      <w14:ligatures w14:val="standardContextual"/>
    </w:rPr>
  </w:style>
  <w:style w:type="paragraph" w:customStyle="1" w:styleId="61AA9E0C2F5847BD8121D68804583786">
    <w:name w:val="61AA9E0C2F5847BD8121D68804583786"/>
    <w:rsid w:val="00E60D2B"/>
    <w:pPr>
      <w:spacing w:line="278" w:lineRule="auto"/>
    </w:pPr>
    <w:rPr>
      <w:kern w:val="2"/>
      <w:sz w:val="24"/>
      <w:szCs w:val="24"/>
      <w14:ligatures w14:val="standardContextual"/>
    </w:rPr>
  </w:style>
  <w:style w:type="paragraph" w:customStyle="1" w:styleId="AAB25F630187476284C7903FB42AAFB1">
    <w:name w:val="AAB25F630187476284C7903FB42AAFB1"/>
    <w:rsid w:val="00E60D2B"/>
    <w:pPr>
      <w:spacing w:line="278" w:lineRule="auto"/>
    </w:pPr>
    <w:rPr>
      <w:kern w:val="2"/>
      <w:sz w:val="24"/>
      <w:szCs w:val="24"/>
      <w14:ligatures w14:val="standardContextual"/>
    </w:rPr>
  </w:style>
  <w:style w:type="paragraph" w:customStyle="1" w:styleId="E765CCB3E00546DD8A1FCDDE12A2442F">
    <w:name w:val="E765CCB3E00546DD8A1FCDDE12A2442F"/>
    <w:rsid w:val="00E60D2B"/>
    <w:pPr>
      <w:spacing w:line="278" w:lineRule="auto"/>
    </w:pPr>
    <w:rPr>
      <w:kern w:val="2"/>
      <w:sz w:val="24"/>
      <w:szCs w:val="24"/>
      <w14:ligatures w14:val="standardContextual"/>
    </w:rPr>
  </w:style>
  <w:style w:type="paragraph" w:customStyle="1" w:styleId="70AE45E4C7574E988F6C46D6A40B822F">
    <w:name w:val="70AE45E4C7574E988F6C46D6A40B822F"/>
    <w:rsid w:val="00E60D2B"/>
    <w:pPr>
      <w:spacing w:line="278" w:lineRule="auto"/>
    </w:pPr>
    <w:rPr>
      <w:kern w:val="2"/>
      <w:sz w:val="24"/>
      <w:szCs w:val="24"/>
      <w14:ligatures w14:val="standardContextual"/>
    </w:rPr>
  </w:style>
  <w:style w:type="paragraph" w:customStyle="1" w:styleId="D70B6D8F45BB4361B6E57C934D8C23B9">
    <w:name w:val="D70B6D8F45BB4361B6E57C934D8C23B9"/>
    <w:rsid w:val="00E60D2B"/>
    <w:pPr>
      <w:spacing w:line="278" w:lineRule="auto"/>
    </w:pPr>
    <w:rPr>
      <w:kern w:val="2"/>
      <w:sz w:val="24"/>
      <w:szCs w:val="24"/>
      <w14:ligatures w14:val="standardContextual"/>
    </w:rPr>
  </w:style>
  <w:style w:type="paragraph" w:customStyle="1" w:styleId="81AE26D8542E4D3B841157378AAFFD30">
    <w:name w:val="81AE26D8542E4D3B841157378AAFFD30"/>
    <w:rsid w:val="00E60D2B"/>
    <w:pPr>
      <w:spacing w:line="278" w:lineRule="auto"/>
    </w:pPr>
    <w:rPr>
      <w:kern w:val="2"/>
      <w:sz w:val="24"/>
      <w:szCs w:val="24"/>
      <w14:ligatures w14:val="standardContextual"/>
    </w:rPr>
  </w:style>
  <w:style w:type="paragraph" w:customStyle="1" w:styleId="CF617C52F97E4104882F41FD6CD56479">
    <w:name w:val="CF617C52F97E4104882F41FD6CD56479"/>
    <w:rsid w:val="00E60D2B"/>
    <w:pPr>
      <w:spacing w:line="278" w:lineRule="auto"/>
    </w:pPr>
    <w:rPr>
      <w:kern w:val="2"/>
      <w:sz w:val="24"/>
      <w:szCs w:val="24"/>
      <w14:ligatures w14:val="standardContextual"/>
    </w:rPr>
  </w:style>
  <w:style w:type="paragraph" w:customStyle="1" w:styleId="6F07731D84AB401CB2988784F7E4CAF1">
    <w:name w:val="6F07731D84AB401CB2988784F7E4CAF1"/>
    <w:rsid w:val="00D0372D"/>
    <w:pPr>
      <w:spacing w:line="278" w:lineRule="auto"/>
    </w:pPr>
    <w:rPr>
      <w:kern w:val="2"/>
      <w:sz w:val="24"/>
      <w:szCs w:val="24"/>
      <w:lang w:val="de-CH" w:eastAsia="de-CH"/>
      <w14:ligatures w14:val="standardContextual"/>
    </w:rPr>
  </w:style>
  <w:style w:type="paragraph" w:customStyle="1" w:styleId="41729E00079E4B31BF820460F4FC5832">
    <w:name w:val="41729E00079E4B31BF820460F4FC5832"/>
    <w:rsid w:val="00D0372D"/>
    <w:pPr>
      <w:spacing w:line="278" w:lineRule="auto"/>
    </w:pPr>
    <w:rPr>
      <w:kern w:val="2"/>
      <w:sz w:val="24"/>
      <w:szCs w:val="24"/>
      <w:lang w:val="de-CH" w:eastAsia="de-CH"/>
      <w14:ligatures w14:val="standardContextual"/>
    </w:rPr>
  </w:style>
  <w:style w:type="paragraph" w:customStyle="1" w:styleId="36C6203A03CE4B46B6A272884EE2B2E3">
    <w:name w:val="36C6203A03CE4B46B6A272884EE2B2E3"/>
    <w:rsid w:val="00D0372D"/>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Nag16</b:Tag>
    <b:SourceType>Report</b:SourceType>
    <b:Guid>{344AF52A-0FA2-4B44-A170-6FF7A9F128AF}</b:Guid>
    <b:Author>
      <b:Author>
        <b:Corporate>Nagra</b:Corporate>
      </b:Author>
    </b:Author>
    <b:Title>Entsorgungsprogramm 2016 (NAB 16-01)</b:Title>
    <b:Year>2016</b:Year>
    <b:Publisher>Nagra</b:Publisher>
    <b:City>Wettingen</b:City>
    <b:RefOrder>2</b:RefOrder>
  </b:Source>
  <b:Source>
    <b:Tag>Bun17</b:Tag>
    <b:SourceType>Report</b:SourceType>
    <b:Guid>{C348D6CA-5247-4E95-ADCF-F2B7E18F5388}</b:Guid>
    <b:Author>
      <b:Author>
        <b:Corporate>Bundesamt für Energie</b:Corporate>
      </b:Author>
    </b:Author>
    <b:Title>Umgang mit den Stellungnahmen der Regionalkonferenzen zu Etappe 2</b:Title>
    <b:Year>2017</b:Year>
    <b:Publisher>Bundesamt für Energie</b:Publisher>
    <b:City>Bern</b:City>
    <b:LCID>de-CH</b:LCID>
    <b:RefOrder>3</b:RefOrder>
  </b:Source>
  <b:Source>
    <b:Tag>BFE01</b:Tag>
    <b:SourceType>Report</b:SourceType>
    <b:Guid>{26800209-E996-4CD2-B425-B2D903F7360F}</b:Guid>
    <b:Author>
      <b:Author>
        <b:Corporate>Bundesamt für Energie</b:Corporate>
      </b:Author>
    </b:Author>
    <b:Title>Ergebnisbericht zu Etappe 2: Festlegung und Objektblätter; Entwurf vom 22. November 2017</b:Title>
    <b:Year>2017</b:Year>
    <b:City>Bern</b:City>
    <b:ShortTitle>Ergebnisbericht zu Etappe 2</b:ShortTitle>
    <b:URL>www.radioaktiveabfaelle.ch</b:URL>
    <b:LCID>de-CH</b:LCID>
    <b:Pages>43</b:Pages>
    <b:RefOrder>1</b:RefOrder>
  </b:Source>
</b:Sources>
</file>

<file path=customXml/item2.xml><?xml version="1.0" encoding="utf-8"?>
<f:fields xmlns:f="http://schemas.fabasoft.com/folio/2007/fields">
  <f:record ref="">
    <f:field ref="objname" par="" edit="true" text="Schlussbericht"/>
    <f:field ref="objsubject" par="" edit="true" text=""/>
    <f:field ref="objcreatedby" par="" text="Schmitz, Rolf (BFE - smr)"/>
    <f:field ref="objcreatedat" par="" text="27.04.2016 17:17:06"/>
    <f:field ref="objchangedby" par="" text="Schmitz, Rolf (BFE - smr)"/>
    <f:field ref="objmodifiedat" par="" text="27.04.2016 17:17:10"/>
    <f:field ref="doc_FSCFOLIO_1_1001_FieldDocumentNumber" par="" text=""/>
    <f:field ref="doc_FSCFOLIO_1_1001_FieldSubject" par="" edit="true" text=""/>
    <f:field ref="FSCFOLIO_1_1001_FieldCurrentUser" par="" text="Eveline Meier-Guillod"/>
    <f:field ref="CCAPRECONFIG_15_1001_Objektname" par="" edit="true" text="Schlussbericht"/>
    <f:field ref="CHPRECONFIG_1_1001_Objektname" par="" edit="true" text="Schlussbericht"/>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HPRECONFIG_1_1001_Anrede" text="Anrede"/>
    <f:field ref="CCAPRECONFIG_15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CAPRECONFIG_15_1001_Vorname" text="Vorname"/>
    <f:field ref="CHPRECONFIG_1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FA43B19C-DDFB-4C78-8495-EFA8421552D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11</Pages>
  <Words>2444</Words>
  <Characters>15404</Characters>
  <Application>Microsoft Office Word</Application>
  <DocSecurity>0</DocSecurity>
  <Lines>128</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Achermann Sarah BFE</cp:lastModifiedBy>
  <cp:revision>31</cp:revision>
  <cp:lastPrinted>2018-05-01T13:00:00Z</cp:lastPrinted>
  <dcterms:created xsi:type="dcterms:W3CDTF">2025-02-13T10:58:00Z</dcterms:created>
  <dcterms:modified xsi:type="dcterms:W3CDTF">2025-05-27T12:23:00Z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Energieforschung</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mee</vt:lpwstr>
  </property>
  <property fmtid="{D5CDD505-2E9C-101B-9397-08002B2CF9AE}" pid="19" name="FSC#UVEKCFG@15.1700:CategoryReference">
    <vt:lpwstr>20</vt:lpwstr>
  </property>
  <property fmtid="{D5CDD505-2E9C-101B-9397-08002B2CF9AE}" pid="20" name="FSC#UVEKCFG@15.1700:cooAddress">
    <vt:lpwstr>COO.2207.110.4.1105697</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Schlussbericht</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20-00001</vt:lpwstr>
  </property>
  <property fmtid="{D5CDD505-2E9C-101B-9397-08002B2CF9AE}" pid="39" name="FSC#COOELAK@1.1001:FileRefYear">
    <vt:lpwstr>2013</vt:lpwstr>
  </property>
  <property fmtid="{D5CDD505-2E9C-101B-9397-08002B2CF9AE}" pid="40" name="FSC#COOELAK@1.1001:FileRefOrdinal">
    <vt:lpwstr>1</vt:lpwstr>
  </property>
  <property fmtid="{D5CDD505-2E9C-101B-9397-08002B2CF9AE}" pid="41" name="FSC#COOELAK@1.1001:FileRefOU">
    <vt:lpwstr>EF</vt:lpwstr>
  </property>
  <property fmtid="{D5CDD505-2E9C-101B-9397-08002B2CF9AE}" pid="42" name="FSC#COOELAK@1.1001:Organization">
    <vt:lpwstr/>
  </property>
  <property fmtid="{D5CDD505-2E9C-101B-9397-08002B2CF9AE}" pid="43" name="FSC#COOELAK@1.1001:Owner">
    <vt:lpwstr>Schmitz Rolf</vt:lpwstr>
  </property>
  <property fmtid="{D5CDD505-2E9C-101B-9397-08002B2CF9AE}" pid="44" name="FSC#COOELAK@1.1001:OwnerExtension">
    <vt:lpwstr>+41 58 462 56 58</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Energieforschung (BFE)</vt:lpwstr>
  </property>
  <property fmtid="{D5CDD505-2E9C-101B-9397-08002B2CF9AE}" pid="51" name="FSC#COOELAK@1.1001:CreatedAt">
    <vt:lpwstr>27.04.2016</vt:lpwstr>
  </property>
  <property fmtid="{D5CDD505-2E9C-101B-9397-08002B2CF9AE}" pid="52" name="FSC#COOELAK@1.1001:OU">
    <vt:lpwstr>Energieforschung (BFE)</vt:lpwstr>
  </property>
  <property fmtid="{D5CDD505-2E9C-101B-9397-08002B2CF9AE}" pid="53" name="FSC#COOELAK@1.1001:Priority">
    <vt:lpwstr> ()</vt:lpwstr>
  </property>
  <property fmtid="{D5CDD505-2E9C-101B-9397-08002B2CF9AE}" pid="54" name="FSC#COOELAK@1.1001:ObjBarCode">
    <vt:lpwstr>*COO.2207.110.4.1105697*</vt:lpwstr>
  </property>
  <property fmtid="{D5CDD505-2E9C-101B-9397-08002B2CF9AE}" pid="55" name="FSC#COOELAK@1.1001:RefBarCode">
    <vt:lpwstr>*COO.2207.110.4.1105700*</vt:lpwstr>
  </property>
  <property fmtid="{D5CDD505-2E9C-101B-9397-08002B2CF9AE}" pid="56" name="FSC#COOELAK@1.1001:FileRefBarCode">
    <vt:lpwstr>*20-00001*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20</vt:lpwstr>
  </property>
  <property fmtid="{D5CDD505-2E9C-101B-9397-08002B2CF9AE}" pid="70" name="FSC#COOELAK@1.1001:CurrentUserRolePos">
    <vt:lpwstr>Sachbearbeiter/in</vt:lpwstr>
  </property>
  <property fmtid="{D5CDD505-2E9C-101B-9397-08002B2CF9AE}" pid="71" name="FSC#COOELAK@1.1001:CurrentUserEmail">
    <vt:lpwstr>Eveline.Meier-Guillod@bfe.admin.ch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
  </property>
  <property fmtid="{D5CDD505-2E9C-101B-9397-08002B2CF9AE}" pid="79" name="FSC#ATSTATECFG@1.1001:AgentPhone">
    <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Schlussbericht</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20-00001</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COO.2207.110.4.1105697</vt:lpwstr>
  </property>
  <property fmtid="{D5CDD505-2E9C-101B-9397-08002B2CF9AE}" pid="101" name="FSC#FSCFOLIO@1.1001:docpropproject">
    <vt:lpwstr/>
  </property>
  <property fmtid="{D5CDD505-2E9C-101B-9397-08002B2CF9AE}" pid="102" name="MSIP_Label_aa112399-b73b-40c1-8af2-919b124b9d91_Enabled">
    <vt:lpwstr>true</vt:lpwstr>
  </property>
  <property fmtid="{D5CDD505-2E9C-101B-9397-08002B2CF9AE}" pid="103" name="MSIP_Label_aa112399-b73b-40c1-8af2-919b124b9d91_SetDate">
    <vt:lpwstr>2024-11-12T14:32:36Z</vt:lpwstr>
  </property>
  <property fmtid="{D5CDD505-2E9C-101B-9397-08002B2CF9AE}" pid="104" name="MSIP_Label_aa112399-b73b-40c1-8af2-919b124b9d91_Method">
    <vt:lpwstr>Privileged</vt:lpwstr>
  </property>
  <property fmtid="{D5CDD505-2E9C-101B-9397-08002B2CF9AE}" pid="105" name="MSIP_Label_aa112399-b73b-40c1-8af2-919b124b9d91_Name">
    <vt:lpwstr>L2</vt:lpwstr>
  </property>
  <property fmtid="{D5CDD505-2E9C-101B-9397-08002B2CF9AE}" pid="106" name="MSIP_Label_aa112399-b73b-40c1-8af2-919b124b9d91_SiteId">
    <vt:lpwstr>6ae27add-8276-4a38-88c1-3a9c1f973767</vt:lpwstr>
  </property>
  <property fmtid="{D5CDD505-2E9C-101B-9397-08002B2CF9AE}" pid="107" name="MSIP_Label_aa112399-b73b-40c1-8af2-919b124b9d91_ActionId">
    <vt:lpwstr>3105f786-b00b-4f66-ab37-4fcfb9c42f3b</vt:lpwstr>
  </property>
  <property fmtid="{D5CDD505-2E9C-101B-9397-08002B2CF9AE}" pid="108" name="MSIP_Label_aa112399-b73b-40c1-8af2-919b124b9d91_ContentBits">
    <vt:lpwstr>0</vt:lpwstr>
  </property>
</Properties>
</file>